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49" w:rsidRPr="00972549" w:rsidRDefault="00972549" w:rsidP="009725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72549">
        <w:rPr>
          <w:rFonts w:ascii="Times New Roman" w:eastAsia="Times New Roman" w:hAnsi="Times New Roman" w:cs="Times New Roman"/>
          <w:noProof/>
          <w:sz w:val="24"/>
          <w:szCs w:val="20"/>
          <w:lang w:eastAsia="en-ZA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-575310</wp:posOffset>
            </wp:positionV>
            <wp:extent cx="1657350" cy="1546861"/>
            <wp:effectExtent l="0" t="0" r="0" b="0"/>
            <wp:wrapNone/>
            <wp:docPr id="1" name="Picture 12" descr="BW logo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W logo vertic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4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549" w:rsidRDefault="00972549" w:rsidP="009725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86F33" w:rsidRDefault="00B86F33" w:rsidP="009725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86F33" w:rsidRDefault="00B86F33" w:rsidP="009725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86F33" w:rsidRDefault="00B86F33" w:rsidP="009725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86F33" w:rsidRDefault="00B86F33" w:rsidP="009725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86F33" w:rsidRPr="00972549" w:rsidRDefault="00B86F33" w:rsidP="009725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72549" w:rsidRPr="00972549" w:rsidRDefault="00972549" w:rsidP="009725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 w:rsidRPr="00972549">
        <w:rPr>
          <w:rFonts w:ascii="Times New Roman" w:eastAsia="Times New Roman" w:hAnsi="Times New Roman" w:cs="Times New Roman"/>
          <w:b/>
          <w:caps/>
          <w:sz w:val="24"/>
          <w:szCs w:val="20"/>
        </w:rPr>
        <w:t>Matric</w:t>
      </w:r>
    </w:p>
    <w:p w:rsidR="00972549" w:rsidRPr="00972549" w:rsidRDefault="007B2B51" w:rsidP="009725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</w:rPr>
        <w:t>JuNE 2015</w:t>
      </w:r>
    </w:p>
    <w:p w:rsidR="00972549" w:rsidRPr="00972549" w:rsidRDefault="00972549" w:rsidP="009725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72549">
        <w:rPr>
          <w:rFonts w:ascii="Times New Roman" w:eastAsia="Times New Roman" w:hAnsi="Times New Roman" w:cs="Times New Roman"/>
          <w:b/>
          <w:sz w:val="24"/>
          <w:szCs w:val="20"/>
        </w:rPr>
        <w:t>ADVANCED PROGRAMME MATHEMATICS</w:t>
      </w:r>
    </w:p>
    <w:p w:rsidR="00972549" w:rsidRPr="00972549" w:rsidRDefault="00972549" w:rsidP="009725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72549" w:rsidRPr="00972549" w:rsidRDefault="00AF28C7" w:rsidP="0097254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Time: 3</w:t>
      </w:r>
      <w:r w:rsidR="000056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Hours</w:t>
      </w:r>
      <w:r w:rsidR="0000568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0568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0568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0568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0568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0568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0568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2549" w:rsidRPr="009725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Marks: </w:t>
      </w:r>
      <w:r w:rsidR="00B86F33">
        <w:rPr>
          <w:rFonts w:ascii="Times New Roman" w:eastAsia="Times New Roman" w:hAnsi="Times New Roman" w:cs="Times New Roman"/>
          <w:b/>
          <w:bCs/>
          <w:sz w:val="24"/>
          <w:szCs w:val="24"/>
        </w:rPr>
        <w:t>280</w:t>
      </w:r>
      <w:r w:rsidR="00972549" w:rsidRPr="009725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72549" w:rsidRPr="00972549" w:rsidRDefault="00972549" w:rsidP="00972549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549">
        <w:rPr>
          <w:rFonts w:ascii="Times New Roman" w:eastAsia="Times New Roman" w:hAnsi="Times New Roman" w:cs="Times New Roman"/>
          <w:b/>
          <w:sz w:val="24"/>
          <w:szCs w:val="24"/>
        </w:rPr>
        <w:t>Reading Time: 10 Min</w:t>
      </w:r>
      <w:proofErr w:type="gramStart"/>
      <w:r w:rsidRPr="009725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725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725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725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725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725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72549">
        <w:rPr>
          <w:rFonts w:ascii="Times New Roman" w:eastAsia="Times New Roman" w:hAnsi="Times New Roman" w:cs="Times New Roman"/>
          <w:b/>
          <w:bCs/>
          <w:sz w:val="24"/>
          <w:szCs w:val="24"/>
        </w:rPr>
        <w:t>Examiner</w:t>
      </w:r>
      <w:proofErr w:type="gramEnd"/>
      <w:r w:rsidRPr="009725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R </w:t>
      </w:r>
      <w:proofErr w:type="spellStart"/>
      <w:r w:rsidRPr="00972549">
        <w:rPr>
          <w:rFonts w:ascii="Times New Roman" w:eastAsia="Times New Roman" w:hAnsi="Times New Roman" w:cs="Times New Roman"/>
          <w:b/>
          <w:bCs/>
          <w:sz w:val="24"/>
          <w:szCs w:val="24"/>
        </w:rPr>
        <w:t>Bourquin</w:t>
      </w:r>
      <w:proofErr w:type="spellEnd"/>
    </w:p>
    <w:p w:rsidR="00972549" w:rsidRPr="00972549" w:rsidRDefault="00972549" w:rsidP="0097254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72549">
        <w:rPr>
          <w:rFonts w:ascii="Times New Roman" w:eastAsia="Times New Roman" w:hAnsi="Times New Roman" w:cs="Times New Roman"/>
          <w:sz w:val="24"/>
          <w:szCs w:val="20"/>
        </w:rPr>
        <w:tab/>
      </w:r>
      <w:r w:rsidRPr="00972549">
        <w:rPr>
          <w:rFonts w:ascii="Times New Roman" w:eastAsia="Times New Roman" w:hAnsi="Times New Roman" w:cs="Times New Roman"/>
          <w:sz w:val="24"/>
          <w:szCs w:val="20"/>
        </w:rPr>
        <w:tab/>
      </w:r>
      <w:r w:rsidRPr="00972549">
        <w:rPr>
          <w:rFonts w:ascii="Times New Roman" w:eastAsia="Times New Roman" w:hAnsi="Times New Roman" w:cs="Times New Roman"/>
          <w:sz w:val="24"/>
          <w:szCs w:val="20"/>
        </w:rPr>
        <w:tab/>
      </w:r>
      <w:r w:rsidRPr="00972549">
        <w:rPr>
          <w:rFonts w:ascii="Times New Roman" w:eastAsia="Times New Roman" w:hAnsi="Times New Roman" w:cs="Times New Roman"/>
          <w:sz w:val="24"/>
          <w:szCs w:val="20"/>
        </w:rPr>
        <w:tab/>
      </w:r>
      <w:r w:rsidRPr="00972549">
        <w:rPr>
          <w:rFonts w:ascii="Times New Roman" w:eastAsia="Times New Roman" w:hAnsi="Times New Roman" w:cs="Times New Roman"/>
          <w:sz w:val="24"/>
          <w:szCs w:val="20"/>
        </w:rPr>
        <w:tab/>
      </w:r>
      <w:r w:rsidRPr="00972549">
        <w:rPr>
          <w:rFonts w:ascii="Times New Roman" w:eastAsia="Times New Roman" w:hAnsi="Times New Roman" w:cs="Times New Roman"/>
          <w:sz w:val="24"/>
          <w:szCs w:val="20"/>
        </w:rPr>
        <w:tab/>
      </w:r>
      <w:r w:rsidRPr="00972549">
        <w:rPr>
          <w:rFonts w:ascii="Times New Roman" w:eastAsia="Times New Roman" w:hAnsi="Times New Roman" w:cs="Times New Roman"/>
          <w:sz w:val="24"/>
          <w:szCs w:val="20"/>
        </w:rPr>
        <w:tab/>
      </w:r>
      <w:r w:rsidRPr="00972549">
        <w:rPr>
          <w:rFonts w:ascii="Times New Roman" w:eastAsia="Times New Roman" w:hAnsi="Times New Roman" w:cs="Times New Roman"/>
          <w:sz w:val="24"/>
          <w:szCs w:val="20"/>
        </w:rPr>
        <w:tab/>
      </w:r>
      <w:r w:rsidRPr="00972549">
        <w:rPr>
          <w:rFonts w:ascii="Times New Roman" w:eastAsia="Times New Roman" w:hAnsi="Times New Roman" w:cs="Times New Roman"/>
          <w:sz w:val="24"/>
          <w:szCs w:val="20"/>
        </w:rPr>
        <w:tab/>
      </w:r>
      <w:r w:rsidR="007B2B51">
        <w:rPr>
          <w:rFonts w:ascii="Times New Roman" w:eastAsia="Times New Roman" w:hAnsi="Times New Roman" w:cs="Times New Roman"/>
          <w:b/>
          <w:sz w:val="24"/>
          <w:szCs w:val="20"/>
        </w:rPr>
        <w:t>Moderator: D Taylor</w:t>
      </w:r>
    </w:p>
    <w:p w:rsidR="00972549" w:rsidRPr="00972549" w:rsidRDefault="00972549" w:rsidP="0097254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972549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</w:t>
      </w:r>
    </w:p>
    <w:p w:rsidR="00972549" w:rsidRPr="00972549" w:rsidRDefault="00972549" w:rsidP="009725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72549">
        <w:rPr>
          <w:rFonts w:ascii="Times New Roman" w:eastAsia="Times New Roman" w:hAnsi="Times New Roman" w:cs="Times New Roman"/>
          <w:b/>
          <w:sz w:val="24"/>
          <w:szCs w:val="20"/>
        </w:rPr>
        <w:t>PLEASE READ THESE INSTRUCTIONS CAREFULLY:</w:t>
      </w:r>
    </w:p>
    <w:p w:rsidR="00972549" w:rsidRPr="00972549" w:rsidRDefault="00972549" w:rsidP="0097254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549" w:rsidRPr="00972549" w:rsidRDefault="00972549" w:rsidP="0097254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54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725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25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72549">
        <w:rPr>
          <w:rFonts w:ascii="Times New Roman" w:eastAsia="Times New Roman" w:hAnsi="Times New Roman" w:cs="Times New Roman"/>
          <w:sz w:val="24"/>
          <w:szCs w:val="24"/>
        </w:rPr>
        <w:t>The Habits of Mind that you should be making use of in this examination are:</w:t>
      </w:r>
    </w:p>
    <w:p w:rsidR="00972549" w:rsidRPr="00972549" w:rsidRDefault="00972549" w:rsidP="0097254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549">
        <w:rPr>
          <w:rFonts w:ascii="Times New Roman" w:eastAsia="Times New Roman" w:hAnsi="Times New Roman" w:cs="Times New Roman"/>
          <w:sz w:val="24"/>
          <w:szCs w:val="24"/>
        </w:rPr>
        <w:tab/>
        <w:t xml:space="preserve">Thinking flexibly, </w:t>
      </w:r>
      <w:proofErr w:type="gramStart"/>
      <w:r w:rsidRPr="00972549">
        <w:rPr>
          <w:rFonts w:ascii="Times New Roman" w:eastAsia="Times New Roman" w:hAnsi="Times New Roman" w:cs="Times New Roman"/>
          <w:sz w:val="24"/>
          <w:szCs w:val="24"/>
        </w:rPr>
        <w:t>Applying</w:t>
      </w:r>
      <w:proofErr w:type="gramEnd"/>
      <w:r w:rsidRPr="00972549">
        <w:rPr>
          <w:rFonts w:ascii="Times New Roman" w:eastAsia="Times New Roman" w:hAnsi="Times New Roman" w:cs="Times New Roman"/>
          <w:sz w:val="24"/>
          <w:szCs w:val="24"/>
        </w:rPr>
        <w:t xml:space="preserve"> past knowledge to new situations, Striving for Accuracy </w:t>
      </w:r>
    </w:p>
    <w:p w:rsidR="00972549" w:rsidRPr="00972549" w:rsidRDefault="00972549" w:rsidP="009725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254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972549">
        <w:rPr>
          <w:rFonts w:ascii="Times New Roman" w:eastAsia="Times New Roman" w:hAnsi="Times New Roman" w:cs="Times New Roman"/>
          <w:sz w:val="24"/>
          <w:szCs w:val="24"/>
        </w:rPr>
        <w:t xml:space="preserve"> Precision and Managing Impulsivity.</w:t>
      </w:r>
    </w:p>
    <w:p w:rsidR="00972549" w:rsidRPr="00972549" w:rsidRDefault="00972549" w:rsidP="0097254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549">
        <w:rPr>
          <w:rFonts w:ascii="Times New Roman" w:eastAsia="Times New Roman" w:hAnsi="Times New Roman" w:cs="Times New Roman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62336" behindDoc="1" locked="0" layoutInCell="1" allowOverlap="1" wp14:anchorId="216D49CD" wp14:editId="78B513DD">
            <wp:simplePos x="0" y="0"/>
            <wp:positionH relativeFrom="column">
              <wp:posOffset>4701540</wp:posOffset>
            </wp:positionH>
            <wp:positionV relativeFrom="paragraph">
              <wp:posOffset>50800</wp:posOffset>
            </wp:positionV>
            <wp:extent cx="818515" cy="836295"/>
            <wp:effectExtent l="0" t="0" r="635" b="1905"/>
            <wp:wrapTight wrapText="bothSides">
              <wp:wrapPolygon edited="0">
                <wp:start x="0" y="0"/>
                <wp:lineTo x="0" y="21157"/>
                <wp:lineTo x="21114" y="21157"/>
                <wp:lineTo x="21114" y="0"/>
                <wp:lineTo x="0" y="0"/>
              </wp:wrapPolygon>
            </wp:wrapTight>
            <wp:docPr id="2" name="Picture 2" descr="G:\Staff\HOM\HOM icons\Managing Impulsivity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:\Staff\HOM\HOM icons\Managing Impulsivity ic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2549">
        <w:rPr>
          <w:rFonts w:ascii="Times New Roman" w:eastAsia="Times New Roman" w:hAnsi="Times New Roman" w:cs="Times New Roman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61312" behindDoc="1" locked="0" layoutInCell="1" allowOverlap="1" wp14:anchorId="55C7EFAF" wp14:editId="7242E3B7">
            <wp:simplePos x="0" y="0"/>
            <wp:positionH relativeFrom="column">
              <wp:posOffset>1853565</wp:posOffset>
            </wp:positionH>
            <wp:positionV relativeFrom="paragraph">
              <wp:posOffset>92075</wp:posOffset>
            </wp:positionV>
            <wp:extent cx="797560" cy="774700"/>
            <wp:effectExtent l="0" t="0" r="2540" b="6350"/>
            <wp:wrapTight wrapText="bothSides">
              <wp:wrapPolygon edited="0">
                <wp:start x="0" y="0"/>
                <wp:lineTo x="0" y="21246"/>
                <wp:lineTo x="21153" y="21246"/>
                <wp:lineTo x="21153" y="0"/>
                <wp:lineTo x="0" y="0"/>
              </wp:wrapPolygon>
            </wp:wrapTight>
            <wp:docPr id="3" name="Picture 3" descr="G:\Staff\HOM\HOM icons\Applying Past Knowledege to New Situations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:\Staff\HOM\HOM icons\Applying Past Knowledege to New Situations ic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2549">
        <w:rPr>
          <w:rFonts w:ascii="Times New Roman" w:eastAsia="Times New Roman" w:hAnsi="Times New Roman" w:cs="Times New Roman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59264" behindDoc="1" locked="0" layoutInCell="1" allowOverlap="1" wp14:anchorId="0B26C6D7" wp14:editId="69A6D42F">
            <wp:simplePos x="0" y="0"/>
            <wp:positionH relativeFrom="column">
              <wp:posOffset>3288665</wp:posOffset>
            </wp:positionH>
            <wp:positionV relativeFrom="paragraph">
              <wp:posOffset>81915</wp:posOffset>
            </wp:positionV>
            <wp:extent cx="78486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0971" y="21273"/>
                <wp:lineTo x="20971" y="0"/>
                <wp:lineTo x="0" y="0"/>
              </wp:wrapPolygon>
            </wp:wrapTight>
            <wp:docPr id="4" name="Picture 4" descr="G:\Staff\HOM\HOM icons\Striving For Accuracy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:\Staff\HOM\HOM icons\Striving For Accuracy ic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2549">
        <w:rPr>
          <w:rFonts w:ascii="Times New Roman" w:eastAsia="Times New Roman" w:hAnsi="Times New Roman" w:cs="Times New Roman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60288" behindDoc="1" locked="0" layoutInCell="1" allowOverlap="1" wp14:anchorId="4027041D" wp14:editId="33D59BBC">
            <wp:simplePos x="0" y="0"/>
            <wp:positionH relativeFrom="column">
              <wp:posOffset>483235</wp:posOffset>
            </wp:positionH>
            <wp:positionV relativeFrom="paragraph">
              <wp:posOffset>24130</wp:posOffset>
            </wp:positionV>
            <wp:extent cx="817245" cy="829310"/>
            <wp:effectExtent l="0" t="0" r="1905" b="8890"/>
            <wp:wrapTight wrapText="bothSides">
              <wp:wrapPolygon edited="0">
                <wp:start x="0" y="0"/>
                <wp:lineTo x="0" y="21335"/>
                <wp:lineTo x="21147" y="21335"/>
                <wp:lineTo x="21147" y="0"/>
                <wp:lineTo x="0" y="0"/>
              </wp:wrapPolygon>
            </wp:wrapTight>
            <wp:docPr id="5" name="Picture 5" descr="G:\Staff\HOM\HOM icons\Thinking Flexibly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:\Staff\HOM\HOM icons\Thinking Flexibly ic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2549" w:rsidRPr="00972549" w:rsidRDefault="00972549" w:rsidP="0097254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549" w:rsidRPr="00972549" w:rsidRDefault="00972549" w:rsidP="0097254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549" w:rsidRPr="00972549" w:rsidRDefault="00972549" w:rsidP="0097254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549" w:rsidRPr="00972549" w:rsidRDefault="00972549" w:rsidP="0097254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549" w:rsidRDefault="00972549" w:rsidP="0097254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3548" w:rsidRPr="00972549" w:rsidRDefault="009A3548" w:rsidP="0097254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549" w:rsidRDefault="00972549" w:rsidP="00972549">
      <w:pPr>
        <w:widowControl w:val="0"/>
        <w:tabs>
          <w:tab w:val="left" w:pos="709"/>
          <w:tab w:val="left" w:pos="2127"/>
          <w:tab w:val="left" w:pos="2160"/>
          <w:tab w:val="left" w:pos="2880"/>
          <w:tab w:val="right" w:pos="9582"/>
        </w:tabs>
        <w:overflowPunct w:val="0"/>
        <w:autoSpaceDE w:val="0"/>
        <w:autoSpaceDN w:val="0"/>
        <w:adjustRightInd w:val="0"/>
        <w:spacing w:after="0" w:line="360" w:lineRule="auto"/>
        <w:ind w:left="705" w:right="380" w:hanging="70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2549">
        <w:rPr>
          <w:rFonts w:ascii="Times New Roman" w:eastAsia="Calibri" w:hAnsi="Times New Roman" w:cs="Times New Roman"/>
          <w:sz w:val="24"/>
          <w:szCs w:val="24"/>
          <w:lang w:val="en-US"/>
        </w:rPr>
        <w:t>2.</w:t>
      </w:r>
      <w:r w:rsidRPr="00972549">
        <w:rPr>
          <w:rFonts w:ascii="Times New Roman" w:eastAsia="Calibri" w:hAnsi="Times New Roman" w:cs="Times New Roman"/>
          <w:sz w:val="24"/>
          <w:szCs w:val="24"/>
          <w:lang w:val="en-US"/>
        </w:rPr>
        <w:tab/>
        <w:t>T</w:t>
      </w:r>
      <w:r w:rsidR="00AF28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his question paper consists of </w:t>
      </w:r>
      <w:r w:rsidR="000117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9</m:t>
        </m:r>
      </m:oMath>
      <w:r w:rsidR="002D0A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pages and an answer b</w:t>
      </w:r>
      <w:r w:rsidR="00011732">
        <w:rPr>
          <w:rFonts w:ascii="Times New Roman" w:eastAsia="Calibri" w:hAnsi="Times New Roman" w:cs="Times New Roman"/>
          <w:sz w:val="24"/>
          <w:szCs w:val="24"/>
          <w:lang w:val="en-US"/>
        </w:rPr>
        <w:t>ook</w:t>
      </w:r>
      <w:r w:rsidR="00F4795D">
        <w:rPr>
          <w:rFonts w:ascii="Times New Roman" w:eastAsia="Calibri" w:hAnsi="Times New Roman" w:cs="Times New Roman"/>
          <w:sz w:val="24"/>
          <w:szCs w:val="24"/>
          <w:lang w:val="en-US"/>
        </w:rPr>
        <w:t>let</w:t>
      </w:r>
      <w:r w:rsidR="00A136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</w:t>
      </w:r>
      <w:r w:rsidR="00011732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="002D0A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117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5</m:t>
        </m:r>
      </m:oMath>
      <w:r w:rsidR="002D0A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600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pages</w:t>
      </w:r>
      <w:r w:rsidR="009A35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an Information Sheet.</w:t>
      </w:r>
    </w:p>
    <w:p w:rsidR="000600A1" w:rsidRDefault="000600A1" w:rsidP="00972549">
      <w:pPr>
        <w:widowControl w:val="0"/>
        <w:tabs>
          <w:tab w:val="left" w:pos="709"/>
          <w:tab w:val="left" w:pos="2127"/>
          <w:tab w:val="left" w:pos="2160"/>
          <w:tab w:val="left" w:pos="2880"/>
          <w:tab w:val="right" w:pos="9582"/>
        </w:tabs>
        <w:overflowPunct w:val="0"/>
        <w:autoSpaceDE w:val="0"/>
        <w:autoSpaceDN w:val="0"/>
        <w:adjustRightInd w:val="0"/>
        <w:spacing w:after="0" w:line="360" w:lineRule="auto"/>
        <w:ind w:left="705" w:right="380" w:hanging="70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600A1" w:rsidRDefault="000600A1" w:rsidP="00972549">
      <w:pPr>
        <w:widowControl w:val="0"/>
        <w:tabs>
          <w:tab w:val="left" w:pos="709"/>
          <w:tab w:val="left" w:pos="2127"/>
          <w:tab w:val="left" w:pos="2160"/>
          <w:tab w:val="left" w:pos="2880"/>
          <w:tab w:val="right" w:pos="9582"/>
        </w:tabs>
        <w:overflowPunct w:val="0"/>
        <w:autoSpaceDE w:val="0"/>
        <w:autoSpaceDN w:val="0"/>
        <w:adjustRightInd w:val="0"/>
        <w:spacing w:after="0" w:line="360" w:lineRule="auto"/>
        <w:ind w:left="705" w:right="380" w:hanging="70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9A35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When sketching graphs intercepts, asymptotes, salient points, stationary points </w:t>
      </w:r>
      <w:r w:rsidR="009A3548">
        <w:rPr>
          <w:rFonts w:ascii="Times New Roman" w:eastAsia="Calibri" w:hAnsi="Times New Roman" w:cs="Times New Roman"/>
          <w:sz w:val="24"/>
          <w:szCs w:val="24"/>
          <w:lang w:val="en-US"/>
        </w:rPr>
        <w:br/>
        <w:t>and points of inflection must be labelled.</w:t>
      </w:r>
    </w:p>
    <w:p w:rsidR="000600A1" w:rsidRPr="00972549" w:rsidRDefault="000600A1" w:rsidP="00972549">
      <w:pPr>
        <w:widowControl w:val="0"/>
        <w:tabs>
          <w:tab w:val="left" w:pos="709"/>
          <w:tab w:val="left" w:pos="2127"/>
          <w:tab w:val="left" w:pos="2160"/>
          <w:tab w:val="left" w:pos="2880"/>
          <w:tab w:val="right" w:pos="9582"/>
        </w:tabs>
        <w:overflowPunct w:val="0"/>
        <w:autoSpaceDE w:val="0"/>
        <w:autoSpaceDN w:val="0"/>
        <w:adjustRightInd w:val="0"/>
        <w:spacing w:after="0" w:line="360" w:lineRule="auto"/>
        <w:ind w:left="705" w:right="380" w:hanging="70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72549" w:rsidRPr="00972549" w:rsidRDefault="000600A1" w:rsidP="00972549">
      <w:pPr>
        <w:widowControl w:val="0"/>
        <w:tabs>
          <w:tab w:val="left" w:pos="709"/>
          <w:tab w:val="left" w:pos="2127"/>
          <w:tab w:val="left" w:pos="2160"/>
          <w:tab w:val="left" w:pos="2880"/>
          <w:tab w:val="right" w:pos="9582"/>
        </w:tabs>
        <w:overflowPunct w:val="0"/>
        <w:autoSpaceDE w:val="0"/>
        <w:autoSpaceDN w:val="0"/>
        <w:adjustRightInd w:val="0"/>
        <w:spacing w:after="0" w:line="360" w:lineRule="auto"/>
        <w:ind w:left="705" w:right="380" w:hanging="70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972549" w:rsidRPr="0097254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2338EA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ab/>
        <w:t>Question 7</w:t>
      </w:r>
      <w:r w:rsidR="00A1367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and </w:t>
      </w:r>
      <w:r w:rsidR="001E10A9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Question </w:t>
      </w:r>
      <w:r w:rsidR="002338EA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11</w:t>
      </w:r>
      <w:r w:rsidR="001842B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(e) </w:t>
      </w:r>
      <w:r w:rsidR="0001173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must be completed in your Answer Book</w:t>
      </w:r>
      <w:r w:rsidR="001E10A9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let</w:t>
      </w:r>
      <w:r w:rsidR="00972549" w:rsidRPr="00972549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.</w:t>
      </w:r>
      <w:r w:rsidR="00972549" w:rsidRPr="0097254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972549" w:rsidRPr="00972549" w:rsidRDefault="00972549" w:rsidP="0097254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549" w:rsidRPr="00972549" w:rsidRDefault="009A3548" w:rsidP="0097254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972549" w:rsidRPr="0097254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72549" w:rsidRPr="0097254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2549" w:rsidRPr="00972549">
        <w:rPr>
          <w:rFonts w:ascii="Times New Roman" w:eastAsia="Times New Roman" w:hAnsi="Times New Roman" w:cs="Times New Roman"/>
          <w:sz w:val="24"/>
          <w:szCs w:val="24"/>
        </w:rPr>
        <w:t>All the necessary working details must be clearly shown.</w:t>
      </w:r>
      <w:r w:rsidR="00B86F33">
        <w:rPr>
          <w:rFonts w:ascii="Times New Roman" w:eastAsia="Times New Roman" w:hAnsi="Times New Roman" w:cs="Times New Roman"/>
          <w:sz w:val="24"/>
          <w:szCs w:val="24"/>
        </w:rPr>
        <w:t xml:space="preserve"> Answers only will not </w:t>
      </w:r>
      <w:r w:rsidR="00B86F33">
        <w:rPr>
          <w:rFonts w:ascii="Times New Roman" w:eastAsia="Times New Roman" w:hAnsi="Times New Roman" w:cs="Times New Roman"/>
          <w:sz w:val="24"/>
          <w:szCs w:val="24"/>
        </w:rPr>
        <w:br/>
        <w:t>necessarily be given full marks.</w:t>
      </w:r>
    </w:p>
    <w:p w:rsidR="00972549" w:rsidRPr="00972549" w:rsidRDefault="00972549" w:rsidP="0097254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549" w:rsidRPr="00972549" w:rsidRDefault="009A3548" w:rsidP="009725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>6</w:t>
      </w:r>
      <w:r w:rsidR="00972549" w:rsidRPr="00972549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>.</w:t>
      </w:r>
      <w:r w:rsidR="00972549" w:rsidRPr="00972549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Approved non-programmable and non-graphical calculators may be used except where otherwise stated</w:t>
      </w:r>
    </w:p>
    <w:p w:rsidR="00972549" w:rsidRPr="00972549" w:rsidRDefault="00972549" w:rsidP="0097254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549" w:rsidRPr="00972549" w:rsidRDefault="009A3548" w:rsidP="0097254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972549" w:rsidRPr="0097254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72549" w:rsidRPr="00972549">
        <w:rPr>
          <w:rFonts w:ascii="Times New Roman" w:eastAsia="Times New Roman" w:hAnsi="Times New Roman" w:cs="Times New Roman"/>
          <w:sz w:val="24"/>
          <w:szCs w:val="24"/>
        </w:rPr>
        <w:tab/>
        <w:t xml:space="preserve">Give </w:t>
      </w:r>
      <w:r>
        <w:rPr>
          <w:rFonts w:ascii="Times New Roman" w:eastAsia="Times New Roman" w:hAnsi="Times New Roman" w:cs="Times New Roman"/>
          <w:sz w:val="24"/>
          <w:szCs w:val="24"/>
        </w:rPr>
        <w:t>answers correct to TWO</w:t>
      </w:r>
      <w:r w:rsidR="00972549" w:rsidRPr="00972549">
        <w:rPr>
          <w:rFonts w:ascii="Times New Roman" w:eastAsia="Times New Roman" w:hAnsi="Times New Roman" w:cs="Times New Roman"/>
          <w:sz w:val="24"/>
          <w:szCs w:val="24"/>
        </w:rPr>
        <w:t xml:space="preserve"> decimal digit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72549" w:rsidRPr="00972549">
        <w:rPr>
          <w:rFonts w:ascii="Times New Roman" w:eastAsia="Times New Roman" w:hAnsi="Times New Roman" w:cs="Times New Roman"/>
          <w:sz w:val="24"/>
          <w:szCs w:val="24"/>
        </w:rPr>
        <w:t>, where necessary.</w:t>
      </w:r>
    </w:p>
    <w:p w:rsidR="00972549" w:rsidRPr="00972549" w:rsidRDefault="00972549" w:rsidP="0097254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549" w:rsidRPr="00972549" w:rsidRDefault="000600A1" w:rsidP="0097254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972549" w:rsidRPr="0097254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72549" w:rsidRPr="00972549">
        <w:rPr>
          <w:rFonts w:ascii="Times New Roman" w:eastAsia="Times New Roman" w:hAnsi="Times New Roman" w:cs="Times New Roman"/>
          <w:sz w:val="24"/>
          <w:szCs w:val="24"/>
        </w:rPr>
        <w:tab/>
        <w:t>Diagrams are not drawn to scale.</w:t>
      </w:r>
    </w:p>
    <w:p w:rsidR="00972549" w:rsidRDefault="00972549" w:rsidP="0097254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:rsidR="00011732" w:rsidRPr="00011732" w:rsidRDefault="00011732" w:rsidP="0097254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011732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10.</w:t>
      </w:r>
      <w:r w:rsidRPr="00011732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ab/>
        <w:t xml:space="preserve">Make sure </w:t>
      </w:r>
      <w:r w:rsidR="00B86F33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that </w:t>
      </w:r>
      <w:r w:rsidRPr="00011732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your calculator is in Radian Mode.</w:t>
      </w:r>
    </w:p>
    <w:p w:rsidR="00437AC0" w:rsidRDefault="00437AC0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lastRenderedPageBreak/>
        <w:t>CALCULUS  AND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 ALGEBRA</w:t>
      </w:r>
    </w:p>
    <w:p w:rsidR="00437AC0" w:rsidRDefault="00437AC0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:rsidR="00645767" w:rsidRDefault="00645767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:rsidR="00AF28C7" w:rsidRPr="00AF28C7" w:rsidRDefault="00AF28C7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AF28C7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QUESTION 1</w:t>
      </w:r>
    </w:p>
    <w:p w:rsidR="00AF28C7" w:rsidRDefault="00AF28C7" w:rsidP="00AF28C7">
      <w:pPr>
        <w:rPr>
          <w:rFonts w:cstheme="minorHAnsi"/>
          <w:sz w:val="24"/>
          <w:szCs w:val="24"/>
        </w:rPr>
      </w:pPr>
    </w:p>
    <w:p w:rsidR="00011732" w:rsidRPr="006964F4" w:rsidRDefault="00924AF5" w:rsidP="00011732">
      <w:pPr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6964F4">
        <w:rPr>
          <w:rFonts w:ascii="Times New Roman" w:hAnsi="Times New Roman" w:cs="Times New Roman"/>
          <w:sz w:val="24"/>
          <w:szCs w:val="24"/>
        </w:rPr>
        <w:t>(a)</w:t>
      </w:r>
      <w:r w:rsidRPr="006964F4">
        <w:rPr>
          <w:rFonts w:ascii="Times New Roman" w:hAnsi="Times New Roman" w:cs="Times New Roman"/>
          <w:sz w:val="24"/>
          <w:szCs w:val="24"/>
        </w:rPr>
        <w:tab/>
      </w:r>
      <w:r w:rsidR="006964F4" w:rsidRPr="006964F4">
        <w:rPr>
          <w:rFonts w:ascii="Times New Roman" w:hAnsi="Times New Roman" w:cs="Times New Roman"/>
          <w:sz w:val="24"/>
          <w:szCs w:val="24"/>
        </w:rPr>
        <w:t>Given</w:t>
      </w:r>
      <w:r w:rsidR="00011732">
        <w:rPr>
          <w:rFonts w:ascii="Times New Roman" w:hAnsi="Times New Roman" w:cs="Times New Roman"/>
          <w:sz w:val="24"/>
          <w:szCs w:val="24"/>
        </w:rPr>
        <w:t>:</w:t>
      </w:r>
      <w:r w:rsidR="00011732">
        <w:rPr>
          <w:rFonts w:ascii="Times New Roman" w:hAnsi="Times New Roman" w:cs="Times New Roman"/>
          <w:sz w:val="24"/>
          <w:szCs w:val="24"/>
        </w:rPr>
        <w:tab/>
      </w:r>
      <w:r w:rsidR="00011732">
        <w:rPr>
          <w:rFonts w:ascii="Times New Roman" w:hAnsi="Times New Roman" w:cs="Times New Roman"/>
          <w:sz w:val="24"/>
          <w:szCs w:val="24"/>
        </w:rPr>
        <w:tab/>
      </w:r>
      <w:r w:rsidR="006964F4" w:rsidRPr="006964F4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=-1</m:t>
        </m:r>
      </m:oMath>
      <w:r w:rsidR="00011732">
        <w:rPr>
          <w:rFonts w:ascii="Times New Roman" w:eastAsiaTheme="minorEastAsia" w:hAnsi="Times New Roman" w:cs="Times New Roman"/>
          <w:sz w:val="24"/>
          <w:szCs w:val="24"/>
        </w:rPr>
        <w:t xml:space="preserve">   and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p=5-i</m:t>
        </m:r>
      </m:oMath>
      <w:r w:rsidR="00011732">
        <w:rPr>
          <w:rFonts w:ascii="Times New Roman" w:eastAsiaTheme="minorEastAsia" w:hAnsi="Times New Roman" w:cs="Times New Roman"/>
          <w:sz w:val="24"/>
          <w:szCs w:val="24"/>
        </w:rPr>
        <w:t xml:space="preserve">   and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q=4+i</m:t>
        </m:r>
      </m:oMath>
    </w:p>
    <w:p w:rsidR="00924AF5" w:rsidRPr="006964F4" w:rsidRDefault="00011732" w:rsidP="00011732">
      <w:pPr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Determine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</w:rPr>
                  <m:t>p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</w:rPr>
                      <m:t>*</m:t>
                    </m:r>
                  </m:sup>
                </m:sSup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(5)</w:t>
      </w:r>
      <w:r w:rsidR="006964F4" w:rsidRPr="006964F4"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6964F4" w:rsidRPr="00A64F8D" w:rsidRDefault="006964F4" w:rsidP="006964F4">
      <w:pPr>
        <w:spacing w:line="360" w:lineRule="auto"/>
        <w:rPr>
          <w:rFonts w:ascii="Times New Roman" w:hAnsi="Times New Roman" w:cs="Arial"/>
          <w:bCs/>
          <w:sz w:val="24"/>
          <w:szCs w:val="24"/>
        </w:rPr>
      </w:pPr>
      <w:r w:rsidRPr="00A64F8D">
        <w:rPr>
          <w:rFonts w:ascii="Times New Roman" w:hAnsi="Times New Roman" w:cs="Times New Roman"/>
          <w:sz w:val="24"/>
          <w:szCs w:val="24"/>
        </w:rPr>
        <w:t>(b)</w:t>
      </w:r>
      <w:r w:rsidR="00924AF5" w:rsidRPr="00A64F8D">
        <w:rPr>
          <w:rFonts w:ascii="Times New Roman" w:hAnsi="Times New Roman" w:cs="Times New Roman"/>
          <w:sz w:val="24"/>
          <w:szCs w:val="24"/>
        </w:rPr>
        <w:tab/>
      </w:r>
      <w:r w:rsidRPr="00A64F8D">
        <w:rPr>
          <w:rFonts w:ascii="Times New Roman" w:hAnsi="Times New Roman" w:cs="Arial"/>
          <w:bCs/>
          <w:sz w:val="24"/>
          <w:szCs w:val="24"/>
        </w:rPr>
        <w:t>Given</w:t>
      </w:r>
      <w:r w:rsidR="00011732" w:rsidRPr="00A64F8D">
        <w:rPr>
          <w:rFonts w:ascii="Times New Roman" w:hAnsi="Times New Roman" w:cs="Arial"/>
          <w:bCs/>
          <w:sz w:val="24"/>
          <w:szCs w:val="24"/>
        </w:rPr>
        <w:t>:</w:t>
      </w:r>
      <w:r w:rsidR="00011732" w:rsidRPr="00A64F8D">
        <w:rPr>
          <w:rFonts w:ascii="Times New Roman" w:hAnsi="Times New Roman" w:cs="Arial"/>
          <w:bCs/>
          <w:sz w:val="24"/>
          <w:szCs w:val="24"/>
        </w:rPr>
        <w:tab/>
      </w:r>
      <w:r w:rsidR="00011732" w:rsidRPr="00A64F8D">
        <w:rPr>
          <w:rFonts w:ascii="Times New Roman" w:hAnsi="Times New Roman" w:cs="Arial"/>
          <w:bCs/>
          <w:sz w:val="24"/>
          <w:szCs w:val="24"/>
        </w:rPr>
        <w:tab/>
      </w:r>
      <w:r w:rsidRPr="00A64F8D">
        <w:rPr>
          <w:rFonts w:ascii="Times New Roman" w:hAnsi="Times New Roman" w:cs="Arial"/>
          <w:bCs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=-1</m:t>
        </m:r>
      </m:oMath>
    </w:p>
    <w:p w:rsidR="006964F4" w:rsidRPr="00A64F8D" w:rsidRDefault="006964F4" w:rsidP="006964F4">
      <w:pPr>
        <w:spacing w:line="360" w:lineRule="auto"/>
        <w:rPr>
          <w:rFonts w:ascii="Times New Roman" w:hAnsi="Times New Roman" w:cs="Arial"/>
          <w:bCs/>
          <w:sz w:val="24"/>
          <w:szCs w:val="24"/>
        </w:rPr>
      </w:pPr>
      <w:r w:rsidRPr="00A64F8D">
        <w:rPr>
          <w:rFonts w:ascii="Times New Roman" w:hAnsi="Times New Roman" w:cs="Arial"/>
          <w:bCs/>
          <w:sz w:val="24"/>
          <w:szCs w:val="24"/>
        </w:rPr>
        <w:tab/>
        <w:t>(1)</w:t>
      </w:r>
      <w:r w:rsidRPr="00A64F8D">
        <w:rPr>
          <w:rFonts w:ascii="Times New Roman" w:hAnsi="Times New Roman" w:cs="Arial"/>
          <w:bCs/>
          <w:sz w:val="24"/>
          <w:szCs w:val="24"/>
        </w:rPr>
        <w:tab/>
        <w:t xml:space="preserve">Determine </w:t>
      </w:r>
      <w:r w:rsidR="00011732" w:rsidRPr="00A64F8D">
        <w:rPr>
          <w:rFonts w:ascii="Times New Roman" w:hAnsi="Times New Roman" w:cs="Arial"/>
          <w:bCs/>
          <w:sz w:val="24"/>
          <w:szCs w:val="24"/>
        </w:rPr>
        <w:t xml:space="preserve">a cubic equation with roots   </w:t>
      </w:r>
      <m:oMath>
        <m:r>
          <w:rPr>
            <w:rFonts w:ascii="Cambria Math" w:hAnsi="Cambria Math" w:cs="Arial"/>
            <w:sz w:val="24"/>
            <w:szCs w:val="24"/>
          </w:rPr>
          <m:t>1+i</m:t>
        </m:r>
      </m:oMath>
      <w:r w:rsidR="00011732" w:rsidRPr="00A64F8D">
        <w:rPr>
          <w:rFonts w:ascii="Times New Roman" w:hAnsi="Times New Roman" w:cs="Arial"/>
          <w:bCs/>
          <w:sz w:val="24"/>
          <w:szCs w:val="24"/>
        </w:rPr>
        <w:t xml:space="preserve">   and   </w:t>
      </w:r>
      <m:oMath>
        <m:r>
          <w:rPr>
            <w:rFonts w:ascii="Cambria Math" w:hAnsi="Cambria Math" w:cs="Arial"/>
            <w:sz w:val="24"/>
            <w:szCs w:val="24"/>
          </w:rPr>
          <m:t>3.</m:t>
        </m:r>
      </m:oMath>
      <w:r w:rsidRPr="00A64F8D">
        <w:rPr>
          <w:rFonts w:ascii="Times New Roman" w:hAnsi="Times New Roman" w:cs="Arial"/>
          <w:bCs/>
          <w:sz w:val="24"/>
          <w:szCs w:val="24"/>
        </w:rPr>
        <w:tab/>
      </w:r>
      <w:r w:rsidRPr="00A64F8D">
        <w:rPr>
          <w:rFonts w:ascii="Times New Roman" w:hAnsi="Times New Roman" w:cs="Arial"/>
          <w:bCs/>
          <w:sz w:val="24"/>
          <w:szCs w:val="24"/>
        </w:rPr>
        <w:tab/>
      </w:r>
      <w:r w:rsidRPr="00A64F8D">
        <w:rPr>
          <w:rFonts w:ascii="Times New Roman" w:hAnsi="Times New Roman" w:cs="Arial"/>
          <w:bCs/>
          <w:sz w:val="24"/>
          <w:szCs w:val="24"/>
        </w:rPr>
        <w:tab/>
      </w:r>
      <w:r w:rsidR="00037CE4">
        <w:rPr>
          <w:rFonts w:ascii="Times New Roman" w:hAnsi="Times New Roman" w:cs="Arial"/>
          <w:bCs/>
          <w:sz w:val="24"/>
          <w:szCs w:val="24"/>
        </w:rPr>
        <w:t>(6</w:t>
      </w:r>
      <w:r w:rsidRPr="00A64F8D">
        <w:rPr>
          <w:rFonts w:ascii="Times New Roman" w:hAnsi="Times New Roman" w:cs="Arial"/>
          <w:bCs/>
          <w:sz w:val="24"/>
          <w:szCs w:val="24"/>
        </w:rPr>
        <w:t>)</w:t>
      </w:r>
    </w:p>
    <w:p w:rsidR="006964F4" w:rsidRPr="00A64F8D" w:rsidRDefault="006964F4" w:rsidP="006964F4">
      <w:pPr>
        <w:spacing w:line="360" w:lineRule="auto"/>
        <w:ind w:left="720" w:hanging="720"/>
        <w:rPr>
          <w:rFonts w:ascii="Times New Roman" w:hAnsi="Times New Roman" w:cs="Arial"/>
          <w:bCs/>
          <w:sz w:val="24"/>
          <w:szCs w:val="24"/>
        </w:rPr>
      </w:pPr>
      <w:r w:rsidRPr="00A64F8D">
        <w:rPr>
          <w:rFonts w:ascii="Times New Roman" w:hAnsi="Times New Roman" w:cs="Arial"/>
          <w:bCs/>
          <w:sz w:val="24"/>
          <w:szCs w:val="24"/>
        </w:rPr>
        <w:tab/>
        <w:t>(2)</w:t>
      </w:r>
      <w:r w:rsidRPr="00A64F8D">
        <w:rPr>
          <w:rFonts w:ascii="Times New Roman" w:hAnsi="Times New Roman" w:cs="Arial"/>
          <w:bCs/>
          <w:sz w:val="24"/>
          <w:szCs w:val="24"/>
        </w:rPr>
        <w:tab/>
        <w:t xml:space="preserve">Hence </w:t>
      </w:r>
      <w:r w:rsidR="00A64F8D">
        <w:rPr>
          <w:rFonts w:ascii="Times New Roman" w:hAnsi="Times New Roman" w:cs="Arial"/>
          <w:bCs/>
          <w:sz w:val="24"/>
          <w:szCs w:val="24"/>
        </w:rPr>
        <w:t xml:space="preserve">give one example of a  </w:t>
      </w:r>
      <m:oMath>
        <m:sSup>
          <m:sSup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th</m:t>
            </m:r>
          </m:sup>
        </m:sSup>
      </m:oMath>
      <w:r w:rsidR="00A64F8D">
        <w:rPr>
          <w:rFonts w:ascii="Times New Roman" w:hAnsi="Times New Roman" w:cs="Arial"/>
          <w:bCs/>
          <w:sz w:val="24"/>
          <w:szCs w:val="24"/>
        </w:rPr>
        <w:t xml:space="preserve">  degree equation</w:t>
      </w:r>
      <w:r w:rsidR="00A64F8D">
        <w:rPr>
          <w:rFonts w:ascii="Times New Roman" w:hAnsi="Times New Roman" w:cs="Arial"/>
          <w:bCs/>
          <w:sz w:val="24"/>
          <w:szCs w:val="24"/>
        </w:rPr>
        <w:br/>
        <w:t xml:space="preserve"> </w:t>
      </w:r>
      <w:r w:rsidR="00A64F8D">
        <w:rPr>
          <w:rFonts w:ascii="Times New Roman" w:hAnsi="Times New Roman" w:cs="Arial"/>
          <w:bCs/>
          <w:sz w:val="24"/>
          <w:szCs w:val="24"/>
        </w:rPr>
        <w:tab/>
        <w:t xml:space="preserve">with roots  </w:t>
      </w:r>
      <m:oMath>
        <m:r>
          <w:rPr>
            <w:rFonts w:ascii="Cambria Math" w:hAnsi="Cambria Math" w:cs="Arial"/>
            <w:sz w:val="24"/>
            <w:szCs w:val="24"/>
          </w:rPr>
          <m:t>1+i</m:t>
        </m:r>
      </m:oMath>
      <w:r w:rsidR="00A64F8D" w:rsidRPr="00A64F8D">
        <w:rPr>
          <w:rFonts w:ascii="Times New Roman" w:hAnsi="Times New Roman" w:cs="Arial"/>
          <w:bCs/>
          <w:sz w:val="24"/>
          <w:szCs w:val="24"/>
        </w:rPr>
        <w:t xml:space="preserve">   and   </w:t>
      </w:r>
      <m:oMath>
        <m:r>
          <w:rPr>
            <w:rFonts w:ascii="Cambria Math" w:hAnsi="Cambria Math" w:cs="Arial"/>
            <w:sz w:val="24"/>
            <w:szCs w:val="24"/>
          </w:rPr>
          <m:t>3</m:t>
        </m:r>
      </m:oMath>
      <w:r w:rsidR="00A64F8D">
        <w:rPr>
          <w:rFonts w:ascii="Times New Roman" w:hAnsi="Times New Roman" w:cs="Arial"/>
          <w:bCs/>
          <w:sz w:val="24"/>
          <w:szCs w:val="24"/>
        </w:rPr>
        <w:t>.</w:t>
      </w:r>
      <w:r w:rsidR="00A64F8D">
        <w:rPr>
          <w:rFonts w:ascii="Times New Roman" w:hAnsi="Times New Roman" w:cs="Arial"/>
          <w:bCs/>
          <w:sz w:val="24"/>
          <w:szCs w:val="24"/>
        </w:rPr>
        <w:tab/>
      </w:r>
      <w:r w:rsidR="00A64F8D">
        <w:rPr>
          <w:rFonts w:ascii="Times New Roman" w:hAnsi="Times New Roman" w:cs="Arial"/>
          <w:bCs/>
          <w:sz w:val="24"/>
          <w:szCs w:val="24"/>
        </w:rPr>
        <w:tab/>
      </w:r>
      <w:r w:rsidR="00A64F8D">
        <w:rPr>
          <w:rFonts w:ascii="Times New Roman" w:hAnsi="Times New Roman" w:cs="Arial"/>
          <w:bCs/>
          <w:sz w:val="24"/>
          <w:szCs w:val="24"/>
        </w:rPr>
        <w:tab/>
      </w:r>
      <w:r w:rsidR="00A64F8D">
        <w:rPr>
          <w:rFonts w:ascii="Times New Roman" w:hAnsi="Times New Roman" w:cs="Arial"/>
          <w:bCs/>
          <w:sz w:val="24"/>
          <w:szCs w:val="24"/>
        </w:rPr>
        <w:tab/>
      </w:r>
      <w:r w:rsidR="00A64F8D">
        <w:rPr>
          <w:rFonts w:ascii="Times New Roman" w:hAnsi="Times New Roman" w:cs="Arial"/>
          <w:bCs/>
          <w:sz w:val="24"/>
          <w:szCs w:val="24"/>
        </w:rPr>
        <w:tab/>
      </w:r>
      <w:r w:rsidR="00A64F8D">
        <w:rPr>
          <w:rFonts w:ascii="Times New Roman" w:hAnsi="Times New Roman" w:cs="Arial"/>
          <w:bCs/>
          <w:sz w:val="24"/>
          <w:szCs w:val="24"/>
        </w:rPr>
        <w:tab/>
      </w:r>
      <w:r w:rsidR="00A64F8D">
        <w:rPr>
          <w:rFonts w:ascii="Times New Roman" w:hAnsi="Times New Roman" w:cs="Arial"/>
          <w:bCs/>
          <w:sz w:val="24"/>
          <w:szCs w:val="24"/>
        </w:rPr>
        <w:tab/>
      </w:r>
      <w:r w:rsidR="00037CE4">
        <w:rPr>
          <w:rFonts w:ascii="Times New Roman" w:hAnsi="Times New Roman" w:cs="Arial"/>
          <w:bCs/>
          <w:sz w:val="24"/>
          <w:szCs w:val="24"/>
        </w:rPr>
        <w:t>(3</w:t>
      </w:r>
      <w:r w:rsidR="00DF73B7">
        <w:rPr>
          <w:rFonts w:ascii="Times New Roman" w:hAnsi="Times New Roman" w:cs="Arial"/>
          <w:bCs/>
          <w:sz w:val="24"/>
          <w:szCs w:val="24"/>
        </w:rPr>
        <w:t>)</w:t>
      </w:r>
    </w:p>
    <w:p w:rsidR="00924AF5" w:rsidRPr="008D6D97" w:rsidRDefault="00DF73B7" w:rsidP="00AF2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6D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6D97" w:rsidRPr="008D6D97">
        <w:rPr>
          <w:rFonts w:ascii="Times New Roman" w:hAnsi="Times New Roman" w:cs="Times New Roman"/>
          <w:b/>
          <w:sz w:val="24"/>
          <w:szCs w:val="24"/>
        </w:rPr>
        <w:t>[14]</w:t>
      </w:r>
    </w:p>
    <w:p w:rsidR="00AF28C7" w:rsidRDefault="00AF28C7" w:rsidP="00972549">
      <w:pPr>
        <w:rPr>
          <w:rFonts w:ascii="Times New Roman" w:hAnsi="Times New Roman" w:cs="Times New Roman"/>
          <w:sz w:val="24"/>
        </w:rPr>
      </w:pPr>
    </w:p>
    <w:p w:rsidR="00AF28C7" w:rsidRPr="00A64F8D" w:rsidRDefault="00666A04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A64F8D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QUESTION 2</w:t>
      </w:r>
    </w:p>
    <w:p w:rsidR="00A83AEA" w:rsidRPr="00A64F8D" w:rsidRDefault="00A83AEA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</w:p>
    <w:p w:rsidR="00437AC0" w:rsidRPr="00437AC0" w:rsidRDefault="00437AC0" w:rsidP="00437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AC0">
        <w:rPr>
          <w:rFonts w:ascii="Times New Roman" w:hAnsi="Times New Roman" w:cs="Times New Roman"/>
          <w:sz w:val="24"/>
          <w:szCs w:val="24"/>
        </w:rPr>
        <w:t>Determine the following limits</w:t>
      </w:r>
      <w:r>
        <w:rPr>
          <w:rFonts w:ascii="Times New Roman" w:hAnsi="Times New Roman" w:cs="Times New Roman"/>
          <w:sz w:val="24"/>
          <w:szCs w:val="24"/>
        </w:rPr>
        <w:t xml:space="preserve"> if they exist</w:t>
      </w:r>
      <w:r w:rsidRPr="00437AC0">
        <w:rPr>
          <w:rFonts w:ascii="Times New Roman" w:hAnsi="Times New Roman" w:cs="Times New Roman"/>
          <w:sz w:val="24"/>
          <w:szCs w:val="24"/>
        </w:rPr>
        <w:t>:</w:t>
      </w:r>
    </w:p>
    <w:p w:rsidR="00AF28C7" w:rsidRPr="00437AC0" w:rsidRDefault="00AF28C7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437AC0" w:rsidRPr="00437AC0" w:rsidRDefault="00437AC0" w:rsidP="00437AC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437AC0"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Pr="00437AC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37AC0">
        <w:rPr>
          <w:position w:val="-30"/>
          <w:sz w:val="24"/>
          <w:szCs w:val="24"/>
          <w:lang w:eastAsia="en-GB"/>
        </w:rPr>
        <w:object w:dxaOrig="1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7.5pt" o:ole="">
            <v:imagedata r:id="rId14" o:title=""/>
          </v:shape>
          <o:OLEObject Type="Embed" ProgID="Equation.3" ShapeID="_x0000_i1025" DrawAspect="Content" ObjectID="_1494864932" r:id="rId15"/>
        </w:object>
      </w:r>
      <w:r w:rsidRPr="00437AC0">
        <w:rPr>
          <w:sz w:val="24"/>
          <w:szCs w:val="24"/>
          <w:lang w:eastAsia="en-GB"/>
        </w:rPr>
        <w:tab/>
      </w:r>
      <w:r w:rsidRPr="00437AC0">
        <w:rPr>
          <w:sz w:val="24"/>
          <w:szCs w:val="24"/>
          <w:lang w:eastAsia="en-GB"/>
        </w:rPr>
        <w:tab/>
      </w:r>
      <w:r w:rsidRPr="00437AC0">
        <w:rPr>
          <w:sz w:val="24"/>
          <w:szCs w:val="24"/>
          <w:lang w:eastAsia="en-GB"/>
        </w:rPr>
        <w:tab/>
      </w:r>
      <w:r w:rsidRPr="00437AC0">
        <w:rPr>
          <w:sz w:val="24"/>
          <w:szCs w:val="24"/>
          <w:lang w:eastAsia="en-GB"/>
        </w:rPr>
        <w:tab/>
      </w:r>
      <w:r w:rsidRPr="00437AC0">
        <w:rPr>
          <w:sz w:val="24"/>
          <w:szCs w:val="24"/>
          <w:lang w:eastAsia="en-GB"/>
        </w:rPr>
        <w:tab/>
      </w:r>
      <w:r w:rsidRPr="00437AC0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Pr="00437AC0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Pr="00437AC0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Pr="00437AC0">
        <w:rPr>
          <w:rFonts w:ascii="Times New Roman" w:hAnsi="Times New Roman" w:cs="Times New Roman"/>
          <w:sz w:val="24"/>
          <w:szCs w:val="24"/>
          <w:lang w:eastAsia="en-GB"/>
        </w:rPr>
        <w:tab/>
        <w:t>(4)</w:t>
      </w:r>
    </w:p>
    <w:p w:rsidR="00437AC0" w:rsidRPr="00437AC0" w:rsidRDefault="00437AC0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437AC0" w:rsidRDefault="00437AC0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437AC0" w:rsidRDefault="00437AC0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C67D9">
        <w:rPr>
          <w:position w:val="-30"/>
          <w:lang w:eastAsia="en-GB"/>
        </w:rPr>
        <w:object w:dxaOrig="1400" w:dyaOrig="680">
          <v:shape id="_x0000_i1026" type="#_x0000_t75" style="width:69.75pt;height:33.75pt" o:ole="">
            <v:imagedata r:id="rId16" o:title=""/>
          </v:shape>
          <o:OLEObject Type="Embed" ProgID="Equation.3" ShapeID="_x0000_i1026" DrawAspect="Content" ObjectID="_1494864933" r:id="rId17"/>
        </w:object>
      </w:r>
      <w:r w:rsidRPr="00A855F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(4)</w:t>
      </w:r>
    </w:p>
    <w:p w:rsidR="00437AC0" w:rsidRDefault="00437AC0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437AC0" w:rsidRDefault="00437AC0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437AC0" w:rsidRDefault="00437AC0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(c)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C67D9">
        <w:rPr>
          <w:position w:val="-30"/>
          <w:lang w:eastAsia="en-GB"/>
        </w:rPr>
        <w:object w:dxaOrig="1760" w:dyaOrig="740">
          <v:shape id="_x0000_i1027" type="#_x0000_t75" style="width:87.75pt;height:36.75pt" o:ole="">
            <v:imagedata r:id="rId18" o:title=""/>
          </v:shape>
          <o:OLEObject Type="Embed" ProgID="Equation.3" ShapeID="_x0000_i1027" DrawAspect="Content" ObjectID="_1494864934" r:id="rId19"/>
        </w:object>
      </w:r>
      <w:r w:rsidRPr="00A855F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(4)</w:t>
      </w:r>
    </w:p>
    <w:p w:rsidR="00437AC0" w:rsidRDefault="00437AC0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437AC0" w:rsidRDefault="00437AC0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437AC0" w:rsidRDefault="00437AC0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(d)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0127" w:rsidRPr="00FC67D9">
        <w:rPr>
          <w:position w:val="-30"/>
          <w:lang w:eastAsia="en-GB"/>
        </w:rPr>
        <w:object w:dxaOrig="1540" w:dyaOrig="680">
          <v:shape id="_x0000_i1028" type="#_x0000_t75" style="width:76.5pt;height:33.75pt" o:ole="">
            <v:imagedata r:id="rId20" o:title=""/>
          </v:shape>
          <o:OLEObject Type="Embed" ProgID="Equation.3" ShapeID="_x0000_i1028" DrawAspect="Content" ObjectID="_1494864935" r:id="rId21"/>
        </w:object>
      </w:r>
      <w:r w:rsidRPr="00A855F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="00B45EDB">
        <w:rPr>
          <w:rFonts w:ascii="Times New Roman" w:eastAsia="Times New Roman" w:hAnsi="Times New Roman" w:cs="Times New Roman"/>
          <w:sz w:val="24"/>
          <w:szCs w:val="24"/>
          <w:lang w:eastAsia="en-GB"/>
        </w:rPr>
        <w:t>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(6)</w:t>
      </w:r>
    </w:p>
    <w:p w:rsidR="00437AC0" w:rsidRDefault="00437AC0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437AC0" w:rsidRDefault="00437AC0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[18</w:t>
      </w:r>
      <w:r w:rsidRPr="008D6D97">
        <w:rPr>
          <w:rFonts w:ascii="Times New Roman" w:hAnsi="Times New Roman" w:cs="Times New Roman"/>
          <w:b/>
          <w:sz w:val="24"/>
          <w:szCs w:val="24"/>
        </w:rPr>
        <w:t>]</w:t>
      </w:r>
    </w:p>
    <w:p w:rsidR="00145257" w:rsidRDefault="00145257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45257" w:rsidRDefault="00145257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45257" w:rsidRDefault="00145257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45257" w:rsidRDefault="00145257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45257" w:rsidRPr="00A64F8D" w:rsidRDefault="00145257" w:rsidP="0014525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lastRenderedPageBreak/>
        <w:t>QUESTION 3</w:t>
      </w:r>
    </w:p>
    <w:p w:rsidR="00145257" w:rsidRDefault="00145257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45257" w:rsidRPr="00467AF8" w:rsidRDefault="00467AF8" w:rsidP="00467AF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67AF8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 xml:space="preserve">Given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2x-1</m:t>
            </m:r>
          </m:e>
        </m:rad>
      </m:oMath>
    </w:p>
    <w:p w:rsidR="00145257" w:rsidRPr="00467AF8" w:rsidRDefault="00145257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5257" w:rsidRDefault="00467AF8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Determine  </w:t>
      </w:r>
      <m:oMath>
        <m:r>
          <w:rPr>
            <w:rFonts w:ascii="Cambria Math" w:hAnsi="Cambria Math" w:cs="Times New Roman"/>
            <w:sz w:val="24"/>
            <w:szCs w:val="24"/>
          </w:rPr>
          <m:t>f'(x)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from first principles.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(8)</w:t>
      </w:r>
    </w:p>
    <w:p w:rsidR="00467AF8" w:rsidRDefault="00467AF8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</w:p>
    <w:p w:rsidR="00467AF8" w:rsidRDefault="00467AF8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</w:p>
    <w:p w:rsidR="00467AF8" w:rsidRDefault="00467AF8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Find the derivative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dx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for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rad>
          </m:e>
        </m:rad>
      </m:oMath>
      <w:r w:rsidR="00BE68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E68AC">
        <w:rPr>
          <w:rFonts w:ascii="Times New Roman" w:eastAsiaTheme="minorEastAsia" w:hAnsi="Times New Roman" w:cs="Times New Roman"/>
          <w:sz w:val="24"/>
          <w:szCs w:val="24"/>
        </w:rPr>
        <w:tab/>
      </w:r>
      <w:r w:rsidR="00BE68AC">
        <w:rPr>
          <w:rFonts w:ascii="Times New Roman" w:eastAsiaTheme="minorEastAsia" w:hAnsi="Times New Roman" w:cs="Times New Roman"/>
          <w:sz w:val="24"/>
          <w:szCs w:val="24"/>
        </w:rPr>
        <w:tab/>
      </w:r>
      <w:r w:rsidR="00BE68AC">
        <w:rPr>
          <w:rFonts w:ascii="Times New Roman" w:eastAsiaTheme="minorEastAsia" w:hAnsi="Times New Roman" w:cs="Times New Roman"/>
          <w:sz w:val="24"/>
          <w:szCs w:val="24"/>
        </w:rPr>
        <w:tab/>
      </w:r>
      <w:r w:rsidR="00BE68AC">
        <w:rPr>
          <w:rFonts w:ascii="Times New Roman" w:eastAsiaTheme="minorEastAsia" w:hAnsi="Times New Roman" w:cs="Times New Roman"/>
          <w:sz w:val="24"/>
          <w:szCs w:val="24"/>
        </w:rPr>
        <w:tab/>
      </w:r>
      <w:r w:rsidR="00BE68AC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467AF8" w:rsidRDefault="00BE68AC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Write your answer with positive exponents and in surd form.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(8)</w:t>
      </w:r>
    </w:p>
    <w:p w:rsidR="00467AF8" w:rsidRDefault="00467AF8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</w:p>
    <w:p w:rsidR="00BE68AC" w:rsidRDefault="00BE68AC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</w:p>
    <w:p w:rsidR="00467AF8" w:rsidRDefault="00467AF8" w:rsidP="00467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(c)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Determine the equation of the tangent to the curve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=xy+12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at </w:t>
      </w:r>
      <w:r>
        <w:rPr>
          <w:rFonts w:ascii="Times New Roman" w:eastAsiaTheme="minorEastAsia" w:hAnsi="Times New Roman" w:cs="Times New Roman"/>
          <w:sz w:val="24"/>
          <w:szCs w:val="24"/>
        </w:rPr>
        <w:br/>
        <w:t xml:space="preserve">the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point 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(-2; 1)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(11)</w:t>
      </w:r>
    </w:p>
    <w:p w:rsidR="00467AF8" w:rsidRDefault="00467AF8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</w:p>
    <w:p w:rsidR="00467AF8" w:rsidRDefault="00467AF8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</w:p>
    <w:p w:rsidR="00467AF8" w:rsidRDefault="00291989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(d)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Prove that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x.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cos⁡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(a-x))=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cos⁡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(a-2x)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(8)</w:t>
      </w:r>
    </w:p>
    <w:p w:rsidR="00467AF8" w:rsidRDefault="00467AF8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</w:p>
    <w:p w:rsidR="00467AF8" w:rsidRDefault="00291989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[35</w:t>
      </w:r>
      <w:r w:rsidRPr="008D6D97">
        <w:rPr>
          <w:rFonts w:ascii="Times New Roman" w:hAnsi="Times New Roman" w:cs="Times New Roman"/>
          <w:b/>
          <w:sz w:val="24"/>
          <w:szCs w:val="24"/>
        </w:rPr>
        <w:t>]</w:t>
      </w:r>
    </w:p>
    <w:p w:rsidR="00753933" w:rsidRDefault="00753933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</w:p>
    <w:p w:rsidR="00467AF8" w:rsidRDefault="00467AF8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</w:p>
    <w:p w:rsidR="00291989" w:rsidRPr="00A64F8D" w:rsidRDefault="00B45EDB" w:rsidP="0029198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QUESTION 4</w:t>
      </w:r>
    </w:p>
    <w:p w:rsidR="00467AF8" w:rsidRDefault="00467AF8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86788" w:rsidRPr="00467AF8" w:rsidRDefault="00E86788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5257" w:rsidRDefault="005A2766" w:rsidP="005A276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Given: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AD6" w:rsidRPr="005A2766">
        <w:rPr>
          <w:rFonts w:ascii="Times New Roman" w:hAnsi="Times New Roman" w:cs="Times New Roman"/>
          <w:position w:val="-36"/>
          <w:sz w:val="24"/>
          <w:szCs w:val="24"/>
        </w:rPr>
        <w:object w:dxaOrig="2520" w:dyaOrig="840">
          <v:shape id="_x0000_i1029" type="#_x0000_t75" style="width:125.25pt;height:42pt" o:ole="">
            <v:imagedata r:id="rId22" o:title=""/>
          </v:shape>
          <o:OLEObject Type="Embed" ProgID="Equation.3" ShapeID="_x0000_i1029" DrawAspect="Content" ObjectID="_1494864936" r:id="rId23"/>
        </w:object>
      </w:r>
    </w:p>
    <w:p w:rsidR="00291989" w:rsidRDefault="00291989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291989" w:rsidRDefault="00291989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3F7AD6" w:rsidRDefault="003F7AD6" w:rsidP="003F7AD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F7AD6">
        <w:rPr>
          <w:rFonts w:ascii="Times New Roman" w:hAnsi="Times New Roman" w:cs="Times New Roman"/>
          <w:sz w:val="24"/>
          <w:szCs w:val="24"/>
          <w:lang w:val="en-US"/>
        </w:rPr>
        <w:t>(a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Write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f(x)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 w:rsidR="009A354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as a split function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without the absolute value notation.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(5)</w:t>
      </w:r>
    </w:p>
    <w:p w:rsidR="00F33F4B" w:rsidRPr="003F7AD6" w:rsidRDefault="00F33F4B" w:rsidP="003F7AD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3F7AD6" w:rsidRDefault="003F7AD6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3F7AD6" w:rsidRDefault="003F7AD6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Hence, or otherwise, determine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.</m:t>
        </m:r>
      </m:oMath>
      <w:r w:rsidR="005F09E6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5F09E6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5F09E6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5F09E6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5F09E6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5F09E6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</w:p>
    <w:p w:rsidR="00F33F4B" w:rsidRDefault="005F09E6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State your solution as a split function.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(3)</w:t>
      </w:r>
    </w:p>
    <w:p w:rsidR="00FE4589" w:rsidRDefault="00FE4589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FE4589" w:rsidRDefault="00FE4589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(c)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Determine the value (if it exists) of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f'(4)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and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(4)</w:t>
      </w:r>
    </w:p>
    <w:p w:rsidR="00F33F4B" w:rsidRDefault="00F33F4B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3F7AD6" w:rsidRDefault="003F7AD6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33F4B" w:rsidRDefault="00B9714B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(d</w:t>
      </w:r>
      <w:r w:rsidR="003F7AD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F7A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4589" w:rsidRPr="00D222B0">
        <w:rPr>
          <w:rFonts w:ascii="Times New Roman" w:hAnsi="Times New Roman" w:cs="Times New Roman"/>
          <w:sz w:val="24"/>
          <w:szCs w:val="24"/>
        </w:rPr>
        <w:t xml:space="preserve">By using the limit definition discuss the continuity of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="00FE4589" w:rsidRPr="00D222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4589" w:rsidRPr="00D222B0">
        <w:rPr>
          <w:rFonts w:ascii="Times New Roman" w:hAnsi="Times New Roman" w:cs="Times New Roman"/>
          <w:sz w:val="24"/>
          <w:szCs w:val="24"/>
        </w:rPr>
        <w:t xml:space="preserve">at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x=1</m:t>
        </m:r>
      </m:oMath>
      <w:r w:rsidR="00FE458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E4589">
        <w:rPr>
          <w:rFonts w:ascii="Times New Roman" w:eastAsiaTheme="minorEastAsia" w:hAnsi="Times New Roman" w:cs="Times New Roman"/>
          <w:sz w:val="24"/>
          <w:szCs w:val="24"/>
        </w:rPr>
        <w:tab/>
      </w:r>
      <w:r w:rsidR="00FE4589">
        <w:rPr>
          <w:rFonts w:ascii="Times New Roman" w:eastAsiaTheme="minorEastAsia" w:hAnsi="Times New Roman" w:cs="Times New Roman"/>
          <w:sz w:val="24"/>
          <w:szCs w:val="24"/>
        </w:rPr>
        <w:tab/>
      </w:r>
      <w:r w:rsidR="00FE4589">
        <w:rPr>
          <w:rFonts w:ascii="Times New Roman" w:eastAsiaTheme="minorEastAsia" w:hAnsi="Times New Roman" w:cs="Times New Roman"/>
          <w:sz w:val="24"/>
          <w:szCs w:val="24"/>
        </w:rPr>
        <w:tab/>
        <w:t>(6)</w:t>
      </w:r>
    </w:p>
    <w:p w:rsidR="003F7AD6" w:rsidRDefault="003F7AD6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3F4B" w:rsidRPr="00FE4589" w:rsidRDefault="00F33F4B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7AD6" w:rsidRDefault="00B9714B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(e</w:t>
      </w:r>
      <w:r w:rsidR="00FE458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E45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86788">
        <w:rPr>
          <w:rFonts w:ascii="Times New Roman" w:hAnsi="Times New Roman" w:cs="Times New Roman"/>
          <w:sz w:val="24"/>
          <w:szCs w:val="24"/>
          <w:lang w:val="en-US"/>
        </w:rPr>
        <w:t xml:space="preserve">Determine if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 w:rsidR="00E8678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is differentiable at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x=3.</m:t>
        </m:r>
      </m:oMath>
      <w:r w:rsidR="00E8678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Justify your answer fully.</w:t>
      </w:r>
      <w:r w:rsidR="00E86788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E86788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(6)</w:t>
      </w:r>
    </w:p>
    <w:p w:rsidR="00FE4589" w:rsidRDefault="00FE4589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E4589" w:rsidRDefault="00E86788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[24</w:t>
      </w:r>
      <w:r w:rsidRPr="008D6D97">
        <w:rPr>
          <w:rFonts w:ascii="Times New Roman" w:hAnsi="Times New Roman" w:cs="Times New Roman"/>
          <w:b/>
          <w:sz w:val="24"/>
          <w:szCs w:val="24"/>
        </w:rPr>
        <w:t>]</w:t>
      </w:r>
    </w:p>
    <w:p w:rsidR="00FE4589" w:rsidRDefault="00FE4589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E4589" w:rsidRDefault="00FE4589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E4589" w:rsidRDefault="00FE4589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53933" w:rsidRDefault="00753933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53933" w:rsidRDefault="00753933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53933" w:rsidRDefault="00753933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53933" w:rsidRPr="00A64F8D" w:rsidRDefault="00B45EDB" w:rsidP="0075393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lastRenderedPageBreak/>
        <w:t>QUESTION 5</w:t>
      </w:r>
    </w:p>
    <w:p w:rsidR="00753933" w:rsidRDefault="00753933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53933" w:rsidRDefault="000F775C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Solve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for  </w:t>
      </w:r>
      <w:proofErr w:type="gramEnd"/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  <w:lang w:val="en-US"/>
          </w:rPr>
          <m:t>∈R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, to 2 decimal digits:</w:t>
      </w:r>
    </w:p>
    <w:p w:rsidR="00753933" w:rsidRDefault="00753933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53933" w:rsidRDefault="00753933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53933" w:rsidRPr="000F775C" w:rsidRDefault="000F775C" w:rsidP="000F775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0F775C">
        <w:rPr>
          <w:rFonts w:ascii="Times New Roman" w:hAnsi="Times New Roman" w:cs="Times New Roman"/>
          <w:sz w:val="24"/>
          <w:szCs w:val="24"/>
          <w:lang w:val="en-US"/>
        </w:rPr>
        <w:t>(a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-2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x-4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  <w:lang w:val="en-US"/>
          </w:rPr>
          <m:t>=6</m:t>
        </m:r>
      </m:oMath>
      <w:r w:rsidR="000B474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0B474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0B474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0B474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0B474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0B474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0B474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0B474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0B474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(4)</w:t>
      </w:r>
    </w:p>
    <w:p w:rsidR="00753933" w:rsidRDefault="00753933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E4589" w:rsidRDefault="00FE4589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0F775C" w:rsidRDefault="000B474D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-2x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-1=0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(4)</w:t>
      </w:r>
    </w:p>
    <w:p w:rsidR="000F775C" w:rsidRDefault="000F775C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0F775C" w:rsidRDefault="000F775C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0F775C" w:rsidRDefault="000B474D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(c)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x-5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x+1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ln⁡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(x+9)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(6)</w:t>
      </w:r>
    </w:p>
    <w:p w:rsidR="000F775C" w:rsidRDefault="000F775C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0F775C" w:rsidRDefault="000F775C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0F775C" w:rsidRPr="000B474D" w:rsidRDefault="000B474D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(d)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32"/>
                <w:szCs w:val="24"/>
                <w:lang w:val="en-US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32"/>
                <w:szCs w:val="24"/>
                <w:lang w:val="en-US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4"/>
          <w:lang w:val="en-US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(8)</w:t>
      </w:r>
    </w:p>
    <w:p w:rsidR="000F775C" w:rsidRDefault="000F775C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0F775C" w:rsidRPr="004A2894" w:rsidRDefault="004A2894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 w:rsidRPr="004A2894">
        <w:rPr>
          <w:rFonts w:ascii="Times New Roman" w:hAnsi="Times New Roman" w:cs="Times New Roman"/>
          <w:b/>
          <w:sz w:val="24"/>
          <w:szCs w:val="24"/>
          <w:lang w:val="en-US"/>
        </w:rPr>
        <w:t>[22]</w:t>
      </w:r>
    </w:p>
    <w:p w:rsidR="000F775C" w:rsidRDefault="000F775C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0B474D" w:rsidRDefault="000B474D" w:rsidP="00FB21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4A2894" w:rsidRPr="00A64F8D" w:rsidRDefault="00B45EDB" w:rsidP="004A28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QUESTION 6</w:t>
      </w:r>
    </w:p>
    <w:p w:rsidR="00766080" w:rsidRDefault="00766080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B2153" w:rsidRDefault="00CB5B55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Newton’s law of cooling for a liquid, in this case a cup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soup,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2B46FA">
        <w:rPr>
          <w:rFonts w:ascii="Times New Roman" w:hAnsi="Times New Roman" w:cs="Times New Roman"/>
          <w:sz w:val="24"/>
          <w:szCs w:val="24"/>
          <w:lang w:val="en-US"/>
        </w:rPr>
        <w:t xml:space="preserve"> given by the equation:</w:t>
      </w:r>
    </w:p>
    <w:p w:rsidR="00FB2153" w:rsidRDefault="00FB2153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B2153" w:rsidRPr="002B46FA" w:rsidRDefault="002B46FA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+(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)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-kt</m:t>
            </m:r>
          </m:sup>
        </m:sSup>
      </m:oMath>
    </w:p>
    <w:p w:rsidR="00FB2153" w:rsidRDefault="00FB2153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B2153" w:rsidRDefault="002B46FA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</w:p>
    <w:p w:rsidR="00FB2153" w:rsidRDefault="00FB2153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B2153" w:rsidRDefault="002B46FA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the time in minutes</w:t>
      </w:r>
    </w:p>
    <w:p w:rsidR="00FB2153" w:rsidRDefault="002B46FA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the constant for the specific fluid</w:t>
      </w:r>
    </w:p>
    <w:p w:rsidR="002B46FA" w:rsidRDefault="002B46FA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the temperature in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°C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at any given time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</m:oMath>
    </w:p>
    <w:p w:rsidR="00FB2153" w:rsidRDefault="002B46FA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the initial temperature in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°C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(the value of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at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t=0)</m:t>
        </m:r>
      </m:oMath>
    </w:p>
    <w:p w:rsidR="00FB2153" w:rsidRDefault="002B46FA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the surrounding temperature in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°C</m:t>
        </m:r>
      </m:oMath>
    </w:p>
    <w:p w:rsidR="00FB2153" w:rsidRDefault="00FB2153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66080" w:rsidRDefault="00766080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B2153" w:rsidRDefault="002B46FA" w:rsidP="002B46F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B46FA">
        <w:rPr>
          <w:rFonts w:ascii="Times New Roman" w:hAnsi="Times New Roman" w:cs="Times New Roman"/>
          <w:sz w:val="24"/>
          <w:szCs w:val="24"/>
          <w:lang w:val="en-US"/>
        </w:rPr>
        <w:t>(a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 cup of soup was cooled from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90°C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to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60°C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in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10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minutes in a room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where the temperature was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20°C.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</w:p>
    <w:p w:rsidR="002B46FA" w:rsidRPr="002B46FA" w:rsidRDefault="002B46FA" w:rsidP="002B46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Show by solving for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and showing all working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  <w:t xml:space="preserve">that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k=-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ln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4"/>
                    <w:lang w:val="en-US"/>
                  </w:rPr>
                  <m:t>7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32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32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32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32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32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32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32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32"/>
          <w:szCs w:val="24"/>
          <w:lang w:val="en-US"/>
        </w:rPr>
        <w:tab/>
      </w:r>
      <w:r w:rsidRPr="002B46FA">
        <w:rPr>
          <w:rFonts w:ascii="Times New Roman" w:eastAsiaTheme="minorEastAsia" w:hAnsi="Times New Roman" w:cs="Times New Roman"/>
          <w:sz w:val="24"/>
          <w:szCs w:val="24"/>
          <w:lang w:val="en-US"/>
        </w:rPr>
        <w:t>(8)</w:t>
      </w:r>
    </w:p>
    <w:p w:rsidR="00FB2153" w:rsidRDefault="00FB2153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B2153" w:rsidRDefault="00FB2153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B2153" w:rsidRDefault="002B46FA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7C86">
        <w:rPr>
          <w:rFonts w:ascii="Times New Roman" w:hAnsi="Times New Roman" w:cs="Times New Roman"/>
          <w:sz w:val="24"/>
          <w:szCs w:val="24"/>
          <w:lang w:val="en-US"/>
        </w:rPr>
        <w:t xml:space="preserve">Determine the temperature after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15</m:t>
        </m:r>
      </m:oMath>
      <w:r w:rsidR="00926CD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minutes.</w:t>
      </w:r>
      <w:r w:rsidR="00007C86"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</w:r>
      <w:r w:rsidR="00007C86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Give the answer correct to the nearest integer.</w:t>
      </w:r>
      <w:r w:rsidR="00007C86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007C86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007C86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007C86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007C86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(3)</w:t>
      </w:r>
    </w:p>
    <w:p w:rsidR="00FB2153" w:rsidRDefault="00FB2153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B2153" w:rsidRDefault="00007C86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(c)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Give the equation of the asymptote of the graph of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T.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(2)</w:t>
      </w:r>
    </w:p>
    <w:p w:rsidR="00007C86" w:rsidRDefault="00007C86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007C86" w:rsidRDefault="00007C86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(d)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Explain the meaning of this asymptote in real life terms.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(2)</w:t>
      </w:r>
    </w:p>
    <w:p w:rsidR="00007C86" w:rsidRDefault="00007C86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0B474D" w:rsidRDefault="00F4795D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 w:rsidR="00007C86">
        <w:rPr>
          <w:rFonts w:ascii="Times New Roman" w:hAnsi="Times New Roman" w:cs="Times New Roman"/>
          <w:b/>
          <w:sz w:val="24"/>
          <w:szCs w:val="24"/>
        </w:rPr>
        <w:t>[15</w:t>
      </w:r>
      <w:r w:rsidRPr="008D6D97">
        <w:rPr>
          <w:rFonts w:ascii="Times New Roman" w:hAnsi="Times New Roman" w:cs="Times New Roman"/>
          <w:b/>
          <w:sz w:val="24"/>
          <w:szCs w:val="24"/>
        </w:rPr>
        <w:t>]</w:t>
      </w:r>
    </w:p>
    <w:p w:rsidR="00F4795D" w:rsidRPr="00A64F8D" w:rsidRDefault="00B45EDB" w:rsidP="00F4795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lastRenderedPageBreak/>
        <w:t>QUESTION 7</w:t>
      </w:r>
    </w:p>
    <w:p w:rsidR="00F4795D" w:rsidRDefault="00F4795D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4795D" w:rsidRDefault="00F4795D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4795D" w:rsidRDefault="00F4795D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ANSWER </w:t>
      </w:r>
      <w:r w:rsidR="00AB4A63">
        <w:rPr>
          <w:rFonts w:ascii="Times New Roman" w:eastAsiaTheme="minorEastAsia" w:hAnsi="Times New Roman" w:cs="Times New Roman"/>
          <w:b/>
          <w:sz w:val="24"/>
          <w:szCs w:val="24"/>
        </w:rPr>
        <w:t>THIS ENTIRE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QUESTION IN YOUR ANSWER BOOKLET.</w:t>
      </w:r>
    </w:p>
    <w:p w:rsidR="00F4795D" w:rsidRDefault="00F4795D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4795D" w:rsidRDefault="00F4795D" w:rsidP="00AF28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9A3548" w:rsidRPr="009A3548" w:rsidRDefault="009A3548" w:rsidP="009A354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9A3548">
        <w:rPr>
          <w:rFonts w:ascii="Times New Roman" w:hAnsi="Times New Roman" w:cs="Times New Roman"/>
          <w:sz w:val="24"/>
          <w:szCs w:val="24"/>
          <w:lang w:val="en-US"/>
        </w:rPr>
        <w:t>(a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Sketch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+4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on the axes provided.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(5)</w:t>
      </w:r>
    </w:p>
    <w:p w:rsidR="009A3548" w:rsidRDefault="009A354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9A3548" w:rsidRDefault="009A354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9A3548" w:rsidRDefault="00AB4A63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x-2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-6</m:t>
        </m:r>
      </m:oMath>
    </w:p>
    <w:p w:rsidR="009A3548" w:rsidRDefault="009A354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9A3548" w:rsidRDefault="009A354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9A3548" w:rsidRPr="00AB4A63" w:rsidRDefault="00AB4A63" w:rsidP="00AB4A63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Determine the  co-ordinates of the intercepts of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h.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(4)</w:t>
      </w:r>
    </w:p>
    <w:p w:rsidR="009A3548" w:rsidRDefault="009A354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9A3548" w:rsidRDefault="009A354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9A3548" w:rsidRPr="00AB4A63" w:rsidRDefault="00AB4A63" w:rsidP="00AB4A63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Determine the equation of each straight line branch of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h.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(4)</w:t>
      </w:r>
    </w:p>
    <w:p w:rsidR="009A3548" w:rsidRDefault="009A354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9A3548" w:rsidRDefault="009A354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B4A63" w:rsidRPr="00FC11B7" w:rsidRDefault="00FC11B7" w:rsidP="00FC11B7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B4A63" w:rsidRPr="00FC11B7">
        <w:rPr>
          <w:rFonts w:ascii="Times New Roman" w:hAnsi="Times New Roman" w:cs="Times New Roman"/>
          <w:sz w:val="24"/>
          <w:szCs w:val="24"/>
          <w:lang w:val="en-US"/>
        </w:rPr>
        <w:t xml:space="preserve">Sketch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x-2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-6</m:t>
        </m:r>
      </m:oMath>
      <w:r w:rsidR="00AB4A63" w:rsidRPr="00FC11B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on the axes provided. </w:t>
      </w:r>
      <w:r w:rsidR="00AB4A63" w:rsidRPr="00FC11B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B4A63" w:rsidRPr="00FC11B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B4A63" w:rsidRPr="00FC11B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B4A63" w:rsidRPr="00FC11B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(5)</w:t>
      </w:r>
    </w:p>
    <w:p w:rsidR="00AB4A63" w:rsidRDefault="00AB4A63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C11B7" w:rsidRDefault="00FC11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C11B7" w:rsidRPr="00FC11B7" w:rsidRDefault="00FC11B7" w:rsidP="00FC11B7">
      <w:pPr>
        <w:pStyle w:val="ListParagraph"/>
        <w:numPr>
          <w:ilvl w:val="0"/>
          <w:numId w:val="32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C11B7">
        <w:rPr>
          <w:rFonts w:ascii="Times New Roman" w:hAnsi="Times New Roman" w:cs="Times New Roman"/>
          <w:sz w:val="24"/>
          <w:szCs w:val="24"/>
          <w:lang w:val="en-US"/>
        </w:rPr>
        <w:t xml:space="preserve">Sketch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=-x-2</m:t>
        </m:r>
      </m:oMath>
      <w:r w:rsidRPr="00FC11B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on the axes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provided</w:t>
      </w:r>
      <w:r w:rsidRPr="00FC11B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Pr="00FC11B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C11B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C11B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C11B7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(2)</w:t>
      </w:r>
    </w:p>
    <w:p w:rsidR="00FC11B7" w:rsidRDefault="00FC11B7" w:rsidP="00FC11B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FC11B7" w:rsidRDefault="00FC11B7" w:rsidP="00FC11B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(5)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Determine algebraically the co-ordinates of the point(s) of intersection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of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h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and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g.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(5)</w:t>
      </w:r>
    </w:p>
    <w:p w:rsidR="00AB4A63" w:rsidRDefault="00AB4A63" w:rsidP="00FC11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C11B7" w:rsidRDefault="00FC11B7" w:rsidP="00FC11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(6)  </w:t>
      </w:r>
      <w:r>
        <w:rPr>
          <w:rFonts w:ascii="Times New Roman" w:hAnsi="Times New Roman" w:cs="Times New Roman"/>
          <w:sz w:val="24"/>
        </w:rPr>
        <w:tab/>
        <w:t xml:space="preserve">State the value(s) of  </w:t>
      </w:r>
      <m:oMath>
        <m:r>
          <w:rPr>
            <w:rFonts w:ascii="Cambria Math" w:hAnsi="Cambria Math" w:cs="Times New Roman"/>
            <w:sz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</w:rPr>
        <w:t xml:space="preserve">  for which  </w:t>
      </w:r>
      <m:oMath>
        <m:r>
          <w:rPr>
            <w:rFonts w:ascii="Cambria Math" w:eastAsiaTheme="minorEastAsia" w:hAnsi="Cambria Math" w:cs="Times New Roman"/>
            <w:sz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</w:rPr>
          <m:t>≥h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(2)</w:t>
      </w:r>
    </w:p>
    <w:p w:rsidR="00AB4A63" w:rsidRDefault="00AB4A63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B4A63" w:rsidRDefault="00AB4A63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B4A63" w:rsidRDefault="00AB4A63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B3364F" w:rsidRDefault="00B3364F" w:rsidP="00B3364F">
      <w:pPr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</w:t>
      </w:r>
      <w:r>
        <w:rPr>
          <w:rFonts w:ascii="Times New Roman" w:hAnsi="Times New Roman" w:cs="Times New Roman"/>
          <w:sz w:val="24"/>
        </w:rPr>
        <w:tab/>
        <w:t>(1)</w:t>
      </w:r>
      <w:r>
        <w:rPr>
          <w:rFonts w:ascii="Times New Roman" w:hAnsi="Times New Roman" w:cs="Times New Roman"/>
          <w:sz w:val="24"/>
        </w:rPr>
        <w:tab/>
      </w:r>
      <m:oMath>
        <m:r>
          <w:rPr>
            <w:rFonts w:ascii="Cambria Math" w:hAnsi="Cambria Math" w:cs="Times New Roman"/>
            <w:sz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</w:rPr>
              <m:t>x</m:t>
            </m:r>
          </m:sup>
        </m:sSup>
      </m:oMath>
    </w:p>
    <w:p w:rsidR="00B3364F" w:rsidRDefault="00B3364F" w:rsidP="00B3364F">
      <w:pPr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State the equation </w:t>
      </w:r>
      <w:proofErr w:type="gramStart"/>
      <w:r>
        <w:rPr>
          <w:rFonts w:ascii="Times New Roman" w:hAnsi="Times New Roman" w:cs="Times New Roman"/>
          <w:sz w:val="24"/>
        </w:rPr>
        <w:t xml:space="preserve">of  </w:t>
      </w:r>
      <w:proofErr w:type="gramEnd"/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</w:rPr>
          <m:t>(x)</m:t>
        </m:r>
      </m:oMath>
      <w:r>
        <w:rPr>
          <w:rFonts w:ascii="Times New Roman" w:eastAsiaTheme="minorEastAsia" w:hAnsi="Times New Roman" w:cs="Times New Roman"/>
          <w:sz w:val="24"/>
        </w:rPr>
        <w:t>.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(2)</w:t>
      </w:r>
    </w:p>
    <w:p w:rsidR="00B3364F" w:rsidRDefault="00B3364F" w:rsidP="00B3364F">
      <w:pPr>
        <w:ind w:left="720" w:hanging="720"/>
        <w:rPr>
          <w:rFonts w:ascii="Times New Roman" w:hAnsi="Times New Roman" w:cs="Times New Roman"/>
          <w:sz w:val="24"/>
        </w:rPr>
      </w:pPr>
    </w:p>
    <w:p w:rsidR="00B3364F" w:rsidRDefault="00B3364F" w:rsidP="00B3364F">
      <w:pPr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(2)</w:t>
      </w:r>
      <w:r>
        <w:rPr>
          <w:rFonts w:ascii="Times New Roman" w:hAnsi="Times New Roman" w:cs="Times New Roman"/>
          <w:sz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4"/>
        </w:rPr>
        <w:t>is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then translated  </w:t>
      </w:r>
      <m:oMath>
        <m:r>
          <w:rPr>
            <w:rFonts w:ascii="Cambria Math" w:eastAsiaTheme="minorEastAsia" w:hAnsi="Cambria Math" w:cs="Times New Roman"/>
            <w:sz w:val="24"/>
          </w:rPr>
          <m:t>2</m:t>
        </m:r>
      </m:oMath>
      <w:r>
        <w:rPr>
          <w:rFonts w:ascii="Times New Roman" w:eastAsiaTheme="minorEastAsia" w:hAnsi="Times New Roman" w:cs="Times New Roman"/>
          <w:sz w:val="24"/>
        </w:rPr>
        <w:t xml:space="preserve">  units to the left and  </w:t>
      </w:r>
      <m:oMath>
        <m:r>
          <w:rPr>
            <w:rFonts w:ascii="Cambria Math" w:eastAsiaTheme="minorEastAsia" w:hAnsi="Cambria Math" w:cs="Times New Roman"/>
            <w:sz w:val="24"/>
          </w:rPr>
          <m:t>1</m:t>
        </m:r>
      </m:oMath>
      <w:r>
        <w:rPr>
          <w:rFonts w:ascii="Times New Roman" w:eastAsiaTheme="minorEastAsia" w:hAnsi="Times New Roman" w:cs="Times New Roman"/>
          <w:sz w:val="24"/>
        </w:rPr>
        <w:t xml:space="preserve">  unit down to form  </w:t>
      </w:r>
      <m:oMath>
        <m:r>
          <w:rPr>
            <w:rFonts w:ascii="Cambria Math" w:eastAsiaTheme="minorEastAsia" w:hAnsi="Cambria Math" w:cs="Times New Roman"/>
            <w:sz w:val="24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</w:rPr>
          <m:t>.</m:t>
        </m:r>
      </m:oMath>
    </w:p>
    <w:p w:rsidR="00B3364F" w:rsidRDefault="00B3364F" w:rsidP="00B3364F">
      <w:pPr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State the equation </w:t>
      </w:r>
      <w:proofErr w:type="gramStart"/>
      <w:r>
        <w:rPr>
          <w:rFonts w:ascii="Times New Roman" w:hAnsi="Times New Roman" w:cs="Times New Roman"/>
          <w:sz w:val="24"/>
        </w:rPr>
        <w:t xml:space="preserve">of  </w:t>
      </w:r>
      <w:proofErr w:type="gramEnd"/>
      <m:oMath>
        <m:r>
          <w:rPr>
            <w:rFonts w:ascii="Cambria Math" w:hAnsi="Cambria Math" w:cs="Times New Roman"/>
            <w:sz w:val="24"/>
          </w:rPr>
          <m:t>p(x)</m:t>
        </m:r>
      </m:oMath>
      <w:r>
        <w:rPr>
          <w:rFonts w:ascii="Times New Roman" w:eastAsiaTheme="minorEastAsia" w:hAnsi="Times New Roman" w:cs="Times New Roman"/>
          <w:sz w:val="24"/>
        </w:rPr>
        <w:t>.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(2)</w:t>
      </w:r>
    </w:p>
    <w:p w:rsidR="00B3364F" w:rsidRDefault="00B3364F" w:rsidP="00B3364F">
      <w:pPr>
        <w:ind w:left="720" w:hanging="720"/>
        <w:rPr>
          <w:rFonts w:ascii="Times New Roman" w:hAnsi="Times New Roman" w:cs="Times New Roman"/>
          <w:sz w:val="24"/>
        </w:rPr>
      </w:pPr>
    </w:p>
    <w:p w:rsidR="00B3364F" w:rsidRPr="00B3364F" w:rsidRDefault="00B3364F" w:rsidP="00B3364F">
      <w:pPr>
        <w:ind w:left="1440" w:hanging="720"/>
        <w:rPr>
          <w:rFonts w:ascii="Times New Roman" w:hAnsi="Times New Roman" w:cs="Times New Roman"/>
          <w:sz w:val="24"/>
        </w:rPr>
      </w:pPr>
      <w:r w:rsidRPr="00B3364F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</w:rPr>
        <w:t xml:space="preserve">3)  </w:t>
      </w:r>
      <w:r>
        <w:rPr>
          <w:rFonts w:ascii="Times New Roman" w:hAnsi="Times New Roman" w:cs="Times New Roman"/>
          <w:sz w:val="24"/>
        </w:rPr>
        <w:tab/>
      </w:r>
      <w:r w:rsidRPr="00B3364F">
        <w:rPr>
          <w:rFonts w:ascii="Times New Roman" w:hAnsi="Times New Roman" w:cs="Times New Roman"/>
          <w:sz w:val="24"/>
        </w:rPr>
        <w:t xml:space="preserve">Sketch </w:t>
      </w:r>
      <m:oMath>
        <m:r>
          <w:rPr>
            <w:rFonts w:ascii="Cambria Math" w:hAnsi="Cambria Math" w:cs="Times New Roman"/>
            <w:sz w:val="24"/>
          </w:rPr>
          <m:t xml:space="preserve"> p(x)</m:t>
        </m:r>
      </m:oMath>
      <w:r w:rsidR="00FF0E52">
        <w:rPr>
          <w:rFonts w:ascii="Times New Roman" w:eastAsiaTheme="minorEastAsia" w:hAnsi="Times New Roman" w:cs="Times New Roman"/>
          <w:sz w:val="24"/>
        </w:rPr>
        <w:t xml:space="preserve">  on the axes provided</w:t>
      </w:r>
      <w:r w:rsidRPr="00B3364F">
        <w:rPr>
          <w:rFonts w:ascii="Times New Roman" w:eastAsiaTheme="minorEastAsia" w:hAnsi="Times New Roman" w:cs="Times New Roman"/>
          <w:sz w:val="24"/>
        </w:rPr>
        <w:t>. Give intercept(s) to 2 decimal digits if necessary.</w:t>
      </w:r>
      <w:r w:rsidRPr="00B3364F"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 w:rsidRPr="00B3364F">
        <w:rPr>
          <w:rFonts w:ascii="Times New Roman" w:eastAsiaTheme="minorEastAsia" w:hAnsi="Times New Roman" w:cs="Times New Roman"/>
          <w:sz w:val="24"/>
        </w:rPr>
        <w:t>(4)</w:t>
      </w:r>
    </w:p>
    <w:p w:rsidR="00AB4A63" w:rsidRDefault="00B3364F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[35</w:t>
      </w:r>
      <w:r w:rsidRPr="005E1E1B"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</w:p>
    <w:p w:rsidR="00AB4A63" w:rsidRDefault="00AB4A63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B4A63" w:rsidRDefault="00AB4A63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E6427" w:rsidRPr="00A64F8D" w:rsidRDefault="00B45EDB" w:rsidP="00AE642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lastRenderedPageBreak/>
        <w:t>QUESTION 8</w:t>
      </w:r>
    </w:p>
    <w:p w:rsidR="00AB4A63" w:rsidRDefault="00AB4A63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B4A63" w:rsidRDefault="00AB4A63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41DD6" w:rsidRDefault="00741DD6" w:rsidP="00741DD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Prove, by the method of mathematical induction, that for all natural numbers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n,</m:t>
        </m:r>
      </m:oMath>
    </w:p>
    <w:p w:rsidR="00741DD6" w:rsidRDefault="00741DD6" w:rsidP="00741DD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E702E">
        <w:rPr>
          <w:position w:val="-32"/>
        </w:rPr>
        <w:object w:dxaOrig="1640" w:dyaOrig="720">
          <v:shape id="_x0000_i1030" type="#_x0000_t75" style="width:82.5pt;height:36pt" o:ole="">
            <v:imagedata r:id="rId24" o:title=""/>
          </v:shape>
          <o:OLEObject Type="Embed" ProgID="Equation.3" ShapeID="_x0000_i1030" DrawAspect="Content" ObjectID="_1494864937" r:id="rId25"/>
        </w:object>
      </w:r>
    </w:p>
    <w:p w:rsidR="00AB4A63" w:rsidRPr="00741DD6" w:rsidRDefault="00741DD6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 w:rsidRPr="00741DD6">
        <w:rPr>
          <w:rFonts w:ascii="Times New Roman" w:hAnsi="Times New Roman" w:cs="Times New Roman"/>
          <w:b/>
          <w:sz w:val="24"/>
          <w:szCs w:val="24"/>
          <w:lang w:val="en-US"/>
        </w:rPr>
        <w:t>[10]</w:t>
      </w:r>
    </w:p>
    <w:p w:rsidR="00AB4A63" w:rsidRDefault="00AB4A63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B4A63" w:rsidRDefault="00AB4A63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41DD6" w:rsidRPr="00A64F8D" w:rsidRDefault="00B45EDB" w:rsidP="00741DD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QUESTION 9</w:t>
      </w:r>
    </w:p>
    <w:p w:rsidR="00AB4A63" w:rsidRDefault="00AB4A63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en-ZA"/>
        </w:rPr>
        <w:drawing>
          <wp:anchor distT="0" distB="0" distL="114300" distR="114300" simplePos="0" relativeHeight="251693056" behindDoc="0" locked="0" layoutInCell="1" allowOverlap="1" wp14:anchorId="1783F310" wp14:editId="3C106F0D">
            <wp:simplePos x="0" y="0"/>
            <wp:positionH relativeFrom="column">
              <wp:posOffset>85725</wp:posOffset>
            </wp:positionH>
            <wp:positionV relativeFrom="paragraph">
              <wp:posOffset>56515</wp:posOffset>
            </wp:positionV>
            <wp:extent cx="5722620" cy="27432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00"/>
                    <a:stretch/>
                  </pic:blipFill>
                  <pic:spPr bwMode="auto">
                    <a:xfrm>
                      <a:off x="0" y="0"/>
                      <a:ext cx="572262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B4A63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function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=cosx-x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for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x∈[-1;1]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is drawn above</w:t>
      </w:r>
    </w:p>
    <w:p w:rsidR="00AB4A63" w:rsidRDefault="00AB4A63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Use Newton’s method to determine the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x-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intercept of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for 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x∈[-1;1]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Solve to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6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decimal digits.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</w:p>
    <w:p w:rsidR="00726FD8" w:rsidRDefault="00AA49F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[10</w:t>
      </w:r>
      <w:r w:rsidR="00726FD8" w:rsidRPr="00726FD8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]</w:t>
      </w: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3E0916" w:rsidRPr="00A64F8D" w:rsidRDefault="00B45EDB" w:rsidP="003E091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QUESTION 10</w:t>
      </w:r>
    </w:p>
    <w:p w:rsidR="00726FD8" w:rsidRDefault="00726FD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B4A63" w:rsidRDefault="00AB4A63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B4A63" w:rsidRDefault="003E0916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Given: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  <w:lang w:val="en-US"/>
                  </w:rPr>
                  <m:t>2</m:t>
                </m:r>
              </m:sup>
            </m:sSup>
          </m:den>
        </m:f>
      </m:oMath>
    </w:p>
    <w:p w:rsidR="003E0916" w:rsidRDefault="003E0916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3E0916" w:rsidRDefault="003E0916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3E0916" w:rsidRPr="003E0916" w:rsidRDefault="003E0916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formula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for  </w:t>
      </w:r>
      <w:proofErr w:type="gramEnd"/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(x)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3E0916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[9]</w:t>
      </w:r>
    </w:p>
    <w:p w:rsidR="003E0916" w:rsidRDefault="003E0916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3E0916" w:rsidRDefault="003E0916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3E0916" w:rsidRPr="00A64F8D" w:rsidRDefault="00B45EDB" w:rsidP="003E091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lastRenderedPageBreak/>
        <w:t>QUESTION 11</w:t>
      </w:r>
    </w:p>
    <w:p w:rsidR="003E0916" w:rsidRDefault="003E0916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66080" w:rsidRDefault="00766080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66080" w:rsidRDefault="00766080" w:rsidP="0076608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Given: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=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4"/>
                <w:lang w:val="en-US"/>
              </w:rPr>
              <m:t>3x+3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4"/>
                <w:lang w:val="en-US"/>
              </w:rPr>
              <m:t>3x-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24"/>
                    <w:lang w:val="en-US"/>
                  </w:rPr>
                  <m:t>2</m:t>
                </m:r>
              </m:sup>
            </m:sSup>
          </m:den>
        </m:f>
      </m:oMath>
    </w:p>
    <w:p w:rsidR="00766080" w:rsidRDefault="00766080" w:rsidP="0076608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66080" w:rsidRDefault="00766080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766080" w:rsidRDefault="00766080" w:rsidP="0076608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Determine the equation(s) of the asymptotes(s) of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f.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E0916" w:rsidRPr="00766080" w:rsidRDefault="00766080" w:rsidP="0076608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Show all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working.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(7)</w:t>
      </w:r>
    </w:p>
    <w:p w:rsidR="003E0916" w:rsidRDefault="003E0916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3E0916" w:rsidRDefault="003E0916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3E0916" w:rsidRDefault="00766080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Determine the co-ordinates of the intercept(s) of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f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if they exist.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(2)</w:t>
      </w:r>
    </w:p>
    <w:p w:rsidR="003E0916" w:rsidRDefault="003E0916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3E0916" w:rsidRDefault="003E0916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B4A63" w:rsidRDefault="00766080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(c)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Determine the co-ordinates of the stationary point(s) of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if they exist.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        (11)</w:t>
      </w:r>
    </w:p>
    <w:p w:rsidR="00AB4A63" w:rsidRDefault="00AB4A63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B4A63" w:rsidRDefault="00AB4A63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B4A63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(d)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Determine whether the gradient of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is positive or negative for the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following intervals of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x:</m:t>
        </m:r>
      </m:oMath>
      <w:r w:rsidR="003023C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3023CD"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</w:r>
      <w:r w:rsidR="003023CD"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  <w:t xml:space="preserve"> </w:t>
      </w:r>
      <w:r w:rsidR="003023CD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[NB: The gradient does not change within the given intervals.]</w:t>
      </w:r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842B7" w:rsidRPr="001842B7" w:rsidRDefault="001842B7" w:rsidP="001842B7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x∈(-∞; -3)</m:t>
        </m:r>
      </m:oMath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842B7" w:rsidRPr="001842B7" w:rsidRDefault="001842B7" w:rsidP="001842B7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x∈(-3; 0)</m:t>
        </m:r>
      </m:oMath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842B7" w:rsidRPr="001842B7" w:rsidRDefault="001842B7" w:rsidP="001842B7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x∈(0; 1)</m:t>
        </m:r>
      </m:oMath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842B7" w:rsidRPr="005270FE" w:rsidRDefault="001842B7" w:rsidP="001842B7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x∈(1; 3)</m:t>
        </m:r>
      </m:oMath>
    </w:p>
    <w:p w:rsidR="005270FE" w:rsidRPr="005270FE" w:rsidRDefault="005270FE" w:rsidP="005270F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5270FE" w:rsidRPr="001842B7" w:rsidRDefault="005270FE" w:rsidP="001842B7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x∈(3; ∞)</m:t>
        </m:r>
      </m:oMath>
    </w:p>
    <w:p w:rsidR="001842B7" w:rsidRDefault="005270FE" w:rsidP="001842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4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(7</w:t>
      </w:r>
      <w:r w:rsidR="001842B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47F2C" w:rsidRDefault="00147F2C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(e)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ANSWER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QUESTION </w:t>
      </w:r>
      <w:r w:rsidR="00B45EDB">
        <w:rPr>
          <w:rFonts w:ascii="Times New Roman" w:eastAsiaTheme="minorEastAsia" w:hAnsi="Times New Roman" w:cs="Times New Roman"/>
          <w:b/>
          <w:sz w:val="24"/>
          <w:szCs w:val="24"/>
        </w:rPr>
        <w:t xml:space="preserve"> 11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</w:rPr>
        <w:t>(e)  IN YOUR ANSWER BOOKLET</w:t>
      </w:r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842B7" w:rsidRDefault="001842B7" w:rsidP="001842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Sketch 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fully labelled diagram of 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on the axes provided in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your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Answer Booklet</w:t>
      </w:r>
      <w:r w:rsidRPr="009F32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(8)</w:t>
      </w:r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842B7" w:rsidRP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 w:rsidR="005270FE">
        <w:rPr>
          <w:rFonts w:ascii="Times New Roman" w:hAnsi="Times New Roman" w:cs="Times New Roman"/>
          <w:b/>
          <w:sz w:val="24"/>
          <w:szCs w:val="24"/>
          <w:lang w:val="en-US"/>
        </w:rPr>
        <w:t>[35</w:t>
      </w:r>
      <w:r w:rsidRPr="001842B7"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47F2C" w:rsidRPr="00A64F8D" w:rsidRDefault="00147F2C" w:rsidP="00147F2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lastRenderedPageBreak/>
        <w:t xml:space="preserve">QUESTION </w:t>
      </w:r>
      <w:r w:rsidR="00B45EDB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12</w:t>
      </w:r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47F2C" w:rsidRDefault="00147F2C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47F2C" w:rsidRPr="00DF6FE0" w:rsidRDefault="004F1CD0" w:rsidP="00DF6FE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n-ZA"/>
        </w:rPr>
        <w:drawing>
          <wp:anchor distT="0" distB="0" distL="114300" distR="114300" simplePos="0" relativeHeight="251710464" behindDoc="0" locked="0" layoutInCell="1" allowOverlap="1" wp14:anchorId="50739B91" wp14:editId="7E23DCFE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5724525" cy="33813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07"/>
                    <a:stretch/>
                  </pic:blipFill>
                  <pic:spPr bwMode="auto">
                    <a:xfrm>
                      <a:off x="0" y="0"/>
                      <a:ext cx="57245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FE0" w:rsidRPr="00DF6FE0">
        <w:rPr>
          <w:rFonts w:ascii="Times New Roman" w:hAnsi="Times New Roman" w:cs="Times New Roman"/>
          <w:sz w:val="24"/>
          <w:szCs w:val="24"/>
          <w:lang w:val="en-US"/>
        </w:rPr>
        <w:t>(a</w:t>
      </w:r>
      <w:r w:rsidR="00DF6FE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F6FE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47F2C" w:rsidRDefault="00147F2C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47F2C" w:rsidRDefault="00147F2C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47F2C" w:rsidRDefault="00147F2C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47F2C" w:rsidRDefault="00147F2C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47F2C" w:rsidRDefault="00147F2C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47F2C" w:rsidRDefault="00147F2C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47F2C" w:rsidRDefault="00147F2C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47F2C" w:rsidRDefault="00147F2C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47F2C" w:rsidRDefault="00147F2C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47F2C" w:rsidRDefault="00147F2C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47F2C" w:rsidRDefault="00523EC6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proofErr w:type="gramEnd"/>
    </w:p>
    <w:p w:rsidR="00147F2C" w:rsidRDefault="00147F2C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47F2C" w:rsidRDefault="00147F2C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47F2C" w:rsidRDefault="00147F2C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F6FE0" w:rsidRDefault="00DF6FE0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F6FE0" w:rsidRDefault="00DF6FE0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F6FE0" w:rsidRDefault="00DF6FE0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F6FE0" w:rsidRDefault="00DF6FE0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F6FE0" w:rsidRDefault="00DF6FE0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F6FE0" w:rsidRDefault="00DF6FE0" w:rsidP="00DF6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function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-4x+7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is drawn above.  This diagram is not to scale.</w:t>
      </w:r>
    </w:p>
    <w:p w:rsidR="00DF6FE0" w:rsidRDefault="00DF6FE0" w:rsidP="00DF6FE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F6FE0" w:rsidRPr="00DF6FE0" w:rsidRDefault="00DF6FE0" w:rsidP="00DF6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(4;b)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0006C0">
        <w:rPr>
          <w:rFonts w:ascii="Times New Roman" w:eastAsiaTheme="minorEastAsia" w:hAnsi="Times New Roman" w:cs="Times New Roman"/>
          <w:sz w:val="24"/>
          <w:szCs w:val="24"/>
          <w:lang w:val="en-US"/>
        </w:rPr>
        <w:t>and</w:t>
      </w:r>
      <w:proofErr w:type="gramEnd"/>
      <w:r w:rsidR="000006C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(2; 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)</m:t>
        </m:r>
      </m:oMath>
      <w:r w:rsidR="000006C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are points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on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.</m:t>
        </m:r>
      </m:oMath>
    </w:p>
    <w:p w:rsidR="00DF6FE0" w:rsidRDefault="00DF6FE0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F6FE0" w:rsidRPr="00DF6FE0" w:rsidRDefault="00DF6FE0" w:rsidP="00DF6FE0">
      <w:pPr>
        <w:pStyle w:val="ListParagraph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Determine the value of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b.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(1)</w:t>
      </w:r>
    </w:p>
    <w:p w:rsidR="00DF6FE0" w:rsidRDefault="00DF6FE0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F6FE0" w:rsidRPr="00DF6FE0" w:rsidRDefault="00DF6FE0" w:rsidP="00DF6FE0">
      <w:pPr>
        <w:pStyle w:val="ListParagraph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Calculate the area of the shaded region above.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(7)</w:t>
      </w:r>
    </w:p>
    <w:p w:rsidR="00DF6FE0" w:rsidRDefault="00DF6FE0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F6FE0" w:rsidRDefault="00DF6FE0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6060C" w:rsidRDefault="00DF6FE0" w:rsidP="00F6060C">
      <w:pPr>
        <w:tabs>
          <w:tab w:val="left" w:pos="622"/>
          <w:tab w:val="left" w:pos="10263"/>
          <w:tab w:val="left" w:pos="10716"/>
          <w:tab w:val="left" w:pos="10885"/>
        </w:tabs>
        <w:ind w:right="-11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6060C">
        <w:rPr>
          <w:rFonts w:ascii="Times New Roman" w:hAnsi="Times New Roman" w:cs="Times New Roman"/>
          <w:sz w:val="24"/>
          <w:szCs w:val="24"/>
          <w:lang w:val="en-US"/>
        </w:rPr>
        <w:t>Determine the following integrals:</w:t>
      </w:r>
    </w:p>
    <w:p w:rsidR="00DF6FE0" w:rsidRDefault="00F6060C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(1)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2"/>
                <w:szCs w:val="24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24"/>
                        <w:lang w:val="en-US"/>
                      </w:rPr>
                      <m:t>-5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24"/>
                            <w:lang w:val="en-US"/>
                          </w:rPr>
                          <m:t>-4x+3</m:t>
                        </m:r>
                      </m:e>
                    </m:rad>
                  </m:den>
                </m:f>
              </m:e>
            </m:d>
          </m:e>
        </m:nary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dx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(5)</w:t>
      </w:r>
    </w:p>
    <w:p w:rsidR="00C539B3" w:rsidRDefault="00C539B3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F824A3" w:rsidRDefault="00F824A3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C539B3" w:rsidRPr="00F824A3" w:rsidRDefault="00F824A3" w:rsidP="00F824A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F824A3"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2sin4xcos5x dx</m:t>
            </m:r>
          </m:e>
        </m:nary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</m:oMath>
      <w:r w:rsidR="00AA509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A509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A509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A509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A509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A509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A509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A509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(6)</w:t>
      </w:r>
    </w:p>
    <w:p w:rsidR="00DF6FE0" w:rsidRDefault="00DF6FE0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6060C" w:rsidRDefault="00F6060C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F6FE0" w:rsidRPr="00F6060C" w:rsidRDefault="00F6060C" w:rsidP="00F6060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F6060C"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="00F824A3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se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</m:t>
                </m:r>
              </m:sup>
            </m:sSup>
          </m:e>
        </m:nary>
        <m:r>
          <w:rPr>
            <w:rFonts w:ascii="Cambria Math" w:hAnsi="Cambria Math" w:cs="Times New Roman"/>
            <w:sz w:val="24"/>
            <w:szCs w:val="24"/>
            <w:lang w:val="en-US"/>
          </w:rPr>
          <m:t>x.sinx dx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A49F8">
        <w:rPr>
          <w:rFonts w:ascii="Times New Roman" w:eastAsiaTheme="minorEastAsia" w:hAnsi="Times New Roman" w:cs="Times New Roman"/>
          <w:sz w:val="24"/>
          <w:szCs w:val="24"/>
          <w:lang w:val="en-US"/>
        </w:rPr>
        <w:t>(7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:rsidR="00DF6FE0" w:rsidRDefault="00DF6FE0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F6FE0" w:rsidRPr="00F6060C" w:rsidRDefault="00F6060C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 w:rsidR="00AA5091"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r w:rsidR="00AA49F8"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Pr="00F6060C"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</w:p>
    <w:p w:rsidR="00DF6FE0" w:rsidRDefault="00DF6FE0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F6FE0" w:rsidRDefault="00DF6FE0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F6FE0" w:rsidRDefault="00DF6FE0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6060C" w:rsidRDefault="00F6060C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A5091" w:rsidRPr="00A64F8D" w:rsidRDefault="00AA5091" w:rsidP="00AA509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lastRenderedPageBreak/>
        <w:t>QUESTION 1</w:t>
      </w:r>
      <w:r w:rsidR="00B45EDB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3</w:t>
      </w:r>
    </w:p>
    <w:p w:rsidR="00DF6FE0" w:rsidRDefault="00DF6FE0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A5091" w:rsidRDefault="00AA5091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135255</wp:posOffset>
                </wp:positionV>
                <wp:extent cx="4181475" cy="2466975"/>
                <wp:effectExtent l="0" t="0" r="0" b="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2466975"/>
                          <a:chOff x="0" y="0"/>
                          <a:chExt cx="4181475" cy="2466975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" y="38100"/>
                            <a:ext cx="37338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43" name="Group 43"/>
                        <wpg:cNvGrpSpPr/>
                        <wpg:grpSpPr>
                          <a:xfrm>
                            <a:off x="0" y="0"/>
                            <a:ext cx="4181475" cy="2466975"/>
                            <a:chOff x="0" y="0"/>
                            <a:chExt cx="4181475" cy="2466975"/>
                          </a:xfrm>
                        </wpg:grpSpPr>
                        <wps:wsp>
                          <wps:cNvPr id="3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1750" y="0"/>
                              <a:ext cx="409575" cy="428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5091" w:rsidRPr="00AA5091" w:rsidRDefault="00AA5091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 w:rsidRPr="00AA5091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1900" y="1962150"/>
                              <a:ext cx="409575" cy="428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5091" w:rsidRPr="00AA5091" w:rsidRDefault="00AA5091" w:rsidP="00AA5091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62150"/>
                              <a:ext cx="409575" cy="428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5091" w:rsidRPr="00AA5091" w:rsidRDefault="00AA5091" w:rsidP="00AA5091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3575" y="2038350"/>
                              <a:ext cx="409575" cy="428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5091" w:rsidRPr="00AA5091" w:rsidRDefault="00AA5091" w:rsidP="00AA5091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0" y="1800225"/>
                              <a:ext cx="409575" cy="428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5091" w:rsidRPr="00AA5091" w:rsidRDefault="00AA5091" w:rsidP="00AA5091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</w:rPr>
                                      <m:t>θ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8400" y="295275"/>
                              <a:ext cx="409575" cy="428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5091" w:rsidRPr="00AA5091" w:rsidRDefault="00AA5091" w:rsidP="00AA5091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</w:rPr>
                                      <m:t>90°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4" o:spid="_x0000_s1026" style="position:absolute;margin-left:23.25pt;margin-top:10.65pt;width:329.25pt;height:194.25pt;z-index:251707392" coordsize="41814,24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">
                <v:shape id="Picture 35" o:spid="_x0000_s1027" type="#_x0000_t75" style="position:absolute;left:2571;top:381;width:37338;height:22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o4sfFAAAA2wAAAA8AAABkcnMvZG93bnJldi54bWxEj0FrwkAUhO+F/oflCb3VjbWtkrpKEQRP&#10;iloRb8/sazaYfZtmtzHpr3eFgsdhZr5hJrPWlqKh2heOFQz6CQjizOmCcwVfu8XzGIQPyBpLx6Sg&#10;Iw+z6ePDBFPtLryhZhtyESHsU1RgQqhSKX1myKLvu4o4et+uthiirHOpa7xEuC3lS5K8S4sFxwWD&#10;Fc0NZeftr1Vw7Lrd62llkp8RHuz6vF//DblR6qnXfn6ACNSGe/i/vdQKhm9w+xJ/gJx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KOLHxQAAANsAAAAPAAAAAAAAAAAAAAAA&#10;AJ8CAABkcnMvZG93bnJldi54bWxQSwUGAAAAAAQABAD3AAAAkQMAAAAA&#10;">
                  <v:imagedata r:id="rId29" o:title=""/>
                  <v:path arrowok="t"/>
                </v:shape>
                <v:group id="Group 43" o:spid="_x0000_s1028" style="position:absolute;width:41814;height:24669" coordsize="41814,24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25717;width:409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  <v:textbox style="mso-fit-shape-to-text:t">
                      <w:txbxContent>
                        <w:p w:rsidR="00AA5091" w:rsidRPr="00AA5091" w:rsidRDefault="00AA5091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AA5091">
                            <w:rPr>
                              <w:rFonts w:ascii="Times New Roman" w:hAnsi="Times New Roman" w:cs="Times New Roman"/>
                              <w:sz w:val="24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left:37719;top:19621;width:4095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  <v:textbox style="mso-fit-shape-to-text:t">
                      <w:txbxContent>
                        <w:p w:rsidR="00AA5091" w:rsidRPr="00AA5091" w:rsidRDefault="00AA5091" w:rsidP="00AA5091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" o:spid="_x0000_s1031" type="#_x0000_t202" style="position:absolute;top:19621;width:4095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  <v:textbox style="mso-fit-shape-to-text:t">
                      <w:txbxContent>
                        <w:p w:rsidR="00AA5091" w:rsidRPr="00AA5091" w:rsidRDefault="00AA5091" w:rsidP="00AA5091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" o:spid="_x0000_s1032" type="#_x0000_t202" style="position:absolute;left:19335;top:20383;width:409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  <v:textbox style="mso-fit-shape-to-text:t">
                      <w:txbxContent>
                        <w:p w:rsidR="00AA5091" w:rsidRPr="00AA5091" w:rsidRDefault="00AA5091" w:rsidP="00AA5091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" o:spid="_x0000_s1033" type="#_x0000_t202" style="position:absolute;left:34290;top:18002;width:4095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  <v:textbox style="mso-fit-shape-to-text:t">
                      <w:txbxContent>
                        <w:p w:rsidR="00AA5091" w:rsidRPr="00AA5091" w:rsidRDefault="00AA5091" w:rsidP="00AA5091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θ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" o:spid="_x0000_s1034" type="#_x0000_t202" style="position:absolute;left:24384;top:2952;width:4095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  <v:textbox style="mso-fit-shape-to-text:t">
                      <w:txbxContent>
                        <w:p w:rsidR="00AA5091" w:rsidRPr="00AA5091" w:rsidRDefault="00AA5091" w:rsidP="00AA5091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90°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A5091" w:rsidRDefault="00AA5091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A5091" w:rsidRDefault="00AA5091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A5091" w:rsidRDefault="00AA5091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A5091" w:rsidRDefault="00AA5091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A5091" w:rsidRDefault="00AA5091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A5091" w:rsidRDefault="00AA5091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A5091" w:rsidRDefault="00AA5091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A5091" w:rsidRDefault="00AA5091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A5091" w:rsidRDefault="00AA5091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A5091" w:rsidRDefault="00AA5091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A5091" w:rsidRDefault="00AA5091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A5091" w:rsidRDefault="00AA5091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A5091" w:rsidRDefault="00AA5091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A5091" w:rsidRDefault="00AA5091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A5091" w:rsidRDefault="00AA5091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the diagram above:</w:t>
      </w:r>
      <w:r w:rsidRPr="00AA5091">
        <w:rPr>
          <w:rFonts w:ascii="Times New Roman" w:hAnsi="Times New Roman" w:cs="Times New Roman"/>
          <w:noProof/>
          <w:sz w:val="24"/>
          <w:szCs w:val="24"/>
          <w:lang w:eastAsia="en-ZA"/>
        </w:rPr>
        <w:t xml:space="preserve"> </w:t>
      </w:r>
    </w:p>
    <w:p w:rsidR="00AA5091" w:rsidRDefault="00AA5091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A5091" w:rsidRPr="00AA5091" w:rsidRDefault="00AA5091" w:rsidP="00AA5091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DCB</m:t>
        </m:r>
      </m:oMath>
      <w:r w:rsidRPr="00AA509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is a semicircle, </w:t>
      </w:r>
      <w:proofErr w:type="spellStart"/>
      <w:r w:rsidRPr="00AA5091">
        <w:rPr>
          <w:rFonts w:ascii="Times New Roman" w:eastAsiaTheme="minorEastAsia" w:hAnsi="Times New Roman" w:cs="Times New Roman"/>
          <w:sz w:val="24"/>
          <w:szCs w:val="24"/>
          <w:lang w:val="en-US"/>
        </w:rPr>
        <w:t>centre</w:t>
      </w:r>
      <w:proofErr w:type="spellEnd"/>
      <w:r w:rsidRPr="00AA509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O</w:t>
      </w:r>
    </w:p>
    <w:p w:rsidR="00AA5091" w:rsidRPr="00AA5091" w:rsidRDefault="00AA5091" w:rsidP="00AA5091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</m:oMath>
      <w:r w:rsidRPr="00AA509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AA5091">
        <w:rPr>
          <w:rFonts w:ascii="Times New Roman" w:eastAsiaTheme="minorEastAsia" w:hAnsi="Times New Roman" w:cs="Times New Roman"/>
          <w:sz w:val="24"/>
          <w:szCs w:val="24"/>
          <w:lang w:val="en-US"/>
        </w:rPr>
        <w:t>is</w:t>
      </w:r>
      <w:proofErr w:type="gramEnd"/>
      <w:r w:rsidRPr="00AA509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the radius of the semicircle.</w:t>
      </w:r>
    </w:p>
    <w:p w:rsidR="00AA5091" w:rsidRPr="00AA5091" w:rsidRDefault="00AA5091" w:rsidP="00AA5091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</m:oMath>
      <w:r w:rsidRPr="00AA509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is a fixed constant</w:t>
      </w:r>
    </w:p>
    <w:p w:rsidR="00DF6FE0" w:rsidRPr="00AA5091" w:rsidRDefault="00AA5091" w:rsidP="00AA5091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  <w:lang w:val="en-US"/>
          </w:rPr>
          <m:t>C=θ</m:t>
        </m:r>
      </m:oMath>
    </w:p>
    <w:p w:rsidR="00DF6FE0" w:rsidRPr="00AA5091" w:rsidRDefault="00AA5091" w:rsidP="00AA5091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θ</m:t>
        </m:r>
      </m:oMath>
      <w:r w:rsidRPr="00AA509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AA5091">
        <w:rPr>
          <w:rFonts w:ascii="Times New Roman" w:eastAsiaTheme="minorEastAsia" w:hAnsi="Times New Roman" w:cs="Times New Roman"/>
          <w:sz w:val="24"/>
          <w:szCs w:val="24"/>
          <w:lang w:val="en-US"/>
        </w:rPr>
        <w:t>is</w:t>
      </w:r>
      <w:proofErr w:type="gramEnd"/>
      <w:r w:rsidRPr="00AA509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not fixed. </w:t>
      </w:r>
      <w:proofErr w:type="spellStart"/>
      <w:proofErr w:type="gramStart"/>
      <w:r w:rsidRPr="00AA5091">
        <w:rPr>
          <w:rFonts w:ascii="Times New Roman" w:eastAsiaTheme="minorEastAsia" w:hAnsi="Times New Roman" w:cs="Times New Roman"/>
          <w:sz w:val="24"/>
          <w:szCs w:val="24"/>
          <w:lang w:val="en-US"/>
        </w:rPr>
        <w:t>i.e</w:t>
      </w:r>
      <w:proofErr w:type="spellEnd"/>
      <w:proofErr w:type="gramEnd"/>
      <w:r w:rsidRPr="00AA509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θ</m:t>
        </m:r>
      </m:oMath>
      <w:r w:rsidRPr="00AA509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is a variable.</w:t>
      </w:r>
    </w:p>
    <w:p w:rsidR="00DF6FE0" w:rsidRPr="00AA5091" w:rsidRDefault="00AA5091" w:rsidP="00AA5091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acc>
        <m:r>
          <w:rPr>
            <w:rFonts w:ascii="Cambria Math" w:hAnsi="Cambria Math" w:cs="Times New Roman"/>
            <w:sz w:val="24"/>
            <w:szCs w:val="24"/>
            <w:lang w:val="en-US"/>
          </w:rPr>
          <m:t>B=90°</m:t>
        </m:r>
      </m:oMath>
      <w:r w:rsidR="00D0362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(Angles in a semi-circle)</w:t>
      </w:r>
    </w:p>
    <w:p w:rsidR="001842B7" w:rsidRDefault="001842B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03622" w:rsidRDefault="00D03622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03622" w:rsidRPr="00D03622" w:rsidRDefault="00D03622" w:rsidP="00D036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D03622">
        <w:rPr>
          <w:rFonts w:ascii="Times New Roman" w:hAnsi="Times New Roman" w:cs="Times New Roman"/>
          <w:sz w:val="24"/>
          <w:szCs w:val="24"/>
          <w:lang w:val="en-US"/>
        </w:rPr>
        <w:t>(a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Show that the area of the shaded region is given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by  </w:t>
      </w:r>
      <w:proofErr w:type="gramEnd"/>
      <m:oMath>
        <m:r>
          <w:rPr>
            <w:rFonts w:ascii="Cambria Math" w:hAnsi="Cambria Math" w:cs="Times New Roman"/>
            <w:sz w:val="24"/>
            <w:szCs w:val="24"/>
            <w:lang w:val="en-US"/>
          </w:rPr>
          <m:t>A=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-sin2θ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(9)</w:t>
      </w:r>
    </w:p>
    <w:p w:rsidR="00D03622" w:rsidRDefault="00D03622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03622" w:rsidRDefault="00D03622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03622" w:rsidRDefault="00D03622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Determine the value of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θ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which will minimize the area of the shaded region.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(6)</w:t>
      </w:r>
    </w:p>
    <w:p w:rsidR="00D03622" w:rsidRDefault="00D03622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03622" w:rsidRDefault="00D03622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A49F8" w:rsidRDefault="00AA49F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(c)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Determine the minimum area of the shaded region in terms of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r.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(3)</w:t>
      </w:r>
    </w:p>
    <w:p w:rsidR="00AA49F8" w:rsidRDefault="00AA49F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A49F8" w:rsidRDefault="00AA49F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03622" w:rsidRDefault="00AA49F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(d</w:t>
      </w:r>
      <w:r w:rsidR="00D0362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03622">
        <w:rPr>
          <w:rFonts w:ascii="Times New Roman" w:hAnsi="Times New Roman" w:cs="Times New Roman"/>
          <w:sz w:val="24"/>
          <w:szCs w:val="24"/>
          <w:lang w:val="en-US"/>
        </w:rPr>
        <w:tab/>
        <w:t xml:space="preserve">Use the second derivative test to show that the value of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θ</m:t>
        </m:r>
      </m:oMath>
      <w:r w:rsidR="00D0362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you determined in (b)</w:t>
      </w:r>
      <w:r w:rsidR="00D03622"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  <w:t xml:space="preserve"> </w:t>
      </w:r>
      <w:r w:rsidR="00D0362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does in fact minimize the area of the shaded region.</w:t>
      </w:r>
      <w:r w:rsidR="00D0362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D0362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D0362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D0362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D03622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(5)</w:t>
      </w:r>
    </w:p>
    <w:p w:rsidR="00D03622" w:rsidRDefault="00D03622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A49F8" w:rsidRDefault="00AA49F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03622" w:rsidRDefault="00523EC6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(e</w:t>
      </w:r>
      <w:r w:rsidR="00D0362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036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49F8">
        <w:rPr>
          <w:rFonts w:ascii="Times New Roman" w:hAnsi="Times New Roman" w:cs="Times New Roman"/>
          <w:sz w:val="24"/>
          <w:szCs w:val="24"/>
          <w:lang w:val="en-US"/>
        </w:rPr>
        <w:t xml:space="preserve">Determine the value of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θ</m:t>
        </m:r>
      </m:oMath>
      <w:r w:rsidR="00AA49F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which maximizes the shaded area.</w:t>
      </w:r>
      <w:r w:rsidR="00AA49F8"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</w:r>
      <w:r w:rsidR="00AA49F8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Hence determine the maximum area of the shaded region.</w:t>
      </w:r>
      <w:r w:rsidR="00AA49F8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A49F8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A49F8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A49F8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(4)</w:t>
      </w:r>
    </w:p>
    <w:p w:rsidR="00D03622" w:rsidRDefault="00D03622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03622" w:rsidRPr="00AA49F8" w:rsidRDefault="00AA49F8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 w:rsidRPr="00AA49F8">
        <w:rPr>
          <w:rFonts w:ascii="Times New Roman" w:hAnsi="Times New Roman" w:cs="Times New Roman"/>
          <w:b/>
          <w:sz w:val="24"/>
          <w:szCs w:val="24"/>
          <w:lang w:val="en-US"/>
        </w:rPr>
        <w:t>[27]</w:t>
      </w:r>
    </w:p>
    <w:p w:rsidR="00D03622" w:rsidRDefault="00D03622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03622" w:rsidRDefault="00D03622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03622" w:rsidRPr="00645767" w:rsidRDefault="00645767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>Total</w:t>
      </w:r>
      <w:r w:rsidRPr="00645767">
        <w:rPr>
          <w:rFonts w:ascii="Times New Roman" w:hAnsi="Times New Roman" w:cs="Times New Roman"/>
          <w:b/>
          <w:sz w:val="32"/>
          <w:szCs w:val="24"/>
          <w:lang w:val="en-US"/>
        </w:rPr>
        <w:t>:  280 Marks</w:t>
      </w:r>
    </w:p>
    <w:p w:rsidR="00D03622" w:rsidRDefault="00D03622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D03622" w:rsidRDefault="00D03622" w:rsidP="00A83AE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03622" w:rsidSect="00AF28C7">
      <w:headerReference w:type="default" r:id="rId30"/>
      <w:footerReference w:type="default" r:id="rId3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2E" w:rsidRDefault="009E702E" w:rsidP="00AF28C7">
      <w:pPr>
        <w:spacing w:after="0" w:line="240" w:lineRule="auto"/>
      </w:pPr>
      <w:r>
        <w:separator/>
      </w:r>
    </w:p>
  </w:endnote>
  <w:endnote w:type="continuationSeparator" w:id="0">
    <w:p w:rsidR="009E702E" w:rsidRDefault="009E702E" w:rsidP="00AF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2E" w:rsidRPr="00AF28C7" w:rsidRDefault="009E702E">
    <w:pPr>
      <w:pStyle w:val="Footer"/>
      <w:rPr>
        <w:rFonts w:ascii="Times New Roman" w:hAnsi="Times New Roman" w:cs="Times New Roman"/>
      </w:rPr>
    </w:pPr>
    <w:r>
      <w:tab/>
    </w:r>
    <w:r>
      <w:tab/>
    </w:r>
    <w:r w:rsidRPr="00AF28C7">
      <w:rPr>
        <w:rFonts w:ascii="Times New Roman" w:hAnsi="Times New Roman" w:cs="Times New Roman"/>
      </w:rPr>
      <w:t>PLEASE 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2E" w:rsidRDefault="009E702E" w:rsidP="00AF28C7">
      <w:pPr>
        <w:spacing w:after="0" w:line="240" w:lineRule="auto"/>
      </w:pPr>
      <w:r>
        <w:separator/>
      </w:r>
    </w:p>
  </w:footnote>
  <w:footnote w:type="continuationSeparator" w:id="0">
    <w:p w:rsidR="009E702E" w:rsidRDefault="009E702E" w:rsidP="00AF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168209085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</w:rPr>
    </w:sdtEndPr>
    <w:sdtContent>
      <w:p w:rsidR="00CB300C" w:rsidRDefault="00CB300C" w:rsidP="00CB300C">
        <w:pPr>
          <w:pStyle w:val="Header"/>
          <w:jc w:val="right"/>
        </w:pPr>
        <w:r w:rsidRPr="00CB300C">
          <w:rPr>
            <w:rFonts w:ascii="Times New Roman" w:hAnsi="Times New Roman" w:cs="Times New Roman"/>
          </w:rPr>
          <w:t xml:space="preserve">Page </w:t>
        </w:r>
        <w:r w:rsidRPr="00CB30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CB300C">
          <w:rPr>
            <w:rFonts w:ascii="Times New Roman" w:hAnsi="Times New Roman" w:cs="Times New Roman"/>
            <w:b/>
            <w:bCs/>
          </w:rPr>
          <w:instrText xml:space="preserve"> PAGE </w:instrText>
        </w:r>
        <w:r w:rsidRPr="00CB30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131747">
          <w:rPr>
            <w:rFonts w:ascii="Times New Roman" w:hAnsi="Times New Roman" w:cs="Times New Roman"/>
            <w:b/>
            <w:bCs/>
            <w:noProof/>
          </w:rPr>
          <w:t>9</w:t>
        </w:r>
        <w:r w:rsidRPr="00CB30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CB300C">
          <w:rPr>
            <w:rFonts w:ascii="Times New Roman" w:hAnsi="Times New Roman" w:cs="Times New Roman"/>
          </w:rPr>
          <w:t xml:space="preserve"> of </w:t>
        </w:r>
        <w:r w:rsidRPr="00CB30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CB300C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Pr="00CB30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131747">
          <w:rPr>
            <w:rFonts w:ascii="Times New Roman" w:hAnsi="Times New Roman" w:cs="Times New Roman"/>
            <w:b/>
            <w:bCs/>
            <w:noProof/>
          </w:rPr>
          <w:t>9</w:t>
        </w:r>
        <w:r w:rsidRPr="00CB30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:rsidR="009E702E" w:rsidRDefault="00DF73B7">
    <w:pPr>
      <w:pStyle w:val="Header"/>
    </w:pPr>
    <w:r>
      <w:rPr>
        <w:rFonts w:ascii="Times New Roman" w:hAnsi="Times New Roman" w:cs="Times New Roman"/>
      </w:rPr>
      <w:t>JUNE 2015</w:t>
    </w:r>
    <w:r w:rsidR="00CB300C">
      <w:tab/>
    </w:r>
    <w:r>
      <w:rPr>
        <w:rFonts w:ascii="Times New Roman" w:hAnsi="Times New Roman" w:cs="Times New Roman"/>
      </w:rPr>
      <w:t>MATRIC</w:t>
    </w:r>
    <w:r w:rsidR="00CB300C" w:rsidRPr="00CB300C">
      <w:rPr>
        <w:rFonts w:ascii="Times New Roman" w:hAnsi="Times New Roman" w:cs="Times New Roman"/>
      </w:rPr>
      <w:t xml:space="preserve"> AP MATHEMATICS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4FD3"/>
    <w:multiLevelType w:val="hybridMultilevel"/>
    <w:tmpl w:val="B8C286EE"/>
    <w:lvl w:ilvl="0" w:tplc="99C220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F4DFF"/>
    <w:multiLevelType w:val="hybridMultilevel"/>
    <w:tmpl w:val="87427F2C"/>
    <w:lvl w:ilvl="0" w:tplc="9FD2AD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43BE0"/>
    <w:multiLevelType w:val="hybridMultilevel"/>
    <w:tmpl w:val="3C1EA61E"/>
    <w:lvl w:ilvl="0" w:tplc="14B000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946E4"/>
    <w:multiLevelType w:val="hybridMultilevel"/>
    <w:tmpl w:val="F85C8764"/>
    <w:lvl w:ilvl="0" w:tplc="20DCFCF6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CF3A26"/>
    <w:multiLevelType w:val="hybridMultilevel"/>
    <w:tmpl w:val="5388DF4E"/>
    <w:lvl w:ilvl="0" w:tplc="FC525C4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D67E8"/>
    <w:multiLevelType w:val="hybridMultilevel"/>
    <w:tmpl w:val="BFE2F0A0"/>
    <w:lvl w:ilvl="0" w:tplc="AB7E7660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C921AE"/>
    <w:multiLevelType w:val="hybridMultilevel"/>
    <w:tmpl w:val="1D06C9C0"/>
    <w:lvl w:ilvl="0" w:tplc="BA5253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B76CC"/>
    <w:multiLevelType w:val="hybridMultilevel"/>
    <w:tmpl w:val="7D0001E2"/>
    <w:lvl w:ilvl="0" w:tplc="4404C3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F2255"/>
    <w:multiLevelType w:val="hybridMultilevel"/>
    <w:tmpl w:val="FC2E3F1E"/>
    <w:lvl w:ilvl="0" w:tplc="315E6D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F96443"/>
    <w:multiLevelType w:val="hybridMultilevel"/>
    <w:tmpl w:val="4F20F72C"/>
    <w:lvl w:ilvl="0" w:tplc="10749F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A7F30"/>
    <w:multiLevelType w:val="hybridMultilevel"/>
    <w:tmpl w:val="7F987278"/>
    <w:lvl w:ilvl="0" w:tplc="D0980E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D7FEF"/>
    <w:multiLevelType w:val="hybridMultilevel"/>
    <w:tmpl w:val="3EAE136A"/>
    <w:lvl w:ilvl="0" w:tplc="A3BAB40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44399"/>
    <w:multiLevelType w:val="hybridMultilevel"/>
    <w:tmpl w:val="41E686C0"/>
    <w:lvl w:ilvl="0" w:tplc="815E5C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50B54"/>
    <w:multiLevelType w:val="hybridMultilevel"/>
    <w:tmpl w:val="8312B710"/>
    <w:lvl w:ilvl="0" w:tplc="6EE253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73D85"/>
    <w:multiLevelType w:val="hybridMultilevel"/>
    <w:tmpl w:val="1FC09414"/>
    <w:lvl w:ilvl="0" w:tplc="FEF461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B706E"/>
    <w:multiLevelType w:val="hybridMultilevel"/>
    <w:tmpl w:val="6854D77E"/>
    <w:lvl w:ilvl="0" w:tplc="383A64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67256"/>
    <w:multiLevelType w:val="hybridMultilevel"/>
    <w:tmpl w:val="EB36FB42"/>
    <w:lvl w:ilvl="0" w:tplc="9FFAB3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F33E22"/>
    <w:multiLevelType w:val="hybridMultilevel"/>
    <w:tmpl w:val="4F1653A6"/>
    <w:lvl w:ilvl="0" w:tplc="F1CA5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45067"/>
    <w:multiLevelType w:val="hybridMultilevel"/>
    <w:tmpl w:val="1D2C7638"/>
    <w:lvl w:ilvl="0" w:tplc="FECC67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D75894"/>
    <w:multiLevelType w:val="hybridMultilevel"/>
    <w:tmpl w:val="7512C48A"/>
    <w:lvl w:ilvl="0" w:tplc="A69AD6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1F2CA7"/>
    <w:multiLevelType w:val="hybridMultilevel"/>
    <w:tmpl w:val="0AEEA30C"/>
    <w:lvl w:ilvl="0" w:tplc="96ACAF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A1101"/>
    <w:multiLevelType w:val="hybridMultilevel"/>
    <w:tmpl w:val="FE48B522"/>
    <w:lvl w:ilvl="0" w:tplc="693A772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12F36"/>
    <w:multiLevelType w:val="hybridMultilevel"/>
    <w:tmpl w:val="99ACFA3C"/>
    <w:lvl w:ilvl="0" w:tplc="471EA7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F500F"/>
    <w:multiLevelType w:val="hybridMultilevel"/>
    <w:tmpl w:val="B3C038E2"/>
    <w:lvl w:ilvl="0" w:tplc="8CC84B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986665"/>
    <w:multiLevelType w:val="hybridMultilevel"/>
    <w:tmpl w:val="D160E3BA"/>
    <w:lvl w:ilvl="0" w:tplc="007847E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03BAD"/>
    <w:multiLevelType w:val="hybridMultilevel"/>
    <w:tmpl w:val="68FC0E62"/>
    <w:lvl w:ilvl="0" w:tplc="06BA77C0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0836A1"/>
    <w:multiLevelType w:val="hybridMultilevel"/>
    <w:tmpl w:val="FF841388"/>
    <w:lvl w:ilvl="0" w:tplc="D13C8496">
      <w:start w:val="1"/>
      <w:numFmt w:val="decimal"/>
      <w:lvlText w:val="(%1)"/>
      <w:lvlJc w:val="left"/>
      <w:pPr>
        <w:ind w:left="1080" w:hanging="360"/>
      </w:pPr>
      <w:rPr>
        <w:rFonts w:eastAsia="Times New Roman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B7516"/>
    <w:multiLevelType w:val="hybridMultilevel"/>
    <w:tmpl w:val="B6A46922"/>
    <w:lvl w:ilvl="0" w:tplc="315E6D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8E3591"/>
    <w:multiLevelType w:val="multilevel"/>
    <w:tmpl w:val="981839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89179DB"/>
    <w:multiLevelType w:val="hybridMultilevel"/>
    <w:tmpl w:val="D90EB06A"/>
    <w:lvl w:ilvl="0" w:tplc="315E6D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A62E3A"/>
    <w:multiLevelType w:val="hybridMultilevel"/>
    <w:tmpl w:val="5E42A8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D21EB"/>
    <w:multiLevelType w:val="hybridMultilevel"/>
    <w:tmpl w:val="19FC46F4"/>
    <w:lvl w:ilvl="0" w:tplc="6FE417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740EF"/>
    <w:multiLevelType w:val="hybridMultilevel"/>
    <w:tmpl w:val="D14CD350"/>
    <w:lvl w:ilvl="0" w:tplc="EDA0CA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671D90"/>
    <w:multiLevelType w:val="hybridMultilevel"/>
    <w:tmpl w:val="81760AB0"/>
    <w:lvl w:ilvl="0" w:tplc="3DB6F6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686D6D"/>
    <w:multiLevelType w:val="hybridMultilevel"/>
    <w:tmpl w:val="F56A6F44"/>
    <w:lvl w:ilvl="0" w:tplc="EC24CCC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147771"/>
    <w:multiLevelType w:val="hybridMultilevel"/>
    <w:tmpl w:val="41D2A1E2"/>
    <w:lvl w:ilvl="0" w:tplc="8C66A7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A7A55"/>
    <w:multiLevelType w:val="hybridMultilevel"/>
    <w:tmpl w:val="34EA4DC0"/>
    <w:lvl w:ilvl="0" w:tplc="B32880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B45BC3"/>
    <w:multiLevelType w:val="hybridMultilevel"/>
    <w:tmpl w:val="A28EC790"/>
    <w:lvl w:ilvl="0" w:tplc="D22C7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27D76"/>
    <w:multiLevelType w:val="hybridMultilevel"/>
    <w:tmpl w:val="F3F6B5F8"/>
    <w:lvl w:ilvl="0" w:tplc="1902C7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78317B"/>
    <w:multiLevelType w:val="hybridMultilevel"/>
    <w:tmpl w:val="372A8D42"/>
    <w:lvl w:ilvl="0" w:tplc="0AD4BA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1"/>
  </w:num>
  <w:num w:numId="3">
    <w:abstractNumId w:val="23"/>
  </w:num>
  <w:num w:numId="4">
    <w:abstractNumId w:val="33"/>
  </w:num>
  <w:num w:numId="5">
    <w:abstractNumId w:val="3"/>
  </w:num>
  <w:num w:numId="6">
    <w:abstractNumId w:val="5"/>
  </w:num>
  <w:num w:numId="7">
    <w:abstractNumId w:val="10"/>
  </w:num>
  <w:num w:numId="8">
    <w:abstractNumId w:val="19"/>
  </w:num>
  <w:num w:numId="9">
    <w:abstractNumId w:val="28"/>
  </w:num>
  <w:num w:numId="10">
    <w:abstractNumId w:val="39"/>
  </w:num>
  <w:num w:numId="11">
    <w:abstractNumId w:val="17"/>
  </w:num>
  <w:num w:numId="12">
    <w:abstractNumId w:val="13"/>
  </w:num>
  <w:num w:numId="13">
    <w:abstractNumId w:val="24"/>
  </w:num>
  <w:num w:numId="14">
    <w:abstractNumId w:val="4"/>
  </w:num>
  <w:num w:numId="15">
    <w:abstractNumId w:val="34"/>
  </w:num>
  <w:num w:numId="16">
    <w:abstractNumId w:val="25"/>
  </w:num>
  <w:num w:numId="17">
    <w:abstractNumId w:val="32"/>
  </w:num>
  <w:num w:numId="18">
    <w:abstractNumId w:val="38"/>
  </w:num>
  <w:num w:numId="19">
    <w:abstractNumId w:val="16"/>
  </w:num>
  <w:num w:numId="20">
    <w:abstractNumId w:val="9"/>
  </w:num>
  <w:num w:numId="21">
    <w:abstractNumId w:val="26"/>
  </w:num>
  <w:num w:numId="22">
    <w:abstractNumId w:val="21"/>
  </w:num>
  <w:num w:numId="23">
    <w:abstractNumId w:val="14"/>
  </w:num>
  <w:num w:numId="24">
    <w:abstractNumId w:val="1"/>
  </w:num>
  <w:num w:numId="25">
    <w:abstractNumId w:val="2"/>
  </w:num>
  <w:num w:numId="26">
    <w:abstractNumId w:val="22"/>
  </w:num>
  <w:num w:numId="27">
    <w:abstractNumId w:val="35"/>
  </w:num>
  <w:num w:numId="28">
    <w:abstractNumId w:val="0"/>
  </w:num>
  <w:num w:numId="29">
    <w:abstractNumId w:val="31"/>
  </w:num>
  <w:num w:numId="30">
    <w:abstractNumId w:val="18"/>
  </w:num>
  <w:num w:numId="31">
    <w:abstractNumId w:val="7"/>
  </w:num>
  <w:num w:numId="32">
    <w:abstractNumId w:val="29"/>
  </w:num>
  <w:num w:numId="33">
    <w:abstractNumId w:val="20"/>
  </w:num>
  <w:num w:numId="34">
    <w:abstractNumId w:val="36"/>
  </w:num>
  <w:num w:numId="35">
    <w:abstractNumId w:val="8"/>
  </w:num>
  <w:num w:numId="36">
    <w:abstractNumId w:val="12"/>
  </w:num>
  <w:num w:numId="37">
    <w:abstractNumId w:val="6"/>
  </w:num>
  <w:num w:numId="38">
    <w:abstractNumId w:val="27"/>
  </w:num>
  <w:num w:numId="39">
    <w:abstractNumId w:val="30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49"/>
    <w:rsid w:val="000006C0"/>
    <w:rsid w:val="00005684"/>
    <w:rsid w:val="00007C86"/>
    <w:rsid w:val="00011732"/>
    <w:rsid w:val="00037CE4"/>
    <w:rsid w:val="000600A1"/>
    <w:rsid w:val="000742C6"/>
    <w:rsid w:val="000924EA"/>
    <w:rsid w:val="000B3B8A"/>
    <w:rsid w:val="000B474D"/>
    <w:rsid w:val="000D3963"/>
    <w:rsid w:val="000E0EE9"/>
    <w:rsid w:val="000F775C"/>
    <w:rsid w:val="00131747"/>
    <w:rsid w:val="00145257"/>
    <w:rsid w:val="00147130"/>
    <w:rsid w:val="0014741B"/>
    <w:rsid w:val="00147F2C"/>
    <w:rsid w:val="00175B4D"/>
    <w:rsid w:val="001842B7"/>
    <w:rsid w:val="00193455"/>
    <w:rsid w:val="001E10A9"/>
    <w:rsid w:val="00215C84"/>
    <w:rsid w:val="00222942"/>
    <w:rsid w:val="002338EA"/>
    <w:rsid w:val="00287D57"/>
    <w:rsid w:val="00291989"/>
    <w:rsid w:val="002A004D"/>
    <w:rsid w:val="002A097A"/>
    <w:rsid w:val="002B46FA"/>
    <w:rsid w:val="002D0A8C"/>
    <w:rsid w:val="002E722D"/>
    <w:rsid w:val="002F5809"/>
    <w:rsid w:val="002F6040"/>
    <w:rsid w:val="003023CD"/>
    <w:rsid w:val="00320127"/>
    <w:rsid w:val="00382BB2"/>
    <w:rsid w:val="0039582F"/>
    <w:rsid w:val="003972C2"/>
    <w:rsid w:val="003E0916"/>
    <w:rsid w:val="003F7AD6"/>
    <w:rsid w:val="00437AC0"/>
    <w:rsid w:val="00467AF8"/>
    <w:rsid w:val="00473B72"/>
    <w:rsid w:val="004800FD"/>
    <w:rsid w:val="004A2894"/>
    <w:rsid w:val="004A6395"/>
    <w:rsid w:val="004A7DF8"/>
    <w:rsid w:val="004E3088"/>
    <w:rsid w:val="004F1CD0"/>
    <w:rsid w:val="00523EC6"/>
    <w:rsid w:val="005270FE"/>
    <w:rsid w:val="005A0544"/>
    <w:rsid w:val="005A2766"/>
    <w:rsid w:val="005F09E6"/>
    <w:rsid w:val="00616A7D"/>
    <w:rsid w:val="006338D1"/>
    <w:rsid w:val="00645767"/>
    <w:rsid w:val="00663E30"/>
    <w:rsid w:val="00666A04"/>
    <w:rsid w:val="006964F4"/>
    <w:rsid w:val="00726FD8"/>
    <w:rsid w:val="00741DD6"/>
    <w:rsid w:val="00744F02"/>
    <w:rsid w:val="00753933"/>
    <w:rsid w:val="0075417B"/>
    <w:rsid w:val="00766080"/>
    <w:rsid w:val="007B2B51"/>
    <w:rsid w:val="007F15FD"/>
    <w:rsid w:val="008377B7"/>
    <w:rsid w:val="008B2EA6"/>
    <w:rsid w:val="008D6D97"/>
    <w:rsid w:val="0090212A"/>
    <w:rsid w:val="00924AF5"/>
    <w:rsid w:val="00926CD4"/>
    <w:rsid w:val="00952921"/>
    <w:rsid w:val="00972549"/>
    <w:rsid w:val="009A3548"/>
    <w:rsid w:val="009E702E"/>
    <w:rsid w:val="00A13674"/>
    <w:rsid w:val="00A64F8D"/>
    <w:rsid w:val="00A83AEA"/>
    <w:rsid w:val="00A855FC"/>
    <w:rsid w:val="00AA49F8"/>
    <w:rsid w:val="00AA5091"/>
    <w:rsid w:val="00AB4A63"/>
    <w:rsid w:val="00AC64F8"/>
    <w:rsid w:val="00AE6427"/>
    <w:rsid w:val="00AF28C7"/>
    <w:rsid w:val="00B1117B"/>
    <w:rsid w:val="00B3364F"/>
    <w:rsid w:val="00B45EDB"/>
    <w:rsid w:val="00B86F33"/>
    <w:rsid w:val="00B9714B"/>
    <w:rsid w:val="00BB1251"/>
    <w:rsid w:val="00BE68AC"/>
    <w:rsid w:val="00C22560"/>
    <w:rsid w:val="00C539B3"/>
    <w:rsid w:val="00C715DA"/>
    <w:rsid w:val="00C86402"/>
    <w:rsid w:val="00CB300C"/>
    <w:rsid w:val="00CB5B55"/>
    <w:rsid w:val="00D03622"/>
    <w:rsid w:val="00D222B0"/>
    <w:rsid w:val="00D40E7D"/>
    <w:rsid w:val="00D51411"/>
    <w:rsid w:val="00D87CD6"/>
    <w:rsid w:val="00DF6FE0"/>
    <w:rsid w:val="00DF73B7"/>
    <w:rsid w:val="00E1053C"/>
    <w:rsid w:val="00E23FA9"/>
    <w:rsid w:val="00E7587F"/>
    <w:rsid w:val="00E82CD1"/>
    <w:rsid w:val="00E86788"/>
    <w:rsid w:val="00E86C29"/>
    <w:rsid w:val="00EB6BAB"/>
    <w:rsid w:val="00EC1557"/>
    <w:rsid w:val="00F33F4B"/>
    <w:rsid w:val="00F45A31"/>
    <w:rsid w:val="00F4795D"/>
    <w:rsid w:val="00F50664"/>
    <w:rsid w:val="00F53B9B"/>
    <w:rsid w:val="00F6060C"/>
    <w:rsid w:val="00F824A3"/>
    <w:rsid w:val="00FB2153"/>
    <w:rsid w:val="00FC11B7"/>
    <w:rsid w:val="00FE4589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2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C7"/>
  </w:style>
  <w:style w:type="paragraph" w:styleId="Footer">
    <w:name w:val="footer"/>
    <w:basedOn w:val="Normal"/>
    <w:link w:val="FooterChar"/>
    <w:uiPriority w:val="99"/>
    <w:unhideWhenUsed/>
    <w:rsid w:val="00AF2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8C7"/>
  </w:style>
  <w:style w:type="character" w:styleId="PlaceholderText">
    <w:name w:val="Placeholder Text"/>
    <w:basedOn w:val="DefaultParagraphFont"/>
    <w:uiPriority w:val="99"/>
    <w:semiHidden/>
    <w:rsid w:val="009E70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2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C7"/>
  </w:style>
  <w:style w:type="paragraph" w:styleId="Footer">
    <w:name w:val="footer"/>
    <w:basedOn w:val="Normal"/>
    <w:link w:val="FooterChar"/>
    <w:uiPriority w:val="99"/>
    <w:unhideWhenUsed/>
    <w:rsid w:val="00AF2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8C7"/>
  </w:style>
  <w:style w:type="character" w:styleId="PlaceholderText">
    <w:name w:val="Placeholder Text"/>
    <w:basedOn w:val="DefaultParagraphFont"/>
    <w:uiPriority w:val="99"/>
    <w:semiHidden/>
    <w:rsid w:val="009E7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png"/><Relationship Id="rId10" Type="http://schemas.openxmlformats.org/officeDocument/2006/relationships/image" Target="media/image2.jpeg"/><Relationship Id="rId19" Type="http://schemas.openxmlformats.org/officeDocument/2006/relationships/oleObject" Target="embeddings/oleObject3.bin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png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D3E1-5AA1-4236-BA4F-6B6B448A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F35AC67D</Template>
  <TotalTime>1296</TotalTime>
  <Pages>9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Bourquin</dc:creator>
  <cp:lastModifiedBy>Roger Bourquin</cp:lastModifiedBy>
  <cp:revision>77</cp:revision>
  <cp:lastPrinted>2015-06-03T17:23:00Z</cp:lastPrinted>
  <dcterms:created xsi:type="dcterms:W3CDTF">2015-05-25T17:29:00Z</dcterms:created>
  <dcterms:modified xsi:type="dcterms:W3CDTF">2015-06-03T17:28:00Z</dcterms:modified>
</cp:coreProperties>
</file>