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F" w:rsidRDefault="004221EF" w:rsidP="00915A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221EF" w:rsidRDefault="004221EF" w:rsidP="004221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en-US"/>
        </w:rPr>
      </w:pPr>
      <w:r w:rsidRPr="008D4644">
        <w:rPr>
          <w:rFonts w:cs="Arial"/>
          <w:b/>
          <w:noProof/>
          <w:szCs w:val="24"/>
        </w:rPr>
        <w:drawing>
          <wp:inline distT="0" distB="0" distL="0" distR="0" wp14:anchorId="62061AF8" wp14:editId="1F459627">
            <wp:extent cx="2006241" cy="1876425"/>
            <wp:effectExtent l="0" t="0" r="0" b="0"/>
            <wp:docPr id="6" name="Picture 1" descr="BW logo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logo vertic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41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EF" w:rsidRDefault="004221EF" w:rsidP="004221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:rsidR="004221EF" w:rsidRDefault="004221EF" w:rsidP="004221E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ADVANCED PROGRAMME MATHEMATICS</w:t>
      </w:r>
    </w:p>
    <w:p w:rsidR="00676677" w:rsidRDefault="004C6511" w:rsidP="004221E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PAPER 1</w:t>
      </w:r>
    </w:p>
    <w:p w:rsidR="00676677" w:rsidRPr="004221EF" w:rsidRDefault="00676677" w:rsidP="004221E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CALCULUS AND ALGEBRA</w:t>
      </w:r>
    </w:p>
    <w:p w:rsidR="004221EF" w:rsidRPr="004221EF" w:rsidRDefault="004221EF" w:rsidP="004221E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4221EF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PRELIMINARY EXAMINATION</w:t>
      </w:r>
    </w:p>
    <w:p w:rsidR="004221EF" w:rsidRPr="004221EF" w:rsidRDefault="004221EF" w:rsidP="004221E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4221EF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SEPTEMBER 2015</w:t>
      </w:r>
    </w:p>
    <w:p w:rsidR="004221EF" w:rsidRPr="004221EF" w:rsidRDefault="004221EF" w:rsidP="004221E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</w:p>
    <w:p w:rsidR="004221EF" w:rsidRPr="004221EF" w:rsidRDefault="00042978" w:rsidP="004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Time: 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HOURS  30</w:t>
      </w:r>
      <w:proofErr w:type="gramEnd"/>
      <w:r w:rsidR="006A5F8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MINUTES</w:t>
      </w:r>
      <w:r w:rsidR="004221EF"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4221EF"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4221EF"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4221EF"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4221EF"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4221EF"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4221EF"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 xml:space="preserve">Marks: </w:t>
      </w:r>
      <w:r w:rsidR="006A5F8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230</w:t>
      </w:r>
    </w:p>
    <w:p w:rsidR="004221EF" w:rsidRDefault="004221EF" w:rsidP="004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Reading Time:  10 MINUTES</w:t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</w:p>
    <w:p w:rsidR="004221EF" w:rsidRPr="004221EF" w:rsidRDefault="004221EF" w:rsidP="004221EF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Examiner:</w:t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 Bourquin</w:t>
      </w:r>
    </w:p>
    <w:p w:rsidR="004221EF" w:rsidRPr="004221EF" w:rsidRDefault="004221EF" w:rsidP="004221E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Moderator: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D Taylor</w:t>
      </w:r>
    </w:p>
    <w:p w:rsidR="004221EF" w:rsidRPr="004221EF" w:rsidRDefault="004221EF" w:rsidP="004221EF">
      <w:pPr>
        <w:pBdr>
          <w:bottom w:val="single" w:sz="4" w:space="1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</w:p>
    <w:p w:rsidR="004221EF" w:rsidRPr="004221EF" w:rsidRDefault="004221EF" w:rsidP="004221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221E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45B8877" wp14:editId="468F011E">
            <wp:extent cx="5546527" cy="733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0826" cy="73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EF" w:rsidRPr="004221EF" w:rsidRDefault="004221EF" w:rsidP="004221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221EF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READ THE FOLLOWING INSTRUCTIONS CAREFULLY</w:t>
      </w:r>
    </w:p>
    <w:p w:rsidR="004221EF" w:rsidRPr="004221EF" w:rsidRDefault="004221EF" w:rsidP="0042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4221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221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>The Habits of Mind that you should be making use of in this examination are:</w:t>
      </w: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Thinking flexibly, </w:t>
      </w:r>
      <w:proofErr w:type="gramStart"/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>Applying</w:t>
      </w:r>
      <w:proofErr w:type="gramEnd"/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past knowledge to new situations, Striving for Accuracy </w:t>
      </w:r>
    </w:p>
    <w:p w:rsidR="004221EF" w:rsidRPr="004221EF" w:rsidRDefault="004221EF" w:rsidP="004221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>and</w:t>
      </w:r>
      <w:proofErr w:type="gramEnd"/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Precision and Managing Impulsivity.</w:t>
      </w: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221EF" w:rsidRPr="004221EF" w:rsidRDefault="004221EF" w:rsidP="004221EF">
      <w:pPr>
        <w:widowControl w:val="0"/>
        <w:tabs>
          <w:tab w:val="left" w:pos="709"/>
          <w:tab w:val="left" w:pos="2127"/>
          <w:tab w:val="left" w:pos="2160"/>
          <w:tab w:val="left" w:pos="2880"/>
          <w:tab w:val="right" w:pos="9582"/>
        </w:tabs>
        <w:overflowPunct w:val="0"/>
        <w:autoSpaceDE w:val="0"/>
        <w:autoSpaceDN w:val="0"/>
        <w:adjustRightInd w:val="0"/>
        <w:spacing w:after="0" w:line="360" w:lineRule="auto"/>
        <w:ind w:left="705" w:right="380" w:hanging="70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2.</w:t>
      </w: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This question paper consists of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7</m:t>
        </m:r>
      </m:oMath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</w:t>
      </w:r>
      <w:r w:rsidR="00AB793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pages, </w:t>
      </w:r>
      <w:r w:rsidR="00F16C9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 Answer Sheet</w:t>
      </w: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and an Information Sheet.</w:t>
      </w:r>
    </w:p>
    <w:p w:rsidR="004221EF" w:rsidRPr="004221EF" w:rsidRDefault="004221EF" w:rsidP="004221EF">
      <w:pPr>
        <w:widowControl w:val="0"/>
        <w:tabs>
          <w:tab w:val="left" w:pos="709"/>
          <w:tab w:val="left" w:pos="2127"/>
          <w:tab w:val="left" w:pos="2160"/>
          <w:tab w:val="left" w:pos="2880"/>
          <w:tab w:val="right" w:pos="9582"/>
        </w:tabs>
        <w:overflowPunct w:val="0"/>
        <w:autoSpaceDE w:val="0"/>
        <w:autoSpaceDN w:val="0"/>
        <w:adjustRightInd w:val="0"/>
        <w:spacing w:after="0" w:line="360" w:lineRule="auto"/>
        <w:ind w:left="705" w:right="380" w:hanging="70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3.</w:t>
      </w: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>When sketching graphs</w:t>
      </w:r>
      <w:r w:rsidR="0004297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, all</w:t>
      </w: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intercepts, asymptotes, salient points, stationary points </w:t>
      </w: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br/>
        <w:t xml:space="preserve">and points of inflection must be </w:t>
      </w:r>
      <w:r w:rsidR="00244C5A"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labeled</w:t>
      </w: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:rsidR="004221EF" w:rsidRPr="004221EF" w:rsidRDefault="004221EF" w:rsidP="004221EF">
      <w:pPr>
        <w:widowControl w:val="0"/>
        <w:tabs>
          <w:tab w:val="left" w:pos="709"/>
          <w:tab w:val="left" w:pos="2127"/>
          <w:tab w:val="left" w:pos="2160"/>
          <w:tab w:val="left" w:pos="2880"/>
          <w:tab w:val="right" w:pos="9582"/>
        </w:tabs>
        <w:overflowPunct w:val="0"/>
        <w:autoSpaceDE w:val="0"/>
        <w:autoSpaceDN w:val="0"/>
        <w:adjustRightInd w:val="0"/>
        <w:spacing w:after="0" w:line="360" w:lineRule="auto"/>
        <w:ind w:left="705" w:right="380" w:hanging="70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4.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  <w:t xml:space="preserve">Question </w:t>
      </w:r>
      <w:r w:rsidR="00C318EA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2.4</w:t>
      </w:r>
      <w:r w:rsidRPr="004221EF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and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Question</w:t>
      </w:r>
      <w:r w:rsidRPr="004221EF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="004A0009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6.4 must be completed on your Answer Sheet</w:t>
      </w:r>
      <w:r w:rsidRPr="004221EF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.</w:t>
      </w:r>
      <w:r w:rsidRPr="004221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21E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5.</w:t>
      </w:r>
      <w:r w:rsidRPr="004221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All the necessary working details must be clearly shown. Answers only will not </w:t>
      </w:r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necessarily be given full marks.</w:t>
      </w: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221EF" w:rsidRPr="004221EF" w:rsidRDefault="004221EF" w:rsidP="00422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221EF">
        <w:rPr>
          <w:rFonts w:ascii="Times New Roman" w:eastAsia="Times New Roman" w:hAnsi="Times New Roman" w:cs="Times New Roman"/>
          <w:bCs/>
          <w:sz w:val="24"/>
          <w:szCs w:val="20"/>
          <w:lang w:val="en-US" w:eastAsia="en-US"/>
        </w:rPr>
        <w:t>6.</w:t>
      </w:r>
      <w:r w:rsidRPr="004221EF"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ab/>
        <w:t>Approved non-programmable and non-graphical calculators may be used except where otherwise stated</w:t>
      </w:r>
      <w:r w:rsidR="00042978"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.</w:t>
      </w: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21E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7</w:t>
      </w:r>
      <w:r w:rsidRPr="004221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Give answers correct to TWO decimal digits, where necessary.</w:t>
      </w: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221EF" w:rsidRPr="004221EF" w:rsidRDefault="004221EF" w:rsidP="004221E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8</w:t>
      </w:r>
      <w:r w:rsidRPr="004221E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Pr="004221E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Diagrams are not drawn to scale.</w:t>
      </w:r>
    </w:p>
    <w:p w:rsidR="004221EF" w:rsidRPr="004221EF" w:rsidRDefault="004221EF" w:rsidP="004221E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</w:pPr>
    </w:p>
    <w:p w:rsidR="004221EF" w:rsidRPr="004221EF" w:rsidRDefault="004221EF" w:rsidP="004221E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  <w:t>9</w:t>
      </w:r>
      <w:r w:rsidRPr="004221EF"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  <w:t>.</w:t>
      </w:r>
      <w:r w:rsidRPr="004221EF">
        <w:rPr>
          <w:rFonts w:ascii="Times New Roman" w:eastAsia="Times New Roman" w:hAnsi="Times New Roman" w:cs="Times New Roman"/>
          <w:b/>
          <w:sz w:val="24"/>
          <w:szCs w:val="20"/>
          <w:lang w:val="en-US" w:eastAsia="en-US"/>
        </w:rPr>
        <w:tab/>
        <w:t>Make sure that your calculator is in Radian Mode.</w:t>
      </w:r>
    </w:p>
    <w:p w:rsidR="001C7AAE" w:rsidRDefault="007A03EB" w:rsidP="007A03E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>MODULE 1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ab/>
      </w:r>
      <w:r w:rsidR="001C7AA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ab/>
      </w:r>
      <w:r w:rsidR="001C7AA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CALCULUS  AND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 ALGEBRA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ab/>
      </w:r>
    </w:p>
    <w:p w:rsidR="001C7AAE" w:rsidRDefault="001C7AAE" w:rsidP="007A03E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:rsidR="007A03EB" w:rsidRDefault="007A03EB" w:rsidP="007A03E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:rsidR="007A03EB" w:rsidRPr="00AF28C7" w:rsidRDefault="007A03EB" w:rsidP="007A03E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QUESTION 1</w:t>
      </w:r>
    </w:p>
    <w:p w:rsidR="007A03EB" w:rsidRDefault="007A03EB" w:rsidP="007136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3B0B" w:rsidRDefault="00BA3B0B" w:rsidP="00BA3B0B">
      <w:pPr>
        <w:rPr>
          <w:sz w:val="24"/>
          <w:szCs w:val="24"/>
        </w:rPr>
      </w:pPr>
      <w:r>
        <w:rPr>
          <w:sz w:val="24"/>
          <w:szCs w:val="24"/>
        </w:rPr>
        <w:t>The following result is on your data sheet</w:t>
      </w:r>
      <w:proofErr w:type="gramStart"/>
      <w:r>
        <w:rPr>
          <w:sz w:val="24"/>
          <w:szCs w:val="24"/>
        </w:rPr>
        <w:t xml:space="preserve">: </w:t>
      </w:r>
      <w:r w:rsidRPr="001155C6">
        <w:rPr>
          <w:position w:val="-28"/>
          <w:sz w:val="24"/>
          <w:szCs w:val="24"/>
        </w:rPr>
        <w:object w:dxaOrig="22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5.25pt" o:ole="">
            <v:imagedata r:id="rId14" o:title=""/>
          </v:shape>
          <o:OLEObject Type="Embed" ProgID="Equation.DSMT4" ShapeID="_x0000_i1025" DrawAspect="Content" ObjectID="_1500313543" r:id="rId15"/>
        </w:object>
      </w:r>
      <w:r>
        <w:rPr>
          <w:sz w:val="24"/>
          <w:szCs w:val="24"/>
        </w:rPr>
        <w:t xml:space="preserve"> .</w:t>
      </w:r>
    </w:p>
    <w:p w:rsidR="00BA3B0B" w:rsidRDefault="00BA3B0B" w:rsidP="00BA3B0B">
      <w:pPr>
        <w:rPr>
          <w:sz w:val="24"/>
          <w:szCs w:val="24"/>
        </w:rPr>
      </w:pPr>
      <w:r>
        <w:rPr>
          <w:sz w:val="24"/>
          <w:szCs w:val="24"/>
        </w:rPr>
        <w:t xml:space="preserve">Prove using Mathematical Induction that the statement is true for all natural </w:t>
      </w:r>
      <w:proofErr w:type="gramStart"/>
      <w:r>
        <w:rPr>
          <w:sz w:val="24"/>
          <w:szCs w:val="24"/>
        </w:rPr>
        <w:t xml:space="preserve">numbers </w:t>
      </w:r>
      <w:proofErr w:type="gramEnd"/>
      <m:oMath>
        <m:r>
          <w:rPr>
            <w:rFonts w:ascii="Cambria Math" w:hAnsi="Cambria Math"/>
            <w:sz w:val="24"/>
            <w:szCs w:val="24"/>
          </w:rPr>
          <m:t>n</m:t>
        </m:r>
      </m:oMath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BA3B0B" w:rsidRPr="00BA3B0B" w:rsidRDefault="00BA3B0B" w:rsidP="00BA3B0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3B0B">
        <w:rPr>
          <w:b/>
          <w:sz w:val="24"/>
          <w:szCs w:val="24"/>
        </w:rPr>
        <w:t>[12]</w:t>
      </w:r>
    </w:p>
    <w:p w:rsidR="001C7AAE" w:rsidRDefault="001C7AAE" w:rsidP="001C7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AAE" w:rsidRDefault="001C7AAE" w:rsidP="001C7AAE">
      <w:pPr>
        <w:pStyle w:val="NoSpacing"/>
        <w:rPr>
          <w:b/>
          <w:bCs/>
          <w:sz w:val="24"/>
          <w:szCs w:val="24"/>
        </w:rPr>
      </w:pPr>
    </w:p>
    <w:p w:rsidR="00BA3B0B" w:rsidRDefault="00BA3B0B" w:rsidP="001C7AAE">
      <w:pPr>
        <w:pStyle w:val="NoSpacing"/>
        <w:rPr>
          <w:b/>
          <w:bCs/>
          <w:sz w:val="24"/>
          <w:szCs w:val="24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QUESTION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2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2.1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Given: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a</m:t>
            </m:r>
          </m:e>
        </m:func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=3</m:t>
        </m:r>
      </m:oMath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Express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ln</m:t>
            </m:r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0"/>
                    <w:lang w:val="en-US"/>
                  </w:rPr>
                  <m:t>3</m:t>
                </m:r>
              </m:sup>
            </m:sSup>
          </m:e>
        </m:func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+6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0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0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as a single logarithm.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(5)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2.2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proofErr w:type="gramStart"/>
      <w:r w:rsidR="00042978">
        <w:rPr>
          <w:rFonts w:ascii="Times New Roman" w:eastAsia="Times New Roman" w:hAnsi="Times New Roman" w:cs="Times New Roman"/>
          <w:sz w:val="24"/>
          <w:szCs w:val="20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iven 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-1=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-x</m:t>
            </m:r>
          </m:sup>
        </m:sSup>
      </m:oMath>
      <w:r w:rsidR="0004297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    solve for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x</m:t>
        </m:r>
      </m:oMath>
      <w:r w:rsidR="0004297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(5)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2.3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The radioactive mass,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M</m:t>
        </m:r>
      </m:oMath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grams in a lump of material is given by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M=25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-0,0012t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where 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t</m:t>
        </m:r>
      </m:oMath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is the time in </w:t>
      </w:r>
      <w:r w:rsidRPr="00BA3B0B"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  <w:t>seconds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since the first observation.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BA3B0B" w:rsidP="00BA3B0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  <w:t>Determine the initial size of the mass.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>(1)</w:t>
      </w:r>
      <w:r>
        <w:rPr>
          <w:szCs w:val="20"/>
          <w:lang w:val="en-US"/>
        </w:rPr>
        <w:br/>
      </w:r>
    </w:p>
    <w:p w:rsidR="00BA3B0B" w:rsidRPr="00BA3B0B" w:rsidRDefault="00BA3B0B" w:rsidP="00BA3B0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  <w:t xml:space="preserve">Determine the mass after </w:t>
      </w:r>
      <m:oMath>
        <m:r>
          <m:rPr>
            <m:sty m:val="b"/>
          </m:rPr>
          <w:rPr>
            <w:rFonts w:ascii="Cambria Math" w:hAnsi="Cambria Math"/>
            <w:szCs w:val="20"/>
            <w:lang w:val="en-US"/>
          </w:rPr>
          <m:t>1</m:t>
        </m:r>
      </m:oMath>
      <w:r w:rsidRPr="00BA3B0B">
        <w:rPr>
          <w:b/>
          <w:szCs w:val="20"/>
          <w:lang w:val="en-US"/>
        </w:rPr>
        <w:t xml:space="preserve"> hour.</w:t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  <w:r>
        <w:rPr>
          <w:szCs w:val="20"/>
          <w:lang w:val="en-US"/>
        </w:rPr>
        <w:t>(3)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Pr="00BA3B0B" w:rsidRDefault="00BA3B0B" w:rsidP="00BA3B0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  <w:t>The half-life of a radioactive substance is the time it takes to decay to</w:t>
      </w:r>
      <w:r>
        <w:rPr>
          <w:szCs w:val="20"/>
          <w:lang w:val="en-US"/>
        </w:rPr>
        <w:br/>
        <w:t xml:space="preserve"> </w:t>
      </w:r>
      <w:r>
        <w:rPr>
          <w:szCs w:val="20"/>
          <w:lang w:val="en-US"/>
        </w:rPr>
        <w:tab/>
        <w:t>to half of its mass.</w:t>
      </w:r>
      <w:r>
        <w:rPr>
          <w:szCs w:val="20"/>
          <w:lang w:val="en-US"/>
        </w:rPr>
        <w:br/>
        <w:t xml:space="preserve"> </w:t>
      </w:r>
      <w:r>
        <w:rPr>
          <w:szCs w:val="20"/>
          <w:lang w:val="en-US"/>
        </w:rPr>
        <w:tab/>
        <w:t>Determine the half-life of this material.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="00C318EA">
        <w:rPr>
          <w:szCs w:val="20"/>
          <w:lang w:val="en-US"/>
        </w:rPr>
        <w:t>(4)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Pr="00C318EA" w:rsidRDefault="00C318EA" w:rsidP="00C318EA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</w:r>
      <w:r w:rsidR="00DE7EB5">
        <w:rPr>
          <w:szCs w:val="20"/>
          <w:lang w:val="en-US"/>
        </w:rPr>
        <w:t>D</w:t>
      </w:r>
      <w:r>
        <w:rPr>
          <w:szCs w:val="20"/>
          <w:lang w:val="en-US"/>
        </w:rPr>
        <w:t>etermine</w:t>
      </w:r>
      <w:r w:rsidR="00DE7EB5">
        <w:rPr>
          <w:szCs w:val="20"/>
          <w:lang w:val="en-US"/>
        </w:rPr>
        <w:t xml:space="preserve"> </w:t>
      </w:r>
      <w:r>
        <w:rPr>
          <w:szCs w:val="20"/>
          <w:lang w:val="en-US"/>
        </w:rPr>
        <w:t>the equation of the horizontal asymptote of this function</w:t>
      </w:r>
      <w:r w:rsidR="00DE7EB5">
        <w:rPr>
          <w:szCs w:val="20"/>
          <w:lang w:val="en-US"/>
        </w:rPr>
        <w:t>.</w:t>
      </w:r>
      <w:r>
        <w:rPr>
          <w:szCs w:val="20"/>
          <w:lang w:val="en-US"/>
        </w:rPr>
        <w:tab/>
        <w:t>(2)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C318EA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2.4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Draw the graph of 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0"/>
                    <w:lang w:val="en-US"/>
                  </w:rPr>
                  <m:t>x+1</m:t>
                </m:r>
              </m:e>
            </m:d>
          </m:e>
        </m:func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-2</m:t>
        </m:r>
      </m:oMath>
      <w:r w:rsidR="00AB793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on your Answer Sheet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</w:p>
    <w:p w:rsidR="00BA3B0B" w:rsidRDefault="00C318EA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Clearly labe</w:t>
      </w:r>
      <w:r w:rsidR="00694DD3">
        <w:rPr>
          <w:rFonts w:ascii="Times New Roman" w:eastAsia="Times New Roman" w:hAnsi="Times New Roman" w:cs="Times New Roman"/>
          <w:sz w:val="24"/>
          <w:szCs w:val="20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all intercepts with the axes as well as all asymptote</w:t>
      </w:r>
      <w:r w:rsidR="00694DD3">
        <w:rPr>
          <w:rFonts w:ascii="Times New Roman" w:eastAsia="Times New Roman" w:hAnsi="Times New Roman" w:cs="Times New Roman"/>
          <w:sz w:val="24"/>
          <w:szCs w:val="20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s</w:t>
      </w:r>
      <w:r w:rsidR="00694DD3">
        <w:rPr>
          <w:rFonts w:ascii="Times New Roman" w:eastAsia="Times New Roman" w:hAnsi="Times New Roman" w:cs="Times New Roman"/>
          <w:sz w:val="24"/>
          <w:szCs w:val="20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050634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(5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)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Pr="00C318EA" w:rsidRDefault="00C318EA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050634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[25</w:t>
      </w:r>
      <w:r w:rsidRPr="00C318EA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]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DE7EB5" w:rsidRDefault="00DE7EB5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DE7EB5" w:rsidRDefault="00DE7EB5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8D189C" w:rsidRDefault="008D189C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33642" w:rsidRDefault="00B33642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82DA1" w:rsidRDefault="00782DA1" w:rsidP="00782DA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3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A3661" w:rsidRDefault="007A3661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4371C5" w:rsidRPr="004371C5" w:rsidRDefault="004371C5" w:rsidP="004371C5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en-US"/>
        </w:rPr>
        <w:t>3.1</w:t>
      </w:r>
      <w:r>
        <w:rPr>
          <w:rFonts w:eastAsia="Times New Roman" w:cstheme="minorHAnsi"/>
          <w:sz w:val="24"/>
          <w:szCs w:val="24"/>
          <w:lang w:val="en-US"/>
        </w:rPr>
        <w:tab/>
      </w:r>
      <w:r w:rsidRPr="004371C5">
        <w:rPr>
          <w:rFonts w:cstheme="minorHAnsi"/>
          <w:sz w:val="24"/>
          <w:szCs w:val="24"/>
        </w:rPr>
        <w:t xml:space="preserve">Solve for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371C5">
        <w:rPr>
          <w:rFonts w:cstheme="minorHAnsi"/>
          <w:sz w:val="24"/>
          <w:szCs w:val="24"/>
        </w:rPr>
        <w:t xml:space="preserve"> if:   </w:t>
      </w:r>
      <m:oMath>
        <m:r>
          <w:rPr>
            <w:rFonts w:ascii="Cambria Math" w:hAnsi="Cambria Math" w:cstheme="minorHAnsi"/>
            <w:sz w:val="24"/>
            <w:szCs w:val="24"/>
          </w:rPr>
          <m:t>3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2=0</m:t>
        </m:r>
      </m:oMath>
      <w:r w:rsidR="00CB0D5D">
        <w:rPr>
          <w:rFonts w:cstheme="minorHAnsi"/>
          <w:sz w:val="24"/>
          <w:szCs w:val="24"/>
        </w:rPr>
        <w:tab/>
      </w:r>
      <w:r w:rsidR="00CB0D5D">
        <w:rPr>
          <w:rFonts w:cstheme="minorHAnsi"/>
          <w:sz w:val="24"/>
          <w:szCs w:val="24"/>
        </w:rPr>
        <w:tab/>
      </w:r>
      <w:r w:rsidR="00CB0D5D">
        <w:rPr>
          <w:rFonts w:cstheme="minorHAnsi"/>
          <w:sz w:val="24"/>
          <w:szCs w:val="24"/>
        </w:rPr>
        <w:tab/>
      </w:r>
      <w:r w:rsidR="00CB0D5D">
        <w:rPr>
          <w:rFonts w:cstheme="minorHAnsi"/>
          <w:sz w:val="24"/>
          <w:szCs w:val="24"/>
        </w:rPr>
        <w:tab/>
      </w:r>
      <w:r w:rsidR="00CB0D5D">
        <w:rPr>
          <w:rFonts w:cstheme="minorHAnsi"/>
          <w:sz w:val="24"/>
          <w:szCs w:val="24"/>
        </w:rPr>
        <w:tab/>
      </w:r>
      <w:r w:rsidR="00CB0D5D">
        <w:rPr>
          <w:rFonts w:cstheme="minorHAnsi"/>
          <w:sz w:val="24"/>
          <w:szCs w:val="24"/>
        </w:rPr>
        <w:tab/>
      </w:r>
      <w:r w:rsidR="00CB0D5D">
        <w:rPr>
          <w:rFonts w:cstheme="minorHAnsi"/>
          <w:sz w:val="24"/>
          <w:szCs w:val="24"/>
        </w:rPr>
        <w:tab/>
        <w:t>(7</w:t>
      </w:r>
      <w:r>
        <w:rPr>
          <w:rFonts w:cstheme="minorHAnsi"/>
          <w:sz w:val="24"/>
          <w:szCs w:val="24"/>
        </w:rPr>
        <w:t>)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:rsidR="004371C5" w:rsidRDefault="004371C5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3.2</w:t>
      </w:r>
      <w:r>
        <w:rPr>
          <w:rFonts w:eastAsia="Times New Roman" w:cstheme="minorHAnsi"/>
          <w:sz w:val="24"/>
          <w:szCs w:val="24"/>
          <w:lang w:val="en-US"/>
        </w:rPr>
        <w:tab/>
      </w:r>
      <w:r w:rsidRPr="004371C5">
        <w:rPr>
          <w:rFonts w:cstheme="minorHAnsi"/>
          <w:sz w:val="24"/>
          <w:szCs w:val="24"/>
        </w:rPr>
        <w:t xml:space="preserve">Given that:     </w:t>
      </w:r>
      <m:oMath>
        <m:r>
          <w:rPr>
            <w:rFonts w:ascii="Cambria Math" w:hAnsi="Cambria Math" w:cstheme="minorHAnsi"/>
            <w:sz w:val="24"/>
            <w:szCs w:val="24"/>
          </w:rPr>
          <m:t>2-</m:t>
        </m:r>
      </m:oMath>
      <w:r>
        <w:rPr>
          <w:rFonts w:cs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24"/>
                  </w:rPr>
                  <m:t>x+1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2</m:t>
            </m:r>
          </m:den>
        </m:f>
      </m:oMath>
      <w:r>
        <w:rPr>
          <w:rFonts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>≥0</m:t>
        </m:r>
      </m:oMath>
      <w:r>
        <w:rPr>
          <w:rFonts w:cstheme="minorHAnsi"/>
          <w:sz w:val="24"/>
          <w:szCs w:val="24"/>
        </w:rPr>
        <w:t xml:space="preserve">      and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2x+1</m:t>
            </m:r>
          </m:num>
          <m:den>
            <m:r>
              <w:rPr>
                <w:rFonts w:ascii="Cambria Math" w:hAnsi="Cambria Math" w:cstheme="minorHAnsi"/>
                <w:sz w:val="32"/>
                <w:szCs w:val="24"/>
              </w:rPr>
              <m:t>x-1</m:t>
            </m:r>
          </m:den>
        </m:f>
      </m:oMath>
      <w:r>
        <w:rPr>
          <w:rFonts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>≥1</m:t>
        </m:r>
      </m:oMath>
    </w:p>
    <w:p w:rsidR="004371C5" w:rsidRDefault="004371C5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:rsidR="004371C5" w:rsidRDefault="004371C5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ab/>
        <w:t xml:space="preserve">Determine the values of  </w:t>
      </w:r>
      <m:oMath>
        <m:r>
          <w:rPr>
            <w:rFonts w:ascii="Cambria Math" w:eastAsia="Times New Roman" w:hAnsi="Cambria Math" w:cstheme="minorHAnsi"/>
            <w:sz w:val="24"/>
            <w:szCs w:val="24"/>
            <w:lang w:val="en-US"/>
          </w:rPr>
          <m:t>x</m:t>
        </m:r>
      </m:oMath>
      <w:r>
        <w:rPr>
          <w:rFonts w:eastAsia="Times New Roman" w:cstheme="minorHAnsi"/>
          <w:sz w:val="24"/>
          <w:szCs w:val="24"/>
          <w:lang w:val="en-US"/>
        </w:rPr>
        <w:t xml:space="preserve">  for which </w:t>
      </w:r>
      <w:r w:rsidRPr="004371C5">
        <w:rPr>
          <w:rFonts w:cstheme="minorHAnsi"/>
          <w:sz w:val="24"/>
          <w:szCs w:val="24"/>
        </w:rPr>
        <w:t>both of the above inequalities are satisfied</w:t>
      </w:r>
      <w:r w:rsidR="00A61A0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(13)</w:t>
      </w:r>
    </w:p>
    <w:p w:rsidR="004371C5" w:rsidRDefault="004371C5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:rsidR="00BA3B0B" w:rsidRPr="004371C5" w:rsidRDefault="004371C5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 w:rsidR="00CB0D5D">
        <w:rPr>
          <w:rFonts w:eastAsia="Times New Roman" w:cstheme="minorHAnsi"/>
          <w:b/>
          <w:sz w:val="24"/>
          <w:szCs w:val="24"/>
          <w:lang w:val="en-US"/>
        </w:rPr>
        <w:t>[20</w:t>
      </w:r>
      <w:r w:rsidRPr="004371C5">
        <w:rPr>
          <w:rFonts w:eastAsia="Times New Roman" w:cstheme="minorHAnsi"/>
          <w:b/>
          <w:sz w:val="24"/>
          <w:szCs w:val="24"/>
          <w:lang w:val="en-US"/>
        </w:rPr>
        <w:t>]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:rsidR="007A3661" w:rsidRPr="004371C5" w:rsidRDefault="007A3661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:rsidR="004371C5" w:rsidRDefault="004371C5" w:rsidP="004371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QUESTION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4</w:t>
      </w:r>
    </w:p>
    <w:p w:rsidR="00BA3B0B" w:rsidRDefault="00BA3B0B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A3661" w:rsidRDefault="007A3661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1C7E05" w:rsidRPr="00A61A02" w:rsidRDefault="001C7E05" w:rsidP="001C7E0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4"/>
          <w:szCs w:val="24"/>
          <w:lang w:val="en-US"/>
        </w:rPr>
      </w:pP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>4.1</w:t>
      </w:r>
      <w:r w:rsidRPr="00A61A02">
        <w:rPr>
          <w:rFonts w:eastAsia="Times New Roman"/>
          <w:sz w:val="24"/>
          <w:szCs w:val="24"/>
          <w:lang w:val="en-US"/>
        </w:rPr>
        <w:tab/>
        <w:t xml:space="preserve">Given: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en-US"/>
          </w:rPr>
          <m:t>=-1</m:t>
        </m:r>
      </m:oMath>
    </w:p>
    <w:p w:rsidR="00CB0D5D" w:rsidRPr="00A61A02" w:rsidRDefault="001C7E05" w:rsidP="00A61A02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/>
          <w:sz w:val="24"/>
          <w:szCs w:val="24"/>
          <w:lang w:val="en-US"/>
        </w:rPr>
      </w:pPr>
      <w:r w:rsidRPr="00A61A02">
        <w:rPr>
          <w:rFonts w:eastAsia="Times New Roman"/>
          <w:sz w:val="24"/>
          <w:szCs w:val="24"/>
          <w:lang w:val="en-US"/>
        </w:rPr>
        <w:t xml:space="preserve">Two roots of the quartic equation (degree 4) are 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x=5-2i</m:t>
        </m:r>
      </m:oMath>
      <w:r w:rsidRPr="00A61A02">
        <w:rPr>
          <w:rFonts w:eastAsia="Times New Roman"/>
          <w:sz w:val="24"/>
          <w:szCs w:val="24"/>
          <w:lang w:val="en-US"/>
        </w:rPr>
        <w:t xml:space="preserve">  </w:t>
      </w:r>
      <w:proofErr w:type="gramStart"/>
      <w:r w:rsidRPr="00A61A02">
        <w:rPr>
          <w:rFonts w:eastAsia="Times New Roman"/>
          <w:sz w:val="24"/>
          <w:szCs w:val="24"/>
          <w:lang w:val="en-US"/>
        </w:rPr>
        <w:t xml:space="preserve">and  </w:t>
      </w:r>
      <w:proofErr w:type="gramEnd"/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x=2+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3</m:t>
            </m:r>
          </m:e>
        </m:rad>
      </m:oMath>
      <w:r w:rsidRPr="00A61A02">
        <w:rPr>
          <w:rFonts w:eastAsia="Times New Roman"/>
          <w:sz w:val="24"/>
          <w:szCs w:val="24"/>
          <w:lang w:val="en-US"/>
        </w:rPr>
        <w:t>.</w:t>
      </w:r>
      <w:r w:rsidRPr="00A61A02">
        <w:rPr>
          <w:rFonts w:eastAsia="Times New Roman"/>
          <w:sz w:val="24"/>
          <w:szCs w:val="24"/>
          <w:lang w:val="en-US"/>
        </w:rPr>
        <w:br/>
        <w:t>Determine the equatio</w:t>
      </w:r>
      <w:r w:rsidR="00A61A02">
        <w:rPr>
          <w:rFonts w:eastAsia="Times New Roman"/>
          <w:sz w:val="24"/>
          <w:szCs w:val="24"/>
          <w:lang w:val="en-US"/>
        </w:rPr>
        <w:t>n if it is further given that the equation</w:t>
      </w:r>
      <w:r w:rsidRPr="00A61A02">
        <w:rPr>
          <w:rFonts w:eastAsia="Times New Roman"/>
          <w:sz w:val="24"/>
          <w:szCs w:val="24"/>
          <w:lang w:val="en-US"/>
        </w:rPr>
        <w:t xml:space="preserve"> has a constant </w:t>
      </w:r>
      <w:r w:rsidR="00A61A02">
        <w:rPr>
          <w:rFonts w:eastAsia="Times New Roman"/>
          <w:sz w:val="24"/>
          <w:szCs w:val="24"/>
          <w:lang w:val="en-US"/>
        </w:rPr>
        <w:br/>
      </w:r>
      <w:r w:rsidRPr="00A61A02">
        <w:rPr>
          <w:rFonts w:eastAsia="Times New Roman"/>
          <w:sz w:val="24"/>
          <w:szCs w:val="24"/>
          <w:lang w:val="en-US"/>
        </w:rPr>
        <w:t xml:space="preserve">term of 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58.</m:t>
        </m:r>
      </m:oMath>
      <w:r w:rsidRPr="00A61A02">
        <w:rPr>
          <w:rFonts w:eastAsia="Times New Roman"/>
          <w:sz w:val="24"/>
          <w:szCs w:val="24"/>
          <w:lang w:val="en-US"/>
        </w:rPr>
        <w:tab/>
      </w:r>
      <w:r w:rsidR="00A61A02">
        <w:rPr>
          <w:rFonts w:eastAsia="Times New Roman"/>
          <w:sz w:val="24"/>
          <w:szCs w:val="24"/>
          <w:lang w:val="en-US"/>
        </w:rPr>
        <w:tab/>
      </w:r>
      <w:r w:rsidR="00A61A02">
        <w:rPr>
          <w:rFonts w:eastAsia="Times New Roman"/>
          <w:sz w:val="24"/>
          <w:szCs w:val="24"/>
          <w:lang w:val="en-US"/>
        </w:rPr>
        <w:tab/>
      </w:r>
      <w:r w:rsidR="00A61A02">
        <w:rPr>
          <w:rFonts w:eastAsia="Times New Roman"/>
          <w:sz w:val="24"/>
          <w:szCs w:val="24"/>
          <w:lang w:val="en-US"/>
        </w:rPr>
        <w:tab/>
      </w:r>
      <w:r w:rsidR="00A61A02">
        <w:rPr>
          <w:rFonts w:eastAsia="Times New Roman"/>
          <w:sz w:val="24"/>
          <w:szCs w:val="24"/>
          <w:lang w:val="en-US"/>
        </w:rPr>
        <w:tab/>
      </w:r>
      <w:r w:rsidR="00A61A02">
        <w:rPr>
          <w:rFonts w:eastAsia="Times New Roman"/>
          <w:sz w:val="24"/>
          <w:szCs w:val="24"/>
          <w:lang w:val="en-US"/>
        </w:rPr>
        <w:tab/>
      </w:r>
      <w:r w:rsidR="00A61A02">
        <w:rPr>
          <w:rFonts w:eastAsia="Times New Roman"/>
          <w:sz w:val="24"/>
          <w:szCs w:val="24"/>
          <w:lang w:val="en-US"/>
        </w:rPr>
        <w:tab/>
      </w:r>
      <w:r w:rsidR="00A61A02">
        <w:rPr>
          <w:rFonts w:eastAsia="Times New Roman"/>
          <w:sz w:val="24"/>
          <w:szCs w:val="24"/>
          <w:lang w:val="en-US"/>
        </w:rPr>
        <w:tab/>
      </w:r>
      <w:r w:rsidR="00A61A02">
        <w:rPr>
          <w:rFonts w:eastAsia="Times New Roman"/>
          <w:sz w:val="24"/>
          <w:szCs w:val="24"/>
          <w:lang w:val="en-US"/>
        </w:rPr>
        <w:tab/>
      </w:r>
      <w:r w:rsidR="00A61A02">
        <w:rPr>
          <w:rFonts w:eastAsia="Times New Roman"/>
          <w:sz w:val="24"/>
          <w:szCs w:val="24"/>
          <w:lang w:val="en-US"/>
        </w:rPr>
        <w:tab/>
      </w:r>
      <w:r w:rsidRPr="00A61A02">
        <w:rPr>
          <w:rFonts w:eastAsia="Times New Roman"/>
          <w:sz w:val="24"/>
          <w:szCs w:val="24"/>
          <w:lang w:val="en-US"/>
        </w:rPr>
        <w:t>(10)</w:t>
      </w:r>
    </w:p>
    <w:p w:rsidR="00CB0D5D" w:rsidRPr="00A61A02" w:rsidRDefault="00CB0D5D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7E05" w:rsidRPr="00A61A02" w:rsidRDefault="001C7E05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>4.2</w:t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eastAsia="Times New Roman"/>
          <w:sz w:val="24"/>
          <w:szCs w:val="24"/>
          <w:lang w:val="en-US"/>
        </w:rPr>
        <w:t xml:space="preserve">Given: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en-US"/>
          </w:rPr>
          <m:t>=-1</m:t>
        </m:r>
      </m:oMath>
    </w:p>
    <w:p w:rsidR="00CB0D5D" w:rsidRPr="00A61A02" w:rsidRDefault="00E302A1" w:rsidP="001C7E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xpress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3+2i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5-i</m:t>
            </m:r>
          </m:den>
        </m:f>
      </m:oMath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+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13</m:t>
            </m:r>
          </m:sup>
        </m:sSup>
      </m:oMath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as a complex number 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1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standard form </w:t>
      </w:r>
      <w:proofErr w:type="gramStart"/>
      <w:r w:rsidR="00A61A0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DC70A0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a+bi)</m:t>
        </m:r>
      </m:oMath>
      <w:r w:rsidR="00A61A0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Show all working.</w:t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C7E05"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>(9)</w:t>
      </w:r>
    </w:p>
    <w:p w:rsidR="00CB0D5D" w:rsidRPr="00A61A02" w:rsidRDefault="00CB0D5D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0D5D" w:rsidRPr="00A61A02" w:rsidRDefault="001C7E05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61A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[19]</w:t>
      </w:r>
    </w:p>
    <w:p w:rsidR="00CB0D5D" w:rsidRPr="00A61A02" w:rsidRDefault="00CB0D5D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3661" w:rsidRDefault="007A3661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585C24" w:rsidRDefault="00585C24" w:rsidP="00585C2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QUESTION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5</w:t>
      </w:r>
    </w:p>
    <w:p w:rsidR="00CB0D5D" w:rsidRDefault="00CB0D5D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A3661" w:rsidRDefault="007A3661" w:rsidP="00BA3B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05776C" w:rsidRPr="0005776C" w:rsidRDefault="006E1948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Given:</w:t>
      </w:r>
      <w:r w:rsidR="0005776C"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05776C"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05776C" w:rsidRPr="0005776C">
        <w:rPr>
          <w:rFonts w:ascii="Times New Roman" w:eastAsia="Times New Roman" w:hAnsi="Times New Roman" w:cs="Times New Roman"/>
          <w:position w:val="-38"/>
          <w:sz w:val="24"/>
          <w:szCs w:val="24"/>
          <w:lang w:val="en-GB" w:eastAsia="en-US"/>
        </w:rPr>
        <w:object w:dxaOrig="5480" w:dyaOrig="900">
          <v:shape id="_x0000_i1026" type="#_x0000_t75" style="width:273.75pt;height:45pt" o:ole="">
            <v:imagedata r:id="rId16" o:title=""/>
          </v:shape>
          <o:OLEObject Type="Embed" ProgID="Equation.3" ShapeID="_x0000_i1026" DrawAspect="Content" ObjectID="_1500313544" r:id="rId17"/>
        </w:object>
      </w:r>
    </w:p>
    <w:p w:rsidR="0005776C" w:rsidRPr="0005776C" w:rsidRDefault="0005776C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05776C" w:rsidRDefault="0005776C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5.1</w:t>
      </w:r>
      <w:r w:rsidR="007A366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 xml:space="preserve">Discuss the continuity </w:t>
      </w:r>
      <w:proofErr w:type="gramStart"/>
      <w:r w:rsidR="007A366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of</w:t>
      </w:r>
      <w:r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</w:t>
      </w:r>
      <w:r w:rsidRPr="0005776C">
        <w:rPr>
          <w:rFonts w:ascii="Times New Roman" w:eastAsia="Times New Roman" w:hAnsi="Times New Roman" w:cs="Times New Roman"/>
          <w:i/>
          <w:iCs/>
          <w:sz w:val="28"/>
          <w:szCs w:val="24"/>
          <w:lang w:val="en-GB" w:eastAsia="en-US"/>
        </w:rPr>
        <w:t>f</w:t>
      </w:r>
      <w:proofErr w:type="gramEnd"/>
      <w:r w:rsidR="007A366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r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at  </w:t>
      </w:r>
      <w:r w:rsidRPr="0005776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US"/>
        </w:rPr>
        <w:t>x</w:t>
      </w:r>
      <w:r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=  0</w:t>
      </w:r>
      <w:r w:rsidR="007A366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 Justify your answer fully.</w:t>
      </w:r>
      <w:r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(8)</w:t>
      </w:r>
    </w:p>
    <w:p w:rsidR="007A3661" w:rsidRDefault="007A3661" w:rsidP="007A3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05776C" w:rsidRDefault="0005776C" w:rsidP="007A3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5.2</w:t>
      </w:r>
      <w:r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7A366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Discuss the differentiability of   </w:t>
      </w:r>
      <w:r w:rsidR="007A3661" w:rsidRPr="0005776C">
        <w:rPr>
          <w:rFonts w:ascii="Times New Roman" w:eastAsia="Times New Roman" w:hAnsi="Times New Roman" w:cs="Times New Roman"/>
          <w:i/>
          <w:iCs/>
          <w:sz w:val="28"/>
          <w:szCs w:val="24"/>
          <w:lang w:val="en-GB" w:eastAsia="en-US"/>
        </w:rPr>
        <w:t>f</w:t>
      </w:r>
      <w:r w:rsidR="007A3661">
        <w:rPr>
          <w:rFonts w:ascii="Times New Roman" w:eastAsia="Times New Roman" w:hAnsi="Times New Roman" w:cs="Times New Roman"/>
          <w:i/>
          <w:iCs/>
          <w:sz w:val="28"/>
          <w:szCs w:val="24"/>
          <w:lang w:val="en-GB" w:eastAsia="en-US"/>
        </w:rPr>
        <w:t xml:space="preserve"> </w:t>
      </w:r>
      <w:r w:rsidR="007A366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r w:rsidR="007A3661"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gramStart"/>
      <w:r w:rsidR="007A3661"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at  </w:t>
      </w:r>
      <w:r w:rsidR="007A3661" w:rsidRPr="0005776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US"/>
        </w:rPr>
        <w:t>x</w:t>
      </w:r>
      <w:proofErr w:type="gramEnd"/>
      <w:r w:rsidR="007A3661" w:rsidRPr="0005776C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=  0</w:t>
      </w:r>
      <w:r w:rsidR="007A366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 Justify your answer fully.</w:t>
      </w:r>
      <w:r w:rsidR="007A366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7A366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>(8)</w:t>
      </w:r>
    </w:p>
    <w:p w:rsidR="0005776C" w:rsidRPr="00F806EF" w:rsidRDefault="00F806EF" w:rsidP="00057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7A3661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[16</w:t>
      </w:r>
      <w:r w:rsidRPr="00F806EF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]</w:t>
      </w:r>
    </w:p>
    <w:p w:rsidR="0005776C" w:rsidRDefault="0005776C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A3661" w:rsidRDefault="007A3661" w:rsidP="007A36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bookmarkStart w:id="0" w:name="_GoBack"/>
      <w:bookmarkEnd w:id="0"/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6</w:t>
      </w:r>
    </w:p>
    <w:p w:rsidR="0005776C" w:rsidRDefault="0005776C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6B27E1" w:rsidRDefault="006B27E1" w:rsidP="006B27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x-3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</w:p>
    <w:p w:rsidR="006B27E1" w:rsidRPr="006B27E1" w:rsidRDefault="006B27E1" w:rsidP="006B27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27E1" w:rsidRDefault="006B27E1" w:rsidP="006B2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A32691">
        <w:rPr>
          <w:rFonts w:ascii="Times New Roman" w:hAnsi="Times New Roman" w:cs="Times New Roman"/>
          <w:sz w:val="24"/>
          <w:szCs w:val="24"/>
        </w:rPr>
        <w:tab/>
        <w:t>Determine</w:t>
      </w:r>
      <w:r>
        <w:rPr>
          <w:rFonts w:ascii="Times New Roman" w:hAnsi="Times New Roman" w:cs="Times New Roman"/>
          <w:sz w:val="24"/>
          <w:szCs w:val="24"/>
        </w:rPr>
        <w:t xml:space="preserve"> the equation of each asymptote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function 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A61A02">
        <w:rPr>
          <w:rFonts w:ascii="Times New Roman" w:hAnsi="Times New Roman" w:cs="Times New Roman"/>
          <w:sz w:val="24"/>
          <w:szCs w:val="24"/>
        </w:rPr>
        <w:t>.</w:t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26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B27E1" w:rsidRDefault="006B27E1" w:rsidP="006B2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A32691">
        <w:rPr>
          <w:rFonts w:ascii="Times New Roman" w:hAnsi="Times New Roman" w:cs="Times New Roman"/>
          <w:sz w:val="24"/>
          <w:szCs w:val="24"/>
        </w:rPr>
        <w:tab/>
        <w:t xml:space="preserve">Determine the </w:t>
      </w:r>
      <w:r>
        <w:rPr>
          <w:rFonts w:ascii="Times New Roman" w:hAnsi="Times New Roman" w:cs="Times New Roman"/>
          <w:sz w:val="24"/>
          <w:szCs w:val="24"/>
        </w:rPr>
        <w:t xml:space="preserve">coordinates of any turning points of the function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>
        <w:rPr>
          <w:rFonts w:ascii="Times New Roman" w:hAnsi="Times New Roman" w:cs="Times New Roman"/>
          <w:sz w:val="24"/>
          <w:szCs w:val="24"/>
        </w:rPr>
        <w:t xml:space="preserve">  (correct to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2 decimal places) and by means of calculation determine whether they are local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maxima or local minima.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(12)</w:t>
      </w:r>
    </w:p>
    <w:p w:rsidR="006B27E1" w:rsidRDefault="006B27E1" w:rsidP="006B27E1">
      <w:pPr>
        <w:rPr>
          <w:rFonts w:ascii="Times New Roman" w:hAnsi="Times New Roman" w:cs="Times New Roman"/>
          <w:sz w:val="24"/>
          <w:szCs w:val="24"/>
        </w:rPr>
      </w:pPr>
    </w:p>
    <w:p w:rsidR="006B27E1" w:rsidRPr="00A32691" w:rsidRDefault="006B27E1" w:rsidP="006B2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ab/>
        <w:t xml:space="preserve">Determine the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  and  </w:t>
      </w:r>
      <m:oMath>
        <m:r>
          <w:rPr>
            <w:rFonts w:ascii="Cambria Math" w:hAnsi="Cambria Math" w:cs="Times New Roman"/>
            <w:sz w:val="24"/>
            <w:szCs w:val="24"/>
          </w:rPr>
          <m:t>y-</m:t>
        </m:r>
      </m:oMath>
      <w:r>
        <w:rPr>
          <w:rFonts w:ascii="Times New Roman" w:hAnsi="Times New Roman" w:cs="Times New Roman"/>
          <w:sz w:val="24"/>
          <w:szCs w:val="24"/>
        </w:rPr>
        <w:t xml:space="preserve">  intercepts of the function  </w:t>
      </w:r>
      <m:oMath>
        <m:r>
          <w:rPr>
            <w:rFonts w:ascii="Cambria Math" w:hAnsi="Cambria Math" w:cs="Times New Roman"/>
            <w:sz w:val="24"/>
            <w:szCs w:val="24"/>
          </w:rPr>
          <m:t>f.</m:t>
        </m:r>
      </m:oMath>
      <w:r w:rsidRPr="00A326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B27E1" w:rsidRDefault="006B27E1" w:rsidP="006B27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A32691">
        <w:rPr>
          <w:rFonts w:ascii="Times New Roman" w:hAnsi="Times New Roman" w:cs="Times New Roman"/>
          <w:sz w:val="24"/>
          <w:szCs w:val="24"/>
        </w:rPr>
        <w:tab/>
        <w:t xml:space="preserve">Sketch </w:t>
      </w:r>
      <w:r>
        <w:rPr>
          <w:rFonts w:ascii="Times New Roman" w:hAnsi="Times New Roman" w:cs="Times New Roman"/>
          <w:sz w:val="24"/>
          <w:szCs w:val="24"/>
        </w:rPr>
        <w:t xml:space="preserve">a fully labelled diagram of </w:t>
      </w:r>
      <w:r w:rsidRPr="00A3269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graph of 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>
        <w:rPr>
          <w:rFonts w:ascii="Times New Roman" w:hAnsi="Times New Roman" w:cs="Times New Roman"/>
          <w:sz w:val="24"/>
          <w:szCs w:val="24"/>
        </w:rPr>
        <w:t xml:space="preserve">  on the axes provided </w:t>
      </w:r>
      <w:r w:rsidR="00A61A02">
        <w:rPr>
          <w:rFonts w:ascii="Times New Roman" w:hAnsi="Times New Roman" w:cs="Times New Roman"/>
          <w:sz w:val="24"/>
          <w:szCs w:val="24"/>
        </w:rPr>
        <w:br/>
        <w:t>on the Answer Sheet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2691">
        <w:rPr>
          <w:rFonts w:ascii="Times New Roman" w:hAnsi="Times New Roman" w:cs="Times New Roman"/>
          <w:sz w:val="24"/>
          <w:szCs w:val="24"/>
        </w:rPr>
        <w:t>)</w:t>
      </w:r>
    </w:p>
    <w:p w:rsidR="006B27E1" w:rsidRPr="00A32691" w:rsidRDefault="006B27E1" w:rsidP="006B2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 w:rsidRPr="00A326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2691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32691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Default="00B87CC5" w:rsidP="00B87C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QUESTION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7</w:t>
      </w: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Pr="00437AC0" w:rsidRDefault="00B87CC5" w:rsidP="00B87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C0">
        <w:rPr>
          <w:rFonts w:ascii="Times New Roman" w:hAnsi="Times New Roman" w:cs="Times New Roman"/>
          <w:sz w:val="24"/>
          <w:szCs w:val="24"/>
        </w:rPr>
        <w:t>Determine</w:t>
      </w:r>
      <w:r w:rsidR="008274DD">
        <w:rPr>
          <w:rFonts w:ascii="Times New Roman" w:hAnsi="Times New Roman" w:cs="Times New Roman"/>
          <w:sz w:val="24"/>
          <w:szCs w:val="24"/>
        </w:rPr>
        <w:t>, showing all working,</w:t>
      </w:r>
      <w:r w:rsidRPr="00437AC0">
        <w:rPr>
          <w:rFonts w:ascii="Times New Roman" w:hAnsi="Times New Roman" w:cs="Times New Roman"/>
          <w:sz w:val="24"/>
          <w:szCs w:val="24"/>
        </w:rPr>
        <w:t xml:space="preserve"> the following limits</w:t>
      </w:r>
      <w:r>
        <w:rPr>
          <w:rFonts w:ascii="Times New Roman" w:hAnsi="Times New Roman" w:cs="Times New Roman"/>
          <w:sz w:val="24"/>
          <w:szCs w:val="24"/>
        </w:rPr>
        <w:t xml:space="preserve"> if they exist</w:t>
      </w:r>
      <w:r w:rsidRPr="00437AC0">
        <w:rPr>
          <w:rFonts w:ascii="Times New Roman" w:hAnsi="Times New Roman" w:cs="Times New Roman"/>
          <w:sz w:val="24"/>
          <w:szCs w:val="24"/>
        </w:rPr>
        <w:t>:</w:t>
      </w: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Pr="00437AC0" w:rsidRDefault="00B87CC5" w:rsidP="00B87C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7.1</w:t>
      </w:r>
      <w:r w:rsidRPr="00437A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7AC0">
        <w:rPr>
          <w:position w:val="-30"/>
          <w:sz w:val="24"/>
          <w:szCs w:val="24"/>
          <w:lang w:eastAsia="en-GB"/>
        </w:rPr>
        <w:object w:dxaOrig="1080" w:dyaOrig="680">
          <v:shape id="_x0000_i1027" type="#_x0000_t75" style="width:54pt;height:33.75pt" o:ole="">
            <v:imagedata r:id="rId18" o:title=""/>
          </v:shape>
          <o:OLEObject Type="Embed" ProgID="Equation.3" ShapeID="_x0000_i1027" DrawAspect="Content" ObjectID="_1500313545" r:id="rId19"/>
        </w:object>
      </w:r>
      <w:r w:rsidRPr="00437AC0">
        <w:rPr>
          <w:sz w:val="24"/>
          <w:szCs w:val="24"/>
          <w:lang w:eastAsia="en-GB"/>
        </w:rPr>
        <w:tab/>
      </w:r>
      <w:r w:rsidRPr="00437AC0">
        <w:rPr>
          <w:sz w:val="24"/>
          <w:szCs w:val="24"/>
          <w:lang w:eastAsia="en-GB"/>
        </w:rPr>
        <w:tab/>
      </w:r>
      <w:r w:rsidRPr="00437AC0">
        <w:rPr>
          <w:sz w:val="24"/>
          <w:szCs w:val="24"/>
          <w:lang w:eastAsia="en-GB"/>
        </w:rPr>
        <w:tab/>
      </w:r>
      <w:r w:rsidRPr="00437AC0">
        <w:rPr>
          <w:sz w:val="24"/>
          <w:szCs w:val="24"/>
          <w:lang w:eastAsia="en-GB"/>
        </w:rPr>
        <w:tab/>
      </w:r>
      <w:r w:rsidRPr="00437AC0">
        <w:rPr>
          <w:sz w:val="24"/>
          <w:szCs w:val="24"/>
          <w:lang w:eastAsia="en-GB"/>
        </w:rPr>
        <w:tab/>
      </w:r>
      <w:r w:rsidRPr="00437AC0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437AC0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437AC0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437AC0"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>(5</w:t>
      </w:r>
      <w:r w:rsidRPr="00437AC0">
        <w:rPr>
          <w:rFonts w:ascii="Times New Roman" w:hAnsi="Times New Roman" w:cs="Times New Roman"/>
          <w:sz w:val="24"/>
          <w:szCs w:val="24"/>
          <w:lang w:eastAsia="en-GB"/>
        </w:rPr>
        <w:t>)</w:t>
      </w:r>
    </w:p>
    <w:p w:rsidR="00B87CC5" w:rsidRPr="00437AC0" w:rsidRDefault="00B87CC5" w:rsidP="00B87C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B87CC5" w:rsidRDefault="00B87CC5" w:rsidP="00B87C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B87CC5" w:rsidRDefault="00B87CC5" w:rsidP="00B87CC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7CC5">
        <w:rPr>
          <w:position w:val="-28"/>
          <w:lang w:eastAsia="en-GB"/>
        </w:rPr>
        <w:object w:dxaOrig="1579" w:dyaOrig="680">
          <v:shape id="_x0000_i1028" type="#_x0000_t75" style="width:78.75pt;height:33.75pt" o:ole="">
            <v:imagedata r:id="rId20" o:title=""/>
          </v:shape>
          <o:OLEObject Type="Embed" ProgID="Equation.3" ShapeID="_x0000_i1028" DrawAspect="Content" ObjectID="_1500313546" r:id="rId21"/>
        </w:object>
      </w:r>
      <w:r w:rsidRPr="00A855F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(5)</w:t>
      </w:r>
    </w:p>
    <w:p w:rsidR="007A3661" w:rsidRP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[10</w:t>
      </w:r>
      <w:r w:rsidRPr="00B87CC5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]</w:t>
      </w: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4E3991" w:rsidRDefault="004E399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A3661" w:rsidRDefault="007A3661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384137" w:rsidRDefault="00384137" w:rsidP="003841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8</w:t>
      </w: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D62320" w:rsidRDefault="00D62320" w:rsidP="00D62320">
      <w:pPr>
        <w:rPr>
          <w:rFonts w:ascii="Times New Roman" w:eastAsia="Times New Roman" w:hAnsi="Times New Roman" w:cs="Times New Roman"/>
          <w:sz w:val="24"/>
          <w:szCs w:val="24"/>
        </w:rPr>
      </w:pPr>
      <w:r w:rsidRPr="00D62320">
        <w:rPr>
          <w:rFonts w:ascii="Times New Roman" w:eastAsia="Times New Roman" w:hAnsi="Times New Roman" w:cs="Times New Roman"/>
          <w:sz w:val="24"/>
          <w:szCs w:val="24"/>
        </w:rPr>
        <w:t>The graph below shows the continuous function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=1-x+co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 w:rsidRPr="00D62320">
        <w:rPr>
          <w:rFonts w:ascii="Times New Roman" w:eastAsia="Times New Roman" w:hAnsi="Times New Roman" w:cs="Times New Roman"/>
          <w:sz w:val="24"/>
          <w:szCs w:val="24"/>
        </w:rPr>
        <w:t xml:space="preserve"> 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0;4</m:t>
            </m:r>
          </m:e>
        </m:d>
      </m:oMath>
    </w:p>
    <w:p w:rsidR="00D62320" w:rsidRDefault="00D62320" w:rsidP="00D62320">
      <w:pPr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x-</m:t>
        </m:r>
      </m:oMath>
      <w:r w:rsidRPr="00D62320">
        <w:rPr>
          <w:rFonts w:ascii="Times New Roman" w:eastAsia="Times New Roman" w:hAnsi="Times New Roman" w:cs="Times New Roman"/>
          <w:sz w:val="24"/>
          <w:szCs w:val="24"/>
        </w:rPr>
        <w:t>intercept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of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f.</m:t>
        </m:r>
      </m:oMath>
    </w:p>
    <w:p w:rsidR="00D62320" w:rsidRDefault="00771D4F" w:rsidP="00D623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67945</wp:posOffset>
            </wp:positionV>
            <wp:extent cx="4972050" cy="334869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34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9F" w:rsidRDefault="005D4F9F" w:rsidP="00D623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2320" w:rsidRPr="00D62320" w:rsidRDefault="00D62320" w:rsidP="00D62320">
      <w:pPr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 xml:space="preserve">Show algebraically that </w:t>
      </w:r>
      <w:r w:rsidRPr="00D6232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40" w:dyaOrig="320">
          <v:shape id="_x0000_i1029" type="#_x0000_t75" style="width:27pt;height:16.5pt" o:ole="">
            <v:imagedata r:id="rId23" o:title=""/>
          </v:shape>
          <o:OLEObject Type="Embed" ProgID="Equation.3" ShapeID="_x0000_i1029" DrawAspect="Content" ObjectID="_1500313547" r:id="rId2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an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x-</m:t>
        </m:r>
      </m:oMath>
      <w:r w:rsidRPr="00D62320">
        <w:rPr>
          <w:rFonts w:ascii="Times New Roman" w:eastAsia="Times New Roman" w:hAnsi="Times New Roman" w:cs="Times New Roman"/>
          <w:sz w:val="24"/>
          <w:szCs w:val="24"/>
        </w:rPr>
        <w:t xml:space="preserve">intercept between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x=1</m:t>
        </m:r>
      </m:oMath>
      <w:r w:rsidRPr="00D6232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x=2</m:t>
        </m:r>
      </m:oMath>
      <w:r w:rsidRPr="00D6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D623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87CC5" w:rsidRDefault="00D62320" w:rsidP="00D623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 xml:space="preserve">Using Newton’s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method determine </w:t>
      </w:r>
      <w:proofErr w:type="gramStart"/>
      <w:r w:rsidRPr="00D6232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x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value of  A correct to four</w:t>
      </w:r>
      <w:r w:rsidRPr="00D6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 xml:space="preserve">decimal digits. </w:t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62320">
        <w:rPr>
          <w:rFonts w:ascii="Times New Roman" w:eastAsia="Times New Roman" w:hAnsi="Times New Roman" w:cs="Times New Roman"/>
          <w:sz w:val="24"/>
          <w:szCs w:val="24"/>
        </w:rPr>
        <w:t>(8)</w:t>
      </w:r>
    </w:p>
    <w:p w:rsidR="00B87CC5" w:rsidRPr="005D4F9F" w:rsidRDefault="005D4F9F" w:rsidP="00057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5D4F9F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[12]</w:t>
      </w: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5D4F9F" w:rsidRDefault="005D4F9F" w:rsidP="005D4F9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QUESTION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9</w:t>
      </w: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Default="007A1E16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The equation of a curve is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en-U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GB" w:eastAsia="en-US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en-U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GB" w:eastAsia="en-US"/>
          </w:rPr>
          <m:t>=9xy</m:t>
        </m:r>
      </m:oMath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Default="007A1E16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9.1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 xml:space="preserve">Show that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val="en-GB"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val="en-GB" w:eastAsia="en-US"/>
              </w:rPr>
              <m:t>dy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val="en-GB" w:eastAsia="en-US"/>
              </w:rPr>
              <m:t>dx</m:t>
            </m:r>
          </m:den>
        </m:f>
      </m:oMath>
      <w:r w:rsidRPr="007A1E16">
        <w:rPr>
          <w:rFonts w:ascii="Times New Roman" w:eastAsia="Times New Roman" w:hAnsi="Times New Roman" w:cs="Times New Roman"/>
          <w:sz w:val="32"/>
          <w:szCs w:val="24"/>
          <w:lang w:val="en-GB" w:eastAsia="en-US"/>
        </w:rPr>
        <w:t xml:space="preserve"> 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val="en-GB"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val="en-GB" w:eastAsia="en-US"/>
              </w:rPr>
              <m:t>3y-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4"/>
                    <w:lang w:val="en-GB"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GB" w:eastAsia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GB"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4"/>
                    <w:lang w:val="en-GB"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GB" w:eastAsia="en-US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GB" w:eastAsia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24"/>
                <w:lang w:val="en-GB" w:eastAsia="en-US"/>
              </w:rPr>
              <m:t>-3x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CA4B5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(10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)</w:t>
      </w: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Default="007A1E16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9.2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 xml:space="preserve">Find the equation of the tangent to the curve at the point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en-US"/>
          </w:rPr>
          <m:t>(2;4)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r w:rsidR="00CA4B5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giving</w:t>
      </w:r>
      <w:r w:rsidR="00CA4B5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CA4B5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your answer in the form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en-US"/>
          </w:rPr>
          <m:t>ax+by=c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CA4B5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CA4B5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CA4B5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CA4B51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(6)</w:t>
      </w:r>
    </w:p>
    <w:p w:rsidR="00B87CC5" w:rsidRPr="004E3991" w:rsidRDefault="004E3991" w:rsidP="00057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CA4B51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[16</w:t>
      </w:r>
      <w:r w:rsidRPr="004E3991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]</w:t>
      </w: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50D4F" w:rsidRDefault="00B50D4F" w:rsidP="00B50D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10</w:t>
      </w:r>
    </w:p>
    <w:p w:rsidR="00B50D4F" w:rsidRDefault="00104B12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580D23" wp14:editId="2CFCF466">
                <wp:simplePos x="0" y="0"/>
                <wp:positionH relativeFrom="column">
                  <wp:posOffset>333375</wp:posOffset>
                </wp:positionH>
                <wp:positionV relativeFrom="paragraph">
                  <wp:posOffset>92710</wp:posOffset>
                </wp:positionV>
                <wp:extent cx="3486150" cy="2453640"/>
                <wp:effectExtent l="0" t="0" r="0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2453640"/>
                          <a:chOff x="2655" y="2265"/>
                          <a:chExt cx="5850" cy="3765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2655" y="2265"/>
                            <a:ext cx="5850" cy="3765"/>
                            <a:chOff x="2655" y="2265"/>
                            <a:chExt cx="5850" cy="3765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5" y="2265"/>
                              <a:ext cx="5850" cy="37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5" y="2595"/>
                              <a:ext cx="64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D4F" w:rsidRDefault="00B50D4F" w:rsidP="00EC2CB9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4935"/>
                              <a:ext cx="64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D4F" w:rsidRDefault="00B50D4F" w:rsidP="00EC2CB9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0" y="3720"/>
                              <a:ext cx="64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D4F" w:rsidRDefault="00B50D4F" w:rsidP="00EC2CB9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0" y="3675"/>
                              <a:ext cx="64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D4F" w:rsidRDefault="00B50D4F" w:rsidP="00EC2CB9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3240"/>
                            <a:ext cx="64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D4F" w:rsidRDefault="00B50D4F" w:rsidP="00EC2CB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3285"/>
                            <a:ext cx="64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D4F" w:rsidRDefault="00B50D4F" w:rsidP="00EC2CB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6.25pt;margin-top:7.3pt;width:274.5pt;height:193.2pt;z-index:251661312" coordorigin="2655,2265" coordsize="5850,3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">
                <v:group id="Group 18" o:spid="_x0000_s1027" style="position:absolute;left:2655;top:2265;width:5850;height:3765" coordorigin="2655,2265" coordsize="5850,3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Picture 19" o:spid="_x0000_s1028" type="#_x0000_t75" style="position:absolute;left:2655;top:2265;width:5850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sCNTDAAAA2wAAAA8AAABkcnMvZG93bnJldi54bWxET01rwkAQvRf8D8sIvelGW4Km2YgoFqEU&#10;NFp6HbLTJJqdjdmtpv++WxB6m8f7nHTRm0ZcqXO1ZQWTcQSCuLC65lLB8bAZzUA4j6yxsUwKfsjB&#10;Ihs8pJhoe+M9XXNfihDCLkEFlfdtIqUrKjLoxrYlDtyX7Qz6ALtS6g5vIdw0chpFsTRYc2iosKVV&#10;RcU5/zYKVh9md4n7U77m41Y/x0/z18+3d6Ueh/3yBYSn3v+L7+6tDvNj+PslHC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OwI1MMAAADbAAAADwAAAAAAAAAAAAAAAACf&#10;AgAAZHJzL2Rvd25yZXYueG1sUEsFBgAAAAAEAAQA9wAAAI8DAAAAAA==&#10;">
                    <v:imagedata r:id="rId2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9" type="#_x0000_t202" style="position:absolute;left:5655;top:259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B50D4F" w:rsidRDefault="00B50D4F" w:rsidP="00EC2CB9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21" o:spid="_x0000_s1030" type="#_x0000_t202" style="position:absolute;left:5670;top:49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B50D4F" w:rsidRDefault="00B50D4F" w:rsidP="00EC2CB9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22" o:spid="_x0000_s1031" type="#_x0000_t202" style="position:absolute;left:6780;top:37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B50D4F" w:rsidRDefault="00B50D4F" w:rsidP="00EC2CB9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23" o:spid="_x0000_s1032" type="#_x0000_t202" style="position:absolute;left:4050;top:367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B50D4F" w:rsidRDefault="00B50D4F" w:rsidP="00EC2CB9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shape id="Text Box 24" o:spid="_x0000_s1033" type="#_x0000_t202" style="position:absolute;left:6225;top:324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50D4F" w:rsidRDefault="00B50D4F" w:rsidP="00EC2CB9">
                        <w:r>
                          <w:t>4</w:t>
                        </w:r>
                      </w:p>
                    </w:txbxContent>
                  </v:textbox>
                </v:shape>
                <v:shape id="Text Box 25" o:spid="_x0000_s1034" type="#_x0000_t202" style="position:absolute;left:4725;top:328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50D4F" w:rsidRDefault="00B50D4F" w:rsidP="00EC2CB9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P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P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P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P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P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Default="00B50D4F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104B12" w:rsidRDefault="00104B12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50D4F" w:rsidRDefault="00104B12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Refer to the figure above:</w:t>
      </w:r>
    </w:p>
    <w:p w:rsidR="00104B12" w:rsidRDefault="00104B12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104B12" w:rsidRPr="00104B12" w:rsidRDefault="00104B12" w:rsidP="00104B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Circles  centre C (with radius 4 cm)  and  D ( with radius 5 cm) intersect at  </w:t>
      </w:r>
    </w:p>
    <w:p w:rsidR="00104B12" w:rsidRDefault="00104B12" w:rsidP="00104B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A  and  B.  </w:t>
      </w:r>
      <w:r w:rsidRPr="00755F24"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  <w:t>CD =  7 cm.</w:t>
      </w:r>
    </w:p>
    <w:p w:rsidR="00104B12" w:rsidRPr="00104B12" w:rsidRDefault="00AA7F11" w:rsidP="00104B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e</w:t>
      </w:r>
    </w:p>
    <w:p w:rsidR="00104B12" w:rsidRPr="00104B12" w:rsidRDefault="00104B12" w:rsidP="00104B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(1)</w:t>
      </w:r>
      <w:r w:rsidR="00AA7F11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  <w:t>Show that  (</w:t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in radians)   </w:t>
      </w:r>
      <w:r w:rsidRPr="00104B12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en-US"/>
        </w:rPr>
        <w:object w:dxaOrig="1540" w:dyaOrig="380">
          <v:shape id="_x0000_i1030" type="#_x0000_t75" style="width:77.25pt;height:18.75pt" o:ole="">
            <v:imagedata r:id="rId27" o:title=""/>
          </v:shape>
          <o:OLEObject Type="Embed" ProgID="Equation.3" ShapeID="_x0000_i1030" DrawAspect="Content" ObjectID="_1500313548" r:id="rId28"/>
        </w:object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  <w:t xml:space="preserve">and     </w:t>
      </w:r>
      <w:r w:rsidRPr="00104B12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en-US"/>
        </w:rPr>
        <w:object w:dxaOrig="1560" w:dyaOrig="380">
          <v:shape id="_x0000_i1031" type="#_x0000_t75" style="width:78pt;height:18.75pt" o:ole="">
            <v:imagedata r:id="rId29" o:title=""/>
          </v:shape>
          <o:OLEObject Type="Embed" ProgID="Equation.3" ShapeID="_x0000_i1031" DrawAspect="Content" ObjectID="_1500313549" r:id="rId30"/>
        </w:object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  </w:t>
      </w:r>
    </w:p>
    <w:p w:rsidR="00104B12" w:rsidRPr="00104B12" w:rsidRDefault="00104B12" w:rsidP="00104B12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(correct to two decimal digits).     </w:t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(10)</w:t>
      </w:r>
    </w:p>
    <w:p w:rsidR="00104B12" w:rsidRPr="00104B12" w:rsidRDefault="00104B12" w:rsidP="00104B1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en-US"/>
        </w:rPr>
      </w:pPr>
    </w:p>
    <w:p w:rsidR="00104B12" w:rsidRPr="00104B12" w:rsidRDefault="00104B12" w:rsidP="00104B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(2)</w:t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  <w:t>Find the area of the shaded region.</w:t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  <w:t xml:space="preserve">       </w:t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(8)</w:t>
      </w:r>
    </w:p>
    <w:p w:rsidR="00104B12" w:rsidRPr="00104B12" w:rsidRDefault="00104B12" w:rsidP="00104B1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ab/>
      </w:r>
      <w:r w:rsidRPr="00104B12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[18]</w:t>
      </w:r>
    </w:p>
    <w:p w:rsidR="00104B12" w:rsidRDefault="00104B12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Default="006E1948" w:rsidP="006E19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QUESTION </w:t>
      </w:r>
      <w:r w:rsidR="00B50D4F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11</w:t>
      </w:r>
    </w:p>
    <w:p w:rsid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:rsidR="006E1948" w:rsidRPr="006E1948" w:rsidRDefault="00E302A1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F95252" wp14:editId="61D80A2D">
            <wp:simplePos x="0" y="0"/>
            <wp:positionH relativeFrom="column">
              <wp:posOffset>438150</wp:posOffset>
            </wp:positionH>
            <wp:positionV relativeFrom="paragraph">
              <wp:posOffset>10794</wp:posOffset>
            </wp:positionV>
            <wp:extent cx="4454768" cy="300037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504" cy="3001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Default="00104B12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11</w:t>
      </w:r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>.1</w:t>
      </w:r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The curves of 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+4x-7</m:t>
        </m:r>
      </m:oMath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and   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-2x+2</m:t>
        </m:r>
      </m:oMath>
    </w:p>
    <w:p w:rsid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sketched above</w:t>
      </w:r>
      <w:r w:rsidR="006772BC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</w:p>
    <w:p w:rsid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Determine the area bounded between 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f</m:t>
        </m:r>
      </m:oMath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and 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g</m:t>
        </m:r>
      </m:oMath>
      <w:r w:rsidR="00E302A1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(8)</w:t>
      </w:r>
    </w:p>
    <w:p w:rsidR="006E1948" w:rsidRDefault="00104B12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lastRenderedPageBreak/>
        <w:t>11</w:t>
      </w:r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>.2</w:t>
      </w:r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Determine the volume generated when the area between the 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x-</m:t>
        </m:r>
      </m:oMath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axis, the lines</w:t>
      </w:r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br/>
      </w:r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x=2</m:t>
        </m:r>
      </m:oMath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and 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x=4</m:t>
        </m:r>
      </m:oMath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and the function 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0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+x</m:t>
        </m:r>
      </m:oMath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is rotated about the 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/>
          </w:rPr>
          <m:t>x-</m:t>
        </m:r>
      </m:oMath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axis.</w:t>
      </w:r>
      <w:r w:rsidR="001C48C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(5</w:t>
      </w:r>
      <w:r w:rsidR="006E1948">
        <w:rPr>
          <w:rFonts w:ascii="Times New Roman" w:eastAsia="Times New Roman" w:hAnsi="Times New Roman" w:cs="Times New Roman"/>
          <w:sz w:val="24"/>
          <w:szCs w:val="20"/>
          <w:lang w:val="en-US"/>
        </w:rPr>
        <w:t>)</w:t>
      </w:r>
    </w:p>
    <w:p w:rsidR="006E1948" w:rsidRP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</w:t>
      </w:r>
      <w:r w:rsidR="001C48C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[13</w:t>
      </w:r>
      <w:r w:rsidRPr="006E194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]</w:t>
      </w:r>
    </w:p>
    <w:p w:rsidR="006E1948" w:rsidRDefault="006E1948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2A20C3" w:rsidRDefault="002A20C3" w:rsidP="002A20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QUESTION </w:t>
      </w:r>
      <w:r w:rsidR="00104B12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12</w:t>
      </w: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Default="00E53F2F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the following integrals</w:t>
      </w:r>
      <w:r w:rsidR="006E1948">
        <w:rPr>
          <w:rFonts w:ascii="Times New Roman" w:hAnsi="Times New Roman" w:cs="Times New Roman"/>
          <w:sz w:val="24"/>
          <w:szCs w:val="24"/>
          <w:lang w:val="en-US"/>
        </w:rPr>
        <w:t xml:space="preserve"> leaving your answers with positive exponents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1"/>
        <w:gridCol w:w="7892"/>
        <w:gridCol w:w="633"/>
      </w:tblGrid>
      <w:tr w:rsidR="006772BC" w:rsidRPr="006E1948" w:rsidTr="006E1948">
        <w:tc>
          <w:tcPr>
            <w:tcW w:w="881" w:type="dxa"/>
          </w:tcPr>
          <w:p w:rsidR="006772BC" w:rsidRDefault="006772BC" w:rsidP="00EC2CB9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12.1</w:t>
            </w:r>
          </w:p>
        </w:tc>
        <w:tc>
          <w:tcPr>
            <w:tcW w:w="7892" w:type="dxa"/>
          </w:tcPr>
          <w:p w:rsidR="006772BC" w:rsidRPr="006772BC" w:rsidRDefault="00B33642" w:rsidP="006772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4"/>
                            <w:lang w:val="en-US"/>
                          </w:rPr>
                          <m:t>(3x-2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lang w:val="en-US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 w:cstheme="minorHAnsi"/>
                    <w:sz w:val="24"/>
                  </w:rPr>
                  <m:t xml:space="preserve">  dx</m:t>
                </m:r>
              </m:oMath>
            </m:oMathPara>
          </w:p>
        </w:tc>
        <w:tc>
          <w:tcPr>
            <w:tcW w:w="633" w:type="dxa"/>
          </w:tcPr>
          <w:p w:rsidR="006772BC" w:rsidRPr="006E1948" w:rsidRDefault="006772BC" w:rsidP="00EC2CB9">
            <w:pPr>
              <w:spacing w:before="240"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(5)</w:t>
            </w:r>
          </w:p>
        </w:tc>
      </w:tr>
      <w:tr w:rsidR="006E1948" w:rsidRPr="006E1948" w:rsidTr="006E1948">
        <w:tc>
          <w:tcPr>
            <w:tcW w:w="881" w:type="dxa"/>
          </w:tcPr>
          <w:p w:rsidR="006E1948" w:rsidRPr="006E1948" w:rsidRDefault="00104B12" w:rsidP="00EC2CB9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="Cambria Math" w:hAnsi="Cambria Math" w:cstheme="minorHAnsi"/>
                <w:sz w:val="24"/>
                <w:oMath/>
              </w:rPr>
            </w:pPr>
            <w:r>
              <w:rPr>
                <w:rFonts w:cstheme="minorHAnsi"/>
                <w:sz w:val="24"/>
              </w:rPr>
              <w:t>12</w:t>
            </w:r>
            <w:r w:rsidR="006E1948" w:rsidRPr="006E1948">
              <w:rPr>
                <w:rFonts w:cstheme="minorHAnsi"/>
                <w:sz w:val="24"/>
              </w:rPr>
              <w:t>.2</w:t>
            </w:r>
          </w:p>
        </w:tc>
        <w:tc>
          <w:tcPr>
            <w:tcW w:w="7892" w:type="dxa"/>
          </w:tcPr>
          <w:p w:rsidR="006E1948" w:rsidRPr="006E1948" w:rsidRDefault="00B33642" w:rsidP="00EC2C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sz w:val="24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 xml:space="preserve"> </m:t>
                        </m:r>
                      </m:e>
                    </m:rad>
                  </m:e>
                </m:nary>
                <m:r>
                  <w:rPr>
                    <w:rFonts w:ascii="Cambria Math" w:hAnsi="Cambria Math" w:cstheme="minorHAnsi"/>
                    <w:sz w:val="24"/>
                  </w:rPr>
                  <m:t xml:space="preserve">  dx</m:t>
                </m:r>
              </m:oMath>
            </m:oMathPara>
          </w:p>
        </w:tc>
        <w:tc>
          <w:tcPr>
            <w:tcW w:w="633" w:type="dxa"/>
          </w:tcPr>
          <w:p w:rsidR="006E1948" w:rsidRPr="006E1948" w:rsidRDefault="001C48CE" w:rsidP="00EC2CB9">
            <w:pPr>
              <w:spacing w:before="240"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(6</w:t>
            </w:r>
            <w:r w:rsidR="006E1948" w:rsidRPr="006E1948">
              <w:rPr>
                <w:rFonts w:cstheme="minorHAnsi"/>
                <w:sz w:val="24"/>
              </w:rPr>
              <w:t>)</w:t>
            </w:r>
          </w:p>
        </w:tc>
      </w:tr>
      <w:tr w:rsidR="006E1948" w:rsidRPr="00DE04E6" w:rsidTr="006E1948">
        <w:tc>
          <w:tcPr>
            <w:tcW w:w="881" w:type="dxa"/>
          </w:tcPr>
          <w:p w:rsidR="006E1948" w:rsidRPr="006E1948" w:rsidRDefault="006E1948" w:rsidP="00104B12">
            <w:pPr>
              <w:spacing w:before="120"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104B12">
              <w:rPr>
                <w:rFonts w:cstheme="minorHAnsi"/>
                <w:sz w:val="24"/>
              </w:rPr>
              <w:t>2</w:t>
            </w:r>
            <w:r w:rsidRPr="006E1948">
              <w:rPr>
                <w:rFonts w:cstheme="minorHAnsi"/>
                <w:sz w:val="24"/>
              </w:rPr>
              <w:t>.3</w:t>
            </w:r>
          </w:p>
        </w:tc>
        <w:tc>
          <w:tcPr>
            <w:tcW w:w="7892" w:type="dxa"/>
          </w:tcPr>
          <w:p w:rsidR="006E1948" w:rsidRPr="006E1948" w:rsidRDefault="00B33642" w:rsidP="00EC2CB9">
            <w:pPr>
              <w:spacing w:line="360" w:lineRule="auto"/>
              <w:rPr>
                <w:rFonts w:cstheme="minorHAnsi"/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2x+1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3x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  <w:sz w:val="24"/>
                      </w:rPr>
                      <m:t xml:space="preserve">  dx</m:t>
                    </m:r>
                  </m:e>
                </m:nary>
              </m:oMath>
            </m:oMathPara>
          </w:p>
        </w:tc>
        <w:tc>
          <w:tcPr>
            <w:tcW w:w="633" w:type="dxa"/>
          </w:tcPr>
          <w:p w:rsidR="006E1948" w:rsidRPr="006E1948" w:rsidRDefault="006E1948" w:rsidP="00EC2CB9">
            <w:pPr>
              <w:spacing w:before="120"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(8</w:t>
            </w:r>
            <w:r w:rsidRPr="006E1948">
              <w:rPr>
                <w:rFonts w:cstheme="minorHAnsi"/>
                <w:sz w:val="24"/>
              </w:rPr>
              <w:t>)</w:t>
            </w:r>
          </w:p>
        </w:tc>
      </w:tr>
    </w:tbl>
    <w:p w:rsidR="00B87CC5" w:rsidRPr="006E1948" w:rsidRDefault="00104B12" w:rsidP="00574485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12</w:t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.4</w:t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hAnsi="Times New Roman" w:cs="Times New Roman"/>
          <w:sz w:val="24"/>
          <w:szCs w:val="24"/>
        </w:rPr>
        <w:t xml:space="preserve">  </w:t>
      </w:r>
      <w:r w:rsidR="006E1948" w:rsidRPr="006B2070">
        <w:rPr>
          <w:rFonts w:ascii="Times New Roman" w:hAnsi="Times New Roman" w:cs="Times New Roman"/>
          <w:position w:val="-16"/>
          <w:sz w:val="24"/>
          <w:szCs w:val="24"/>
        </w:rPr>
        <w:object w:dxaOrig="1939" w:dyaOrig="460">
          <v:shape id="_x0000_i1032" type="#_x0000_t75" style="width:96.75pt;height:22.5pt" o:ole="">
            <v:imagedata r:id="rId32" o:title=""/>
          </v:shape>
          <o:OLEObject Type="Embed" ProgID="Equation.DSMT4" ShapeID="_x0000_i1032" DrawAspect="Content" ObjectID="_1500313550" r:id="rId33"/>
        </w:object>
      </w:r>
      <w:r w:rsidR="006E1948">
        <w:rPr>
          <w:rFonts w:ascii="Times New Roman" w:hAnsi="Times New Roman" w:cs="Times New Roman"/>
          <w:sz w:val="24"/>
          <w:szCs w:val="24"/>
        </w:rPr>
        <w:tab/>
      </w:r>
      <w:r w:rsidR="006E1948">
        <w:rPr>
          <w:rFonts w:ascii="Times New Roman" w:hAnsi="Times New Roman" w:cs="Times New Roman"/>
          <w:sz w:val="24"/>
          <w:szCs w:val="24"/>
        </w:rPr>
        <w:tab/>
      </w:r>
      <w:r w:rsidR="006E1948">
        <w:rPr>
          <w:rFonts w:ascii="Times New Roman" w:hAnsi="Times New Roman" w:cs="Times New Roman"/>
          <w:sz w:val="24"/>
          <w:szCs w:val="24"/>
        </w:rPr>
        <w:tab/>
      </w:r>
      <w:r w:rsidR="006E1948">
        <w:rPr>
          <w:rFonts w:ascii="Times New Roman" w:hAnsi="Times New Roman" w:cs="Times New Roman"/>
          <w:sz w:val="24"/>
          <w:szCs w:val="24"/>
        </w:rPr>
        <w:tab/>
      </w:r>
      <w:r w:rsidR="006E1948">
        <w:rPr>
          <w:rFonts w:ascii="Times New Roman" w:hAnsi="Times New Roman" w:cs="Times New Roman"/>
          <w:sz w:val="24"/>
          <w:szCs w:val="24"/>
        </w:rPr>
        <w:tab/>
      </w:r>
      <w:r w:rsidR="006E1948">
        <w:rPr>
          <w:rFonts w:ascii="Times New Roman" w:hAnsi="Times New Roman" w:cs="Times New Roman"/>
          <w:sz w:val="24"/>
          <w:szCs w:val="24"/>
        </w:rPr>
        <w:tab/>
      </w:r>
      <w:r w:rsidR="006E1948">
        <w:rPr>
          <w:rFonts w:ascii="Times New Roman" w:hAnsi="Times New Roman" w:cs="Times New Roman"/>
          <w:sz w:val="24"/>
          <w:szCs w:val="24"/>
        </w:rPr>
        <w:tab/>
      </w:r>
      <w:r w:rsidR="006E1948">
        <w:rPr>
          <w:rFonts w:ascii="Times New Roman" w:hAnsi="Times New Roman" w:cs="Times New Roman"/>
          <w:sz w:val="24"/>
          <w:szCs w:val="24"/>
        </w:rPr>
        <w:tab/>
      </w:r>
      <w:r w:rsidR="006E1948">
        <w:rPr>
          <w:rFonts w:ascii="Times New Roman" w:hAnsi="Times New Roman" w:cs="Times New Roman"/>
          <w:sz w:val="24"/>
          <w:szCs w:val="24"/>
        </w:rPr>
        <w:tab/>
        <w:t xml:space="preserve">  (7)</w:t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6E194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="001C48CE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 [26</w:t>
      </w:r>
      <w:r w:rsidR="006E1948" w:rsidRPr="006E194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]</w:t>
      </w:r>
    </w:p>
    <w:p w:rsidR="00574485" w:rsidRDefault="0057448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Default="00043BE0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96A4EE9" wp14:editId="7E62293E">
            <wp:simplePos x="0" y="0"/>
            <wp:positionH relativeFrom="column">
              <wp:posOffset>2886075</wp:posOffset>
            </wp:positionH>
            <wp:positionV relativeFrom="paragraph">
              <wp:posOffset>43815</wp:posOffset>
            </wp:positionV>
            <wp:extent cx="2200275" cy="203835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6069" t="8359" r="10694"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782" w:rsidRDefault="00543782" w:rsidP="0054378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QUESTION </w:t>
      </w:r>
      <w:r w:rsidR="004F74B4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13</w:t>
      </w:r>
    </w:p>
    <w:p w:rsidR="00B87CC5" w:rsidRDefault="00B87CC5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B87CC5" w:rsidRDefault="00043BE0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In the adjacent diagram:</w:t>
      </w:r>
    </w:p>
    <w:p w:rsidR="00043BE0" w:rsidRPr="00043BE0" w:rsidRDefault="00043BE0" w:rsidP="00043BE0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Particle </w:t>
      </w:r>
      <w:r w:rsidRPr="00043BE0">
        <w:rPr>
          <w:rFonts w:cstheme="minorHAnsi"/>
          <w:sz w:val="24"/>
        </w:rPr>
        <w:t xml:space="preserve">P moves in a circular trajectory, </w:t>
      </w:r>
      <w:r>
        <w:rPr>
          <w:rFonts w:cstheme="minorHAnsi"/>
          <w:sz w:val="24"/>
        </w:rPr>
        <w:br/>
      </w:r>
      <w:r w:rsidRPr="00043BE0">
        <w:rPr>
          <w:rFonts w:cstheme="minorHAnsi"/>
          <w:sz w:val="24"/>
        </w:rPr>
        <w:t>anti-clockwise, with a radius of 2 units</w:t>
      </w:r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br/>
        <w:t xml:space="preserve">Particle P started moving </w:t>
      </w:r>
      <w:r w:rsidRPr="00043BE0">
        <w:rPr>
          <w:rFonts w:cstheme="minorHAnsi"/>
          <w:sz w:val="24"/>
        </w:rPr>
        <w:t>at A.</w:t>
      </w:r>
    </w:p>
    <w:p w:rsidR="00043BE0" w:rsidRDefault="00043BE0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043BE0" w:rsidRPr="00043BE0" w:rsidRDefault="00043BE0" w:rsidP="0005776C">
      <w:pPr>
        <w:spacing w:after="0" w:line="360" w:lineRule="auto"/>
        <w:rPr>
          <w:rFonts w:eastAsia="Times New Roman" w:cstheme="minorHAnsi"/>
          <w:sz w:val="28"/>
          <w:szCs w:val="24"/>
          <w:lang w:val="en-GB" w:eastAsia="en-US"/>
        </w:rPr>
      </w:pPr>
      <w:r w:rsidRPr="00043BE0">
        <w:rPr>
          <w:rFonts w:eastAsia="Times New Roman" w:cstheme="minorHAnsi"/>
          <w:sz w:val="24"/>
          <w:szCs w:val="24"/>
          <w:lang w:val="en-GB" w:eastAsia="en-US"/>
        </w:rPr>
        <w:t>13.1</w:t>
      </w:r>
      <w:r w:rsidRPr="00043BE0">
        <w:rPr>
          <w:rFonts w:eastAsia="Times New Roman" w:cstheme="minorHAnsi"/>
          <w:sz w:val="28"/>
          <w:szCs w:val="24"/>
          <w:lang w:val="en-GB" w:eastAsia="en-US"/>
        </w:rPr>
        <w:tab/>
      </w:r>
      <w:r w:rsidRPr="00043BE0">
        <w:rPr>
          <w:rFonts w:cstheme="minorHAnsi"/>
          <w:sz w:val="24"/>
        </w:rPr>
        <w:t xml:space="preserve">Give the distance travelled by the particle when it reaches P in terms </w:t>
      </w:r>
      <w:proofErr w:type="gramStart"/>
      <w:r w:rsidRPr="00043BE0">
        <w:rPr>
          <w:rFonts w:cstheme="minorHAnsi"/>
          <w:sz w:val="24"/>
        </w:rPr>
        <w:t xml:space="preserve">of </w:t>
      </w:r>
      <w:proofErr w:type="gramEnd"/>
      <m:oMath>
        <m:r>
          <w:rPr>
            <w:rFonts w:ascii="Cambria Math" w:hAnsi="Cambria Math" w:cstheme="minorHAnsi"/>
            <w:sz w:val="24"/>
          </w:rPr>
          <m:t>θ</m:t>
        </m:r>
      </m:oMath>
      <w:r>
        <w:rPr>
          <w:rFonts w:cstheme="minorHAnsi"/>
          <w:sz w:val="24"/>
        </w:rPr>
        <w:t>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(2)</w:t>
      </w:r>
    </w:p>
    <w:p w:rsidR="00043BE0" w:rsidRDefault="00043BE0" w:rsidP="00057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043BE0" w:rsidRPr="00043BE0" w:rsidRDefault="00043BE0" w:rsidP="0005776C">
      <w:pPr>
        <w:spacing w:after="0" w:line="360" w:lineRule="auto"/>
        <w:rPr>
          <w:rFonts w:eastAsia="Times New Roman" w:cstheme="minorHAnsi"/>
          <w:sz w:val="28"/>
          <w:szCs w:val="24"/>
          <w:lang w:val="en-GB" w:eastAsia="en-US"/>
        </w:rPr>
      </w:pPr>
      <w:r w:rsidRPr="00043BE0">
        <w:rPr>
          <w:rFonts w:eastAsia="Times New Roman" w:cstheme="minorHAnsi"/>
          <w:szCs w:val="24"/>
          <w:lang w:val="en-GB" w:eastAsia="en-US"/>
        </w:rPr>
        <w:t>13</w:t>
      </w:r>
      <w:r w:rsidRPr="00043BE0">
        <w:rPr>
          <w:rFonts w:eastAsia="Times New Roman" w:cstheme="minorHAnsi"/>
          <w:sz w:val="24"/>
          <w:szCs w:val="24"/>
          <w:lang w:val="en-GB" w:eastAsia="en-US"/>
        </w:rPr>
        <w:t>.2</w:t>
      </w:r>
      <w:r w:rsidRPr="00043BE0">
        <w:rPr>
          <w:rFonts w:eastAsia="Times New Roman" w:cstheme="minorHAnsi"/>
          <w:sz w:val="28"/>
          <w:szCs w:val="24"/>
          <w:lang w:val="en-GB" w:eastAsia="en-US"/>
        </w:rPr>
        <w:tab/>
      </w:r>
      <w:r w:rsidRPr="00043BE0">
        <w:rPr>
          <w:rFonts w:cstheme="minorHAnsi"/>
          <w:sz w:val="24"/>
        </w:rPr>
        <w:t xml:space="preserve">The speed of the particle as a function of the angle  </w:t>
      </w:r>
      <m:oMath>
        <m:r>
          <w:rPr>
            <w:rFonts w:ascii="Cambria Math" w:hAnsi="Cambria Math" w:cstheme="minorHAnsi"/>
            <w:sz w:val="24"/>
          </w:rPr>
          <m:t>θ</m:t>
        </m:r>
      </m:oMath>
      <w:r w:rsidRPr="00043BE0">
        <w:rPr>
          <w:rFonts w:cstheme="minorHAnsi"/>
          <w:sz w:val="24"/>
        </w:rPr>
        <w:t xml:space="preserve">  can be </w:t>
      </w:r>
      <w:r>
        <w:rPr>
          <w:rFonts w:cstheme="minorHAnsi"/>
          <w:sz w:val="24"/>
        </w:rPr>
        <w:br/>
        <w:t xml:space="preserve"> </w:t>
      </w:r>
      <w:r>
        <w:rPr>
          <w:rFonts w:cstheme="minorHAnsi"/>
          <w:sz w:val="24"/>
        </w:rPr>
        <w:tab/>
      </w:r>
      <w:r w:rsidRPr="00043BE0">
        <w:rPr>
          <w:rFonts w:cstheme="minorHAnsi"/>
          <w:sz w:val="24"/>
        </w:rPr>
        <w:t xml:space="preserve">obtained by  </w:t>
      </w:r>
      <m:oMath>
        <m:r>
          <w:rPr>
            <w:rFonts w:ascii="Cambria Math" w:hAnsi="Cambria Math" w:cstheme="minorHAnsi"/>
            <w:sz w:val="32"/>
            <w:szCs w:val="28"/>
          </w:rPr>
          <m:t>v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28"/>
              </w:rPr>
              <m:t>θ</m:t>
            </m:r>
          </m:e>
        </m:d>
        <m:r>
          <w:rPr>
            <w:rFonts w:ascii="Cambria Math" w:hAnsi="Cambria Math" w:cstheme="minorHAnsi"/>
            <w:sz w:val="32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8"/>
              </w:rPr>
              <m:t>θ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28"/>
                  </w:rPr>
                  <m:t>θ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28"/>
              </w:rPr>
              <m:t>+1</m:t>
            </m:r>
          </m:den>
        </m:f>
      </m:oMath>
    </w:p>
    <w:p w:rsidR="00043BE0" w:rsidRPr="00A14E8F" w:rsidRDefault="00A14E8F" w:rsidP="00A14E8F">
      <w:pPr>
        <w:pStyle w:val="ListParagraph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en-GB" w:eastAsia="en-US"/>
        </w:rPr>
      </w:pPr>
      <w:r>
        <w:rPr>
          <w:lang w:val="en-GB" w:eastAsia="en-US"/>
        </w:rPr>
        <w:t xml:space="preserve"> </w:t>
      </w:r>
      <w:r>
        <w:rPr>
          <w:lang w:val="en-GB" w:eastAsia="en-US"/>
        </w:rPr>
        <w:tab/>
      </w:r>
      <w:r w:rsidRPr="00A14E8F">
        <w:rPr>
          <w:rFonts w:asciiTheme="minorHAnsi" w:hAnsiTheme="minorHAnsi" w:cstheme="minorHAnsi"/>
        </w:rPr>
        <w:t xml:space="preserve">Calculate the value of  </w:t>
      </w:r>
      <m:oMath>
        <m:r>
          <w:rPr>
            <w:rFonts w:ascii="Cambria Math" w:hAnsi="Cambria Math" w:cstheme="minorHAnsi"/>
          </w:rPr>
          <m:t>θ</m:t>
        </m:r>
      </m:oMath>
      <w:r w:rsidRPr="00A14E8F">
        <w:rPr>
          <w:rFonts w:asciiTheme="minorHAnsi" w:hAnsiTheme="minorHAnsi" w:cstheme="minorHAnsi"/>
        </w:rPr>
        <w:t xml:space="preserve">  for which the speed will be a maximum.</w:t>
      </w:r>
      <w:r w:rsidR="0067536F">
        <w:rPr>
          <w:rFonts w:asciiTheme="minorHAnsi" w:hAnsiTheme="minorHAnsi" w:cstheme="minorHAnsi"/>
        </w:rPr>
        <w:tab/>
      </w:r>
      <w:r w:rsidR="0067536F">
        <w:rPr>
          <w:rFonts w:asciiTheme="minorHAnsi" w:hAnsiTheme="minorHAnsi" w:cstheme="minorHAnsi"/>
        </w:rPr>
        <w:tab/>
        <w:t>(9</w:t>
      </w:r>
      <w:r>
        <w:rPr>
          <w:rFonts w:asciiTheme="minorHAnsi" w:hAnsiTheme="minorHAnsi" w:cstheme="minorHAnsi"/>
        </w:rPr>
        <w:t>)</w:t>
      </w:r>
    </w:p>
    <w:p w:rsidR="00B87CC5" w:rsidRPr="00A14E8F" w:rsidRDefault="00A14E8F" w:rsidP="00A14E8F">
      <w:pPr>
        <w:pStyle w:val="ListParagraph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lang w:val="en-GB" w:eastAsia="en-US"/>
        </w:rPr>
      </w:pPr>
      <w:r>
        <w:rPr>
          <w:lang w:val="en-GB" w:eastAsia="en-US"/>
        </w:rPr>
        <w:t xml:space="preserve"> </w:t>
      </w:r>
      <w:r>
        <w:rPr>
          <w:lang w:val="en-GB" w:eastAsia="en-US"/>
        </w:rPr>
        <w:tab/>
      </w:r>
      <w:r w:rsidRPr="00A14E8F">
        <w:rPr>
          <w:rFonts w:asciiTheme="minorHAnsi" w:hAnsiTheme="minorHAnsi" w:cstheme="minorHAnsi"/>
        </w:rPr>
        <w:t>Calculate how far the particle has travelled when it reaches its</w:t>
      </w:r>
      <w:r w:rsidR="006E121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 w:rsidRPr="00A14E8F">
        <w:rPr>
          <w:rFonts w:asciiTheme="minorHAnsi" w:hAnsiTheme="minorHAnsi" w:cstheme="minorHAnsi"/>
        </w:rPr>
        <w:t>maximum speed.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(2)</w:t>
      </w:r>
    </w:p>
    <w:p w:rsidR="00B87CC5" w:rsidRDefault="0067536F" w:rsidP="00A14E8F">
      <w:pPr>
        <w:spacing w:after="0" w:line="360" w:lineRule="auto"/>
        <w:ind w:left="8640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[13</w:t>
      </w:r>
      <w:r w:rsidR="00A14E8F" w:rsidRPr="00A14E8F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]</w:t>
      </w:r>
    </w:p>
    <w:p w:rsidR="00A14E8F" w:rsidRPr="00A14E8F" w:rsidRDefault="00C1257A" w:rsidP="00772DF5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Total </w:t>
      </w:r>
      <w:r w:rsidR="00772DF5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for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Module 1: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ab/>
        <w:t>230</w:t>
      </w:r>
      <w:r w:rsidR="00A14E8F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Marks</w:t>
      </w:r>
    </w:p>
    <w:sectPr w:rsidR="00A14E8F" w:rsidRPr="00A14E8F" w:rsidSect="004221EF">
      <w:headerReference w:type="default" r:id="rId35"/>
      <w:footerReference w:type="default" r:id="rId36"/>
      <w:pgSz w:w="11906" w:h="16838"/>
      <w:pgMar w:top="907" w:right="1276" w:bottom="90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4E" w:rsidRDefault="00D7384E" w:rsidP="00F316A1">
      <w:pPr>
        <w:spacing w:after="0" w:line="240" w:lineRule="auto"/>
      </w:pPr>
      <w:r>
        <w:separator/>
      </w:r>
    </w:p>
  </w:endnote>
  <w:endnote w:type="continuationSeparator" w:id="0">
    <w:p w:rsidR="00D7384E" w:rsidRDefault="00D7384E" w:rsidP="00F3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08" w:rsidRDefault="00974008">
    <w:pPr>
      <w:pStyle w:val="Footer"/>
    </w:pPr>
    <w:r>
      <w:ptab w:relativeTo="margin" w:alignment="center" w:leader="none"/>
    </w:r>
    <w:r>
      <w:ptab w:relativeTo="margin" w:alignment="right" w:leader="none"/>
    </w:r>
    <w:r>
      <w:t>PTO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4E" w:rsidRDefault="00D7384E" w:rsidP="00F316A1">
      <w:pPr>
        <w:spacing w:after="0" w:line="240" w:lineRule="auto"/>
      </w:pPr>
      <w:r>
        <w:separator/>
      </w:r>
    </w:p>
  </w:footnote>
  <w:footnote w:type="continuationSeparator" w:id="0">
    <w:p w:rsidR="00D7384E" w:rsidRDefault="00D7384E" w:rsidP="00F3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EB" w:rsidRDefault="00974008" w:rsidP="007A03EB">
    <w:pPr>
      <w:pStyle w:val="Header"/>
      <w:jc w:val="right"/>
    </w:pPr>
    <w:r>
      <w:rPr>
        <w:rFonts w:ascii="Times New Roman" w:hAnsi="Times New Roman" w:cs="Times New Roman"/>
      </w:rPr>
      <w:t xml:space="preserve">SEPTEMBER </w:t>
    </w:r>
    <w:r w:rsidR="007A03EB">
      <w:rPr>
        <w:rFonts w:ascii="Times New Roman" w:hAnsi="Times New Roman" w:cs="Times New Roman"/>
      </w:rPr>
      <w:t>2015</w:t>
    </w:r>
    <w:r w:rsidR="007A03EB">
      <w:tab/>
    </w:r>
    <w:r w:rsidR="007A03EB">
      <w:rPr>
        <w:rFonts w:ascii="Times New Roman" w:hAnsi="Times New Roman" w:cs="Times New Roman"/>
      </w:rPr>
      <w:t>MATRIC</w:t>
    </w:r>
    <w:r w:rsidR="00C76E1A">
      <w:rPr>
        <w:rFonts w:ascii="Times New Roman" w:hAnsi="Times New Roman" w:cs="Times New Roman"/>
      </w:rPr>
      <w:t xml:space="preserve"> AP MATHS CALCULUS &amp; ALGEBRA</w:t>
    </w:r>
    <w:r w:rsidR="007A03EB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1168209085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="007A03EB" w:rsidRPr="00CB300C">
          <w:rPr>
            <w:rFonts w:ascii="Times New Roman" w:hAnsi="Times New Roman" w:cs="Times New Roman"/>
          </w:rPr>
          <w:t xml:space="preserve">Page </w:t>
        </w:r>
        <w:r w:rsidR="007A03EB"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7A03EB" w:rsidRPr="00CB300C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7A03EB"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B33642">
          <w:rPr>
            <w:rFonts w:ascii="Times New Roman" w:hAnsi="Times New Roman" w:cs="Times New Roman"/>
            <w:b/>
            <w:bCs/>
            <w:noProof/>
          </w:rPr>
          <w:t>4</w:t>
        </w:r>
        <w:r w:rsidR="007A03EB"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="007A03EB" w:rsidRPr="00CB300C">
          <w:rPr>
            <w:rFonts w:ascii="Times New Roman" w:hAnsi="Times New Roman" w:cs="Times New Roman"/>
          </w:rPr>
          <w:t xml:space="preserve"> of </w:t>
        </w:r>
        <w:r w:rsidR="007A03EB"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7A03EB" w:rsidRPr="00CB300C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7A03EB"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B33642">
          <w:rPr>
            <w:rFonts w:ascii="Times New Roman" w:hAnsi="Times New Roman" w:cs="Times New Roman"/>
            <w:b/>
            <w:bCs/>
            <w:noProof/>
          </w:rPr>
          <w:t>7</w:t>
        </w:r>
        <w:r w:rsidR="007A03EB"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sdtContent>
    </w:sdt>
  </w:p>
  <w:p w:rsidR="007A03EB" w:rsidRDefault="007A03EB" w:rsidP="007A03EB">
    <w:pPr>
      <w:pStyle w:val="Header"/>
    </w:pPr>
  </w:p>
  <w:p w:rsidR="00A32691" w:rsidRDefault="00A32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627"/>
    <w:multiLevelType w:val="hybridMultilevel"/>
    <w:tmpl w:val="4948ACEE"/>
    <w:lvl w:ilvl="0" w:tplc="D0200F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E6D69"/>
    <w:multiLevelType w:val="hybridMultilevel"/>
    <w:tmpl w:val="A8042618"/>
    <w:lvl w:ilvl="0" w:tplc="22E06B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208E2E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5541"/>
    <w:multiLevelType w:val="hybridMultilevel"/>
    <w:tmpl w:val="7A9E9ED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4E1B"/>
    <w:multiLevelType w:val="hybridMultilevel"/>
    <w:tmpl w:val="295E4E3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24287"/>
    <w:multiLevelType w:val="hybridMultilevel"/>
    <w:tmpl w:val="25DE2214"/>
    <w:lvl w:ilvl="0" w:tplc="896201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71B33"/>
    <w:multiLevelType w:val="hybridMultilevel"/>
    <w:tmpl w:val="097A0256"/>
    <w:lvl w:ilvl="0" w:tplc="B81C7B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32CEB"/>
    <w:multiLevelType w:val="hybridMultilevel"/>
    <w:tmpl w:val="E87ECD54"/>
    <w:lvl w:ilvl="0" w:tplc="2AE4F55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1501"/>
    <w:multiLevelType w:val="hybridMultilevel"/>
    <w:tmpl w:val="DC2C02A0"/>
    <w:lvl w:ilvl="0" w:tplc="FBEAF7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050C43"/>
    <w:multiLevelType w:val="hybridMultilevel"/>
    <w:tmpl w:val="19C022F6"/>
    <w:lvl w:ilvl="0" w:tplc="2DB4C3B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851D9"/>
    <w:multiLevelType w:val="hybridMultilevel"/>
    <w:tmpl w:val="A7667AAE"/>
    <w:lvl w:ilvl="0" w:tplc="13249D0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240" w:hanging="360"/>
      </w:pPr>
    </w:lvl>
    <w:lvl w:ilvl="2" w:tplc="1C09001B" w:tentative="1">
      <w:start w:val="1"/>
      <w:numFmt w:val="lowerRoman"/>
      <w:lvlText w:val="%3."/>
      <w:lvlJc w:val="right"/>
      <w:pPr>
        <w:ind w:left="3960" w:hanging="180"/>
      </w:pPr>
    </w:lvl>
    <w:lvl w:ilvl="3" w:tplc="1C09000F" w:tentative="1">
      <w:start w:val="1"/>
      <w:numFmt w:val="decimal"/>
      <w:lvlText w:val="%4."/>
      <w:lvlJc w:val="left"/>
      <w:pPr>
        <w:ind w:left="4680" w:hanging="360"/>
      </w:pPr>
    </w:lvl>
    <w:lvl w:ilvl="4" w:tplc="1C090019" w:tentative="1">
      <w:start w:val="1"/>
      <w:numFmt w:val="lowerLetter"/>
      <w:lvlText w:val="%5."/>
      <w:lvlJc w:val="left"/>
      <w:pPr>
        <w:ind w:left="5400" w:hanging="360"/>
      </w:pPr>
    </w:lvl>
    <w:lvl w:ilvl="5" w:tplc="1C09001B" w:tentative="1">
      <w:start w:val="1"/>
      <w:numFmt w:val="lowerRoman"/>
      <w:lvlText w:val="%6."/>
      <w:lvlJc w:val="right"/>
      <w:pPr>
        <w:ind w:left="6120" w:hanging="180"/>
      </w:pPr>
    </w:lvl>
    <w:lvl w:ilvl="6" w:tplc="1C09000F" w:tentative="1">
      <w:start w:val="1"/>
      <w:numFmt w:val="decimal"/>
      <w:lvlText w:val="%7."/>
      <w:lvlJc w:val="left"/>
      <w:pPr>
        <w:ind w:left="6840" w:hanging="360"/>
      </w:pPr>
    </w:lvl>
    <w:lvl w:ilvl="7" w:tplc="1C090019" w:tentative="1">
      <w:start w:val="1"/>
      <w:numFmt w:val="lowerLetter"/>
      <w:lvlText w:val="%8."/>
      <w:lvlJc w:val="left"/>
      <w:pPr>
        <w:ind w:left="7560" w:hanging="360"/>
      </w:pPr>
    </w:lvl>
    <w:lvl w:ilvl="8" w:tplc="1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48F6432"/>
    <w:multiLevelType w:val="hybridMultilevel"/>
    <w:tmpl w:val="6CCC6C28"/>
    <w:lvl w:ilvl="0" w:tplc="1C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>
    <w:nsid w:val="54CE39AF"/>
    <w:multiLevelType w:val="hybridMultilevel"/>
    <w:tmpl w:val="E2C4211A"/>
    <w:lvl w:ilvl="0" w:tplc="BA167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6A0"/>
    <w:multiLevelType w:val="hybridMultilevel"/>
    <w:tmpl w:val="A874F4E4"/>
    <w:lvl w:ilvl="0" w:tplc="19AAF2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44A8"/>
    <w:multiLevelType w:val="hybridMultilevel"/>
    <w:tmpl w:val="D402FF00"/>
    <w:lvl w:ilvl="0" w:tplc="F80C661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3038E1"/>
    <w:multiLevelType w:val="hybridMultilevel"/>
    <w:tmpl w:val="6B3C7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CC2EFA"/>
    <w:multiLevelType w:val="hybridMultilevel"/>
    <w:tmpl w:val="F4CCFF82"/>
    <w:lvl w:ilvl="0" w:tplc="EAF425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3D4050"/>
    <w:multiLevelType w:val="hybridMultilevel"/>
    <w:tmpl w:val="40567BF0"/>
    <w:lvl w:ilvl="0" w:tplc="787224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590C"/>
    <w:multiLevelType w:val="hybridMultilevel"/>
    <w:tmpl w:val="E33C1A06"/>
    <w:lvl w:ilvl="0" w:tplc="A5FC2C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95627D"/>
    <w:multiLevelType w:val="multilevel"/>
    <w:tmpl w:val="D322448E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C74653F"/>
    <w:multiLevelType w:val="hybridMultilevel"/>
    <w:tmpl w:val="9F38C020"/>
    <w:lvl w:ilvl="0" w:tplc="E98A12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22012E"/>
    <w:multiLevelType w:val="hybridMultilevel"/>
    <w:tmpl w:val="B2DA0410"/>
    <w:lvl w:ilvl="0" w:tplc="F2E03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91221F"/>
    <w:multiLevelType w:val="hybridMultilevel"/>
    <w:tmpl w:val="4A2830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05A17"/>
    <w:multiLevelType w:val="hybridMultilevel"/>
    <w:tmpl w:val="44283CC2"/>
    <w:lvl w:ilvl="0" w:tplc="7B8E95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E200C"/>
    <w:multiLevelType w:val="hybridMultilevel"/>
    <w:tmpl w:val="9054655C"/>
    <w:lvl w:ilvl="0" w:tplc="7D406EF8">
      <w:start w:val="1"/>
      <w:numFmt w:val="lowerRoman"/>
      <w:lvlText w:val="(%1)"/>
      <w:lvlJc w:val="left"/>
      <w:pPr>
        <w:ind w:left="1440" w:hanging="720"/>
      </w:pPr>
      <w:rPr>
        <w:rFonts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2675F7"/>
    <w:multiLevelType w:val="hybridMultilevel"/>
    <w:tmpl w:val="390E5CC4"/>
    <w:lvl w:ilvl="0" w:tplc="B4689C9A">
      <w:start w:val="1"/>
      <w:numFmt w:val="lowerLetter"/>
      <w:lvlText w:val="(%1)"/>
      <w:lvlJc w:val="left"/>
      <w:pPr>
        <w:ind w:left="1080" w:hanging="720"/>
      </w:pPr>
      <w:rPr>
        <w:rFonts w:asciiTheme="minorHAnsi" w:hAnsi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61FD1"/>
    <w:multiLevelType w:val="hybridMultilevel"/>
    <w:tmpl w:val="02586022"/>
    <w:lvl w:ilvl="0" w:tplc="D0FE4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6189D"/>
    <w:multiLevelType w:val="hybridMultilevel"/>
    <w:tmpl w:val="64B26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1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24"/>
  </w:num>
  <w:num w:numId="9">
    <w:abstractNumId w:val="9"/>
  </w:num>
  <w:num w:numId="10">
    <w:abstractNumId w:val="16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22"/>
  </w:num>
  <w:num w:numId="18">
    <w:abstractNumId w:val="17"/>
  </w:num>
  <w:num w:numId="19">
    <w:abstractNumId w:val="23"/>
  </w:num>
  <w:num w:numId="20">
    <w:abstractNumId w:val="5"/>
  </w:num>
  <w:num w:numId="21">
    <w:abstractNumId w:val="15"/>
  </w:num>
  <w:num w:numId="22">
    <w:abstractNumId w:val="19"/>
  </w:num>
  <w:num w:numId="23">
    <w:abstractNumId w:val="25"/>
  </w:num>
  <w:num w:numId="24">
    <w:abstractNumId w:val="2"/>
  </w:num>
  <w:num w:numId="25">
    <w:abstractNumId w:val="4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6A"/>
    <w:rsid w:val="00040D66"/>
    <w:rsid w:val="00042978"/>
    <w:rsid w:val="000431E5"/>
    <w:rsid w:val="00043BE0"/>
    <w:rsid w:val="00050634"/>
    <w:rsid w:val="0005495A"/>
    <w:rsid w:val="00055A45"/>
    <w:rsid w:val="00056EDE"/>
    <w:rsid w:val="0005776C"/>
    <w:rsid w:val="000734C2"/>
    <w:rsid w:val="000811EE"/>
    <w:rsid w:val="000A1112"/>
    <w:rsid w:val="000A26F3"/>
    <w:rsid w:val="000A28DD"/>
    <w:rsid w:val="000B27F0"/>
    <w:rsid w:val="000F7D62"/>
    <w:rsid w:val="001009CB"/>
    <w:rsid w:val="00104B12"/>
    <w:rsid w:val="001107E5"/>
    <w:rsid w:val="00134765"/>
    <w:rsid w:val="001424BC"/>
    <w:rsid w:val="001631D0"/>
    <w:rsid w:val="00180778"/>
    <w:rsid w:val="00183A9D"/>
    <w:rsid w:val="00191D78"/>
    <w:rsid w:val="001C48CE"/>
    <w:rsid w:val="001C7AAE"/>
    <w:rsid w:val="001C7E05"/>
    <w:rsid w:val="001E3BCC"/>
    <w:rsid w:val="001E50FD"/>
    <w:rsid w:val="002156AA"/>
    <w:rsid w:val="002157EE"/>
    <w:rsid w:val="00226923"/>
    <w:rsid w:val="00244C5A"/>
    <w:rsid w:val="00252BFC"/>
    <w:rsid w:val="00254B0B"/>
    <w:rsid w:val="00266D98"/>
    <w:rsid w:val="002A20C3"/>
    <w:rsid w:val="002B2914"/>
    <w:rsid w:val="002C4308"/>
    <w:rsid w:val="002D0F96"/>
    <w:rsid w:val="002D75A4"/>
    <w:rsid w:val="002E1243"/>
    <w:rsid w:val="002F29E5"/>
    <w:rsid w:val="00304D56"/>
    <w:rsid w:val="00307A0C"/>
    <w:rsid w:val="00326364"/>
    <w:rsid w:val="0033343B"/>
    <w:rsid w:val="003338F1"/>
    <w:rsid w:val="00357E0D"/>
    <w:rsid w:val="00363EF2"/>
    <w:rsid w:val="00384137"/>
    <w:rsid w:val="003A178B"/>
    <w:rsid w:val="003C3883"/>
    <w:rsid w:val="003E3C8E"/>
    <w:rsid w:val="003E7F41"/>
    <w:rsid w:val="004221EF"/>
    <w:rsid w:val="004371C5"/>
    <w:rsid w:val="0044797E"/>
    <w:rsid w:val="00453C7C"/>
    <w:rsid w:val="0046222B"/>
    <w:rsid w:val="00481207"/>
    <w:rsid w:val="004A0009"/>
    <w:rsid w:val="004A356A"/>
    <w:rsid w:val="004A36CC"/>
    <w:rsid w:val="004B242D"/>
    <w:rsid w:val="004C6511"/>
    <w:rsid w:val="004E3991"/>
    <w:rsid w:val="004E7C18"/>
    <w:rsid w:val="004F40AC"/>
    <w:rsid w:val="004F74B4"/>
    <w:rsid w:val="00511E44"/>
    <w:rsid w:val="00520711"/>
    <w:rsid w:val="005341BE"/>
    <w:rsid w:val="00537486"/>
    <w:rsid w:val="00543782"/>
    <w:rsid w:val="00557E4B"/>
    <w:rsid w:val="00574485"/>
    <w:rsid w:val="00576312"/>
    <w:rsid w:val="00583ED1"/>
    <w:rsid w:val="00585C24"/>
    <w:rsid w:val="00593F91"/>
    <w:rsid w:val="00595A78"/>
    <w:rsid w:val="005A6DE6"/>
    <w:rsid w:val="005D1A9D"/>
    <w:rsid w:val="005D4210"/>
    <w:rsid w:val="005D4F9F"/>
    <w:rsid w:val="005E228E"/>
    <w:rsid w:val="005E49B6"/>
    <w:rsid w:val="005F4E05"/>
    <w:rsid w:val="006104D2"/>
    <w:rsid w:val="00611053"/>
    <w:rsid w:val="00623EFA"/>
    <w:rsid w:val="00625841"/>
    <w:rsid w:val="00626D40"/>
    <w:rsid w:val="006415C2"/>
    <w:rsid w:val="00646F5B"/>
    <w:rsid w:val="00661F18"/>
    <w:rsid w:val="00662C5C"/>
    <w:rsid w:val="006642F5"/>
    <w:rsid w:val="00670B17"/>
    <w:rsid w:val="0067536F"/>
    <w:rsid w:val="00676677"/>
    <w:rsid w:val="006772BC"/>
    <w:rsid w:val="00694DD3"/>
    <w:rsid w:val="006A3FA4"/>
    <w:rsid w:val="006A5F81"/>
    <w:rsid w:val="006B27E1"/>
    <w:rsid w:val="006B66B2"/>
    <w:rsid w:val="006C5C46"/>
    <w:rsid w:val="006D5937"/>
    <w:rsid w:val="006E121E"/>
    <w:rsid w:val="006E1948"/>
    <w:rsid w:val="006E1B9E"/>
    <w:rsid w:val="006F211B"/>
    <w:rsid w:val="007117F9"/>
    <w:rsid w:val="00713693"/>
    <w:rsid w:val="00736764"/>
    <w:rsid w:val="0073721A"/>
    <w:rsid w:val="007516ED"/>
    <w:rsid w:val="007523A4"/>
    <w:rsid w:val="007540EF"/>
    <w:rsid w:val="0075544C"/>
    <w:rsid w:val="00755F24"/>
    <w:rsid w:val="0076580C"/>
    <w:rsid w:val="00771D4F"/>
    <w:rsid w:val="00772DF5"/>
    <w:rsid w:val="00782DA1"/>
    <w:rsid w:val="00793A2A"/>
    <w:rsid w:val="00796D0C"/>
    <w:rsid w:val="007A03EB"/>
    <w:rsid w:val="007A1E16"/>
    <w:rsid w:val="007A2363"/>
    <w:rsid w:val="007A3661"/>
    <w:rsid w:val="007C02BD"/>
    <w:rsid w:val="007C5B95"/>
    <w:rsid w:val="007D3D64"/>
    <w:rsid w:val="007E1163"/>
    <w:rsid w:val="007F2570"/>
    <w:rsid w:val="008274DD"/>
    <w:rsid w:val="00841265"/>
    <w:rsid w:val="00844AEF"/>
    <w:rsid w:val="008607FC"/>
    <w:rsid w:val="00866489"/>
    <w:rsid w:val="00890A3A"/>
    <w:rsid w:val="008C012F"/>
    <w:rsid w:val="008D189C"/>
    <w:rsid w:val="008D248C"/>
    <w:rsid w:val="008E652C"/>
    <w:rsid w:val="008F2C50"/>
    <w:rsid w:val="008F5A8F"/>
    <w:rsid w:val="00912284"/>
    <w:rsid w:val="009149AE"/>
    <w:rsid w:val="00915AB9"/>
    <w:rsid w:val="00925073"/>
    <w:rsid w:val="00974008"/>
    <w:rsid w:val="00991514"/>
    <w:rsid w:val="00995BFD"/>
    <w:rsid w:val="009B527F"/>
    <w:rsid w:val="009D6802"/>
    <w:rsid w:val="009E4A20"/>
    <w:rsid w:val="00A02833"/>
    <w:rsid w:val="00A1185C"/>
    <w:rsid w:val="00A14E8F"/>
    <w:rsid w:val="00A26AED"/>
    <w:rsid w:val="00A32691"/>
    <w:rsid w:val="00A45435"/>
    <w:rsid w:val="00A571B2"/>
    <w:rsid w:val="00A61A02"/>
    <w:rsid w:val="00A96F5F"/>
    <w:rsid w:val="00A97475"/>
    <w:rsid w:val="00AA0574"/>
    <w:rsid w:val="00AA7F11"/>
    <w:rsid w:val="00AB793C"/>
    <w:rsid w:val="00B07357"/>
    <w:rsid w:val="00B1282C"/>
    <w:rsid w:val="00B24F90"/>
    <w:rsid w:val="00B25B71"/>
    <w:rsid w:val="00B33642"/>
    <w:rsid w:val="00B50D4F"/>
    <w:rsid w:val="00B573F3"/>
    <w:rsid w:val="00B77351"/>
    <w:rsid w:val="00B828C2"/>
    <w:rsid w:val="00B862A8"/>
    <w:rsid w:val="00B87CC5"/>
    <w:rsid w:val="00B90506"/>
    <w:rsid w:val="00BA3B0B"/>
    <w:rsid w:val="00BA79F2"/>
    <w:rsid w:val="00BB1FEC"/>
    <w:rsid w:val="00BC134D"/>
    <w:rsid w:val="00BD15F7"/>
    <w:rsid w:val="00BE3B9D"/>
    <w:rsid w:val="00C1257A"/>
    <w:rsid w:val="00C20C2F"/>
    <w:rsid w:val="00C318EA"/>
    <w:rsid w:val="00C45802"/>
    <w:rsid w:val="00C54C4C"/>
    <w:rsid w:val="00C73BC7"/>
    <w:rsid w:val="00C76CF9"/>
    <w:rsid w:val="00C76E1A"/>
    <w:rsid w:val="00CA3120"/>
    <w:rsid w:val="00CA4B51"/>
    <w:rsid w:val="00CA6C06"/>
    <w:rsid w:val="00CB0D5D"/>
    <w:rsid w:val="00CD733E"/>
    <w:rsid w:val="00CE1FD5"/>
    <w:rsid w:val="00CE34DE"/>
    <w:rsid w:val="00CE53DC"/>
    <w:rsid w:val="00CF1A6B"/>
    <w:rsid w:val="00D011FB"/>
    <w:rsid w:val="00D014EF"/>
    <w:rsid w:val="00D124AD"/>
    <w:rsid w:val="00D156C8"/>
    <w:rsid w:val="00D22786"/>
    <w:rsid w:val="00D36D32"/>
    <w:rsid w:val="00D42F6D"/>
    <w:rsid w:val="00D56856"/>
    <w:rsid w:val="00D62320"/>
    <w:rsid w:val="00D7384E"/>
    <w:rsid w:val="00D928C1"/>
    <w:rsid w:val="00DB4496"/>
    <w:rsid w:val="00DC0F7A"/>
    <w:rsid w:val="00DC5C12"/>
    <w:rsid w:val="00DC70A0"/>
    <w:rsid w:val="00DE2074"/>
    <w:rsid w:val="00DE7EB5"/>
    <w:rsid w:val="00E06220"/>
    <w:rsid w:val="00E06653"/>
    <w:rsid w:val="00E302A1"/>
    <w:rsid w:val="00E53F2F"/>
    <w:rsid w:val="00E62396"/>
    <w:rsid w:val="00E87D51"/>
    <w:rsid w:val="00E90AF5"/>
    <w:rsid w:val="00E913DF"/>
    <w:rsid w:val="00E94C51"/>
    <w:rsid w:val="00EA1377"/>
    <w:rsid w:val="00EB364F"/>
    <w:rsid w:val="00EB7528"/>
    <w:rsid w:val="00EC2CB9"/>
    <w:rsid w:val="00EC3622"/>
    <w:rsid w:val="00EC40EE"/>
    <w:rsid w:val="00EE3A67"/>
    <w:rsid w:val="00EE5B67"/>
    <w:rsid w:val="00F03A4F"/>
    <w:rsid w:val="00F16C90"/>
    <w:rsid w:val="00F316A1"/>
    <w:rsid w:val="00F40F6B"/>
    <w:rsid w:val="00F45A0E"/>
    <w:rsid w:val="00F46E6F"/>
    <w:rsid w:val="00F806EF"/>
    <w:rsid w:val="00FA40AB"/>
    <w:rsid w:val="00FB4500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76312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noProof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6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316A1"/>
    <w:pPr>
      <w:spacing w:after="0" w:line="240" w:lineRule="auto"/>
    </w:pPr>
  </w:style>
  <w:style w:type="table" w:styleId="TableGrid">
    <w:name w:val="Table Grid"/>
    <w:basedOn w:val="TableNormal"/>
    <w:uiPriority w:val="59"/>
    <w:rsid w:val="00F316A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6A1"/>
  </w:style>
  <w:style w:type="paragraph" w:styleId="Footer">
    <w:name w:val="footer"/>
    <w:basedOn w:val="Normal"/>
    <w:link w:val="FooterChar"/>
    <w:uiPriority w:val="99"/>
    <w:unhideWhenUsed/>
    <w:rsid w:val="00F3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6A1"/>
  </w:style>
  <w:style w:type="character" w:styleId="PlaceholderText">
    <w:name w:val="Placeholder Text"/>
    <w:basedOn w:val="DefaultParagraphFont"/>
    <w:uiPriority w:val="99"/>
    <w:semiHidden/>
    <w:rsid w:val="008D248C"/>
    <w:rPr>
      <w:color w:val="808080"/>
    </w:rPr>
  </w:style>
  <w:style w:type="paragraph" w:styleId="ListParagraph">
    <w:name w:val="List Paragraph"/>
    <w:basedOn w:val="Normal"/>
    <w:uiPriority w:val="34"/>
    <w:qFormat/>
    <w:rsid w:val="002C4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76312"/>
    <w:rPr>
      <w:rFonts w:ascii="Times New Roman" w:eastAsia="Times New Roman" w:hAnsi="Times New Roman" w:cs="Times New Roman"/>
      <w:noProof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76312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noProof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6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316A1"/>
    <w:pPr>
      <w:spacing w:after="0" w:line="240" w:lineRule="auto"/>
    </w:pPr>
  </w:style>
  <w:style w:type="table" w:styleId="TableGrid">
    <w:name w:val="Table Grid"/>
    <w:basedOn w:val="TableNormal"/>
    <w:uiPriority w:val="59"/>
    <w:rsid w:val="00F316A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6A1"/>
  </w:style>
  <w:style w:type="paragraph" w:styleId="Footer">
    <w:name w:val="footer"/>
    <w:basedOn w:val="Normal"/>
    <w:link w:val="FooterChar"/>
    <w:uiPriority w:val="99"/>
    <w:unhideWhenUsed/>
    <w:rsid w:val="00F3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6A1"/>
  </w:style>
  <w:style w:type="character" w:styleId="PlaceholderText">
    <w:name w:val="Placeholder Text"/>
    <w:basedOn w:val="DefaultParagraphFont"/>
    <w:uiPriority w:val="99"/>
    <w:semiHidden/>
    <w:rsid w:val="008D248C"/>
    <w:rPr>
      <w:color w:val="808080"/>
    </w:rPr>
  </w:style>
  <w:style w:type="paragraph" w:styleId="ListParagraph">
    <w:name w:val="List Paragraph"/>
    <w:basedOn w:val="Normal"/>
    <w:uiPriority w:val="34"/>
    <w:qFormat/>
    <w:rsid w:val="002C4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76312"/>
    <w:rPr>
      <w:rFonts w:ascii="Times New Roman" w:eastAsia="Times New Roman" w:hAnsi="Times New Roman" w:cs="Times New Roman"/>
      <w:noProof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image" Target="media/image10.png"/><Relationship Id="rId21" Type="http://schemas.openxmlformats.org/officeDocument/2006/relationships/oleObject" Target="embeddings/oleObject4.bin"/><Relationship Id="rId34" Type="http://schemas.openxmlformats.org/officeDocument/2006/relationships/image" Target="media/image14.emf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2.bin"/><Relationship Id="rId25" Type="http://schemas.openxmlformats.org/officeDocument/2006/relationships/image" Target="media/image9.png"/><Relationship Id="rId33" Type="http://schemas.openxmlformats.org/officeDocument/2006/relationships/oleObject" Target="embeddings/oleObject8.bin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wmf"/><Relationship Id="rId28" Type="http://schemas.openxmlformats.org/officeDocument/2006/relationships/oleObject" Target="embeddings/oleObject6.bin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7.png"/><Relationship Id="rId27" Type="http://schemas.openxmlformats.org/officeDocument/2006/relationships/image" Target="media/image10.wmf"/><Relationship Id="rId30" Type="http://schemas.openxmlformats.org/officeDocument/2006/relationships/oleObject" Target="embeddings/oleObject7.bin"/><Relationship Id="rId35" Type="http://schemas.openxmlformats.org/officeDocument/2006/relationships/header" Target="head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AC9595D744247AD5A7CA2BC2D95F4" ma:contentTypeVersion="3" ma:contentTypeDescription="Create a new document." ma:contentTypeScope="" ma:versionID="2d632f4b02c91885cdc6d1e7103856bb">
  <xsd:schema xmlns:xsd="http://www.w3.org/2001/XMLSchema" xmlns:xs="http://www.w3.org/2001/XMLSchema" xmlns:p="http://schemas.microsoft.com/office/2006/metadata/properties" xmlns:ns2="5d82f963-dc57-4288-9991-9ddd22e27631" targetNamespace="http://schemas.microsoft.com/office/2006/metadata/properties" ma:root="true" ma:fieldsID="15807df535aa9ba12773ab93b0c41b36" ns2:_="">
    <xsd:import namespace="5d82f963-dc57-4288-9991-9ddd22e276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f963-dc57-4288-9991-9ddd22e27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9008-0DC8-43EC-85B0-ADCC09570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94731-8DC5-408F-927B-C398DF51A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2f963-dc57-4288-9991-9ddd22e27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39DB4-90E5-4F97-898F-A5C1D253B0AA}">
  <ds:schemaRefs>
    <ds:schemaRef ds:uri="http://schemas.microsoft.com/office/2006/metadata/properties"/>
    <ds:schemaRef ds:uri="http://purl.org/dc/dcmitype/"/>
    <ds:schemaRef ds:uri="http://www.w3.org/XML/1998/namespace"/>
    <ds:schemaRef ds:uri="5d82f963-dc57-4288-9991-9ddd22e2763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2798FD-9D38-46C8-9AC7-ABA5289A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26B96F79</Template>
  <TotalTime>1297</TotalTime>
  <Pages>7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Roger Bourquin</cp:lastModifiedBy>
  <cp:revision>30</cp:revision>
  <cp:lastPrinted>2015-08-05T18:53:00Z</cp:lastPrinted>
  <dcterms:created xsi:type="dcterms:W3CDTF">2015-08-03T13:12:00Z</dcterms:created>
  <dcterms:modified xsi:type="dcterms:W3CDTF">2015-08-05T18:59:00Z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0x0101004DFAC9595D744247AD5A7CA2BC2D95F4</vt:lpwstr>
  </property>
</Properties>
</file>