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B2" w:rsidRPr="00A551BD" w:rsidRDefault="00CC2EB2" w:rsidP="00A551BD">
      <w:pPr>
        <w:pStyle w:val="Heading3"/>
        <w:rPr>
          <w:rFonts w:cs="Arial"/>
        </w:rPr>
      </w:pPr>
      <w:r>
        <w:t>KING DAVID HIGH SCHOOL LINKSFIELD</w:t>
      </w:r>
    </w:p>
    <w:p w:rsidR="00CC2EB2" w:rsidRDefault="00CC2EB2" w:rsidP="00A551BD">
      <w:pPr>
        <w:pStyle w:val="Heading3"/>
        <w:rPr>
          <w:rFonts w:cs="Arial"/>
        </w:rPr>
      </w:pPr>
      <w:r w:rsidRPr="00B1113C">
        <w:rPr>
          <w:rFonts w:cs="Arial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linksmail/owa/attachment.ashx?id=RgAAAACoc3M6tSm8RaLOI%2f3UFzEkBwC8nTw92P%2f7RbAKBGxKLfl%2fAAAMdPDyAAC8nTw92P%2f7RbAKBGxKLfl%2fANFWI0gcAAAJ&amp;attcnt=1&amp;attid0=EABpay7lgcaFR5TZaANA%2bib%2b" style="width:84pt;height:98.25pt;visibility:visible">
            <v:imagedata r:id="rId7" o:title=""/>
          </v:shape>
        </w:pict>
      </w:r>
    </w:p>
    <w:p w:rsidR="00CC2EB2" w:rsidRPr="00A551BD" w:rsidRDefault="00CC2EB2" w:rsidP="00A551BD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pt;margin-top:9.75pt;width:327.2pt;height:63.15pt;z-index:251682816">
            <v:textbox style="mso-next-textbox:#_x0000_s1026">
              <w:txbxContent>
                <w:p w:rsidR="00CC2EB2" w:rsidRDefault="00CC2EB2" w:rsidP="00A551BD">
                  <w:pPr>
                    <w:pStyle w:val="Heading3"/>
                  </w:pPr>
                  <w:r>
                    <w:t>MATHEMATICS PAPER 1</w:t>
                  </w:r>
                </w:p>
                <w:p w:rsidR="00CC2EB2" w:rsidRDefault="00CC2EB2" w:rsidP="00A551BD">
                  <w:pPr>
                    <w:pStyle w:val="Heading3"/>
                  </w:pPr>
                  <w:r>
                    <w:t>GRADE 12</w:t>
                  </w:r>
                </w:p>
                <w:p w:rsidR="00CC2EB2" w:rsidRPr="00A551BD" w:rsidRDefault="00CC2EB2" w:rsidP="00A551BD">
                  <w:pPr>
                    <w:pStyle w:val="Heading3"/>
                    <w:rPr>
                      <w:rFonts w:cs="Arial"/>
                    </w:rPr>
                  </w:pPr>
                  <w:r>
                    <w:t>PRELIMINARY EXAMINATIONS AUGUST 2010</w:t>
                  </w:r>
                </w:p>
                <w:p w:rsidR="00CC2EB2" w:rsidRPr="00A551BD" w:rsidRDefault="00CC2EB2" w:rsidP="00A551BD">
                  <w:pPr>
                    <w:pStyle w:val="Heading3"/>
                    <w:rPr>
                      <w:rFonts w:cs="Arial"/>
                    </w:rPr>
                  </w:pPr>
                </w:p>
                <w:p w:rsidR="00CC2EB2" w:rsidRPr="00A551BD" w:rsidRDefault="00CC2EB2" w:rsidP="00A551BD">
                  <w:pPr>
                    <w:pStyle w:val="Heading3"/>
                    <w:rPr>
                      <w:rFonts w:cs="Arial"/>
                    </w:rPr>
                  </w:pPr>
                </w:p>
                <w:p w:rsidR="00CC2EB2" w:rsidRPr="00A551BD" w:rsidRDefault="00CC2EB2" w:rsidP="00A551BD">
                  <w:pPr>
                    <w:pStyle w:val="Heading3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t xml:space="preserve">                                                                        </w:t>
      </w:r>
    </w:p>
    <w:p w:rsidR="00CC2EB2" w:rsidRPr="00A551BD" w:rsidRDefault="00CC2EB2" w:rsidP="00A551BD"/>
    <w:p w:rsidR="00CC2EB2" w:rsidRDefault="00CC2EB2" w:rsidP="003C258E">
      <w:pPr>
        <w:pStyle w:val="Heading1"/>
      </w:pPr>
    </w:p>
    <w:p w:rsidR="00CC2EB2" w:rsidRDefault="00CC2EB2" w:rsidP="003C258E">
      <w:pPr>
        <w:pStyle w:val="Heading1"/>
      </w:pPr>
    </w:p>
    <w:p w:rsidR="00CC2EB2" w:rsidRDefault="00CC2EB2" w:rsidP="003C258E">
      <w:pPr>
        <w:pStyle w:val="Heading1"/>
      </w:pPr>
      <w:r>
        <w:t>Total</w:t>
      </w:r>
      <w:r w:rsidRPr="003C258E">
        <w:rPr>
          <w:color w:val="FF0000"/>
        </w:rPr>
        <w:t>:</w:t>
      </w:r>
      <w:r>
        <w:t xml:space="preserve"> 150 marks</w:t>
      </w:r>
    </w:p>
    <w:p w:rsidR="00CC2EB2" w:rsidRPr="003C258E" w:rsidRDefault="00CC2EB2" w:rsidP="003C258E">
      <w:pPr>
        <w:pStyle w:val="Heading3"/>
        <w:rPr>
          <w:rFonts w:cs="Arial"/>
          <w:lang w:val="en-US"/>
        </w:rPr>
      </w:pPr>
    </w:p>
    <w:p w:rsidR="00CC2EB2" w:rsidRDefault="00CC2EB2" w:rsidP="003C258E">
      <w:pPr>
        <w:tabs>
          <w:tab w:val="left" w:pos="5760"/>
        </w:tabs>
        <w:rPr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58E">
        <w:rPr>
          <w:rFonts w:ascii="Trebuchet MS" w:hAnsi="Trebuchet MS" w:cs="Trebuchet MS"/>
          <w:b/>
          <w:bCs/>
        </w:rPr>
        <w:t xml:space="preserve">Reading Time: 10 minutes                      </w:t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 w:rsidRPr="003C258E">
        <w:rPr>
          <w:rFonts w:ascii="Trebuchet MS" w:hAnsi="Trebuchet MS" w:cs="Trebuchet MS"/>
          <w:b/>
          <w:bCs/>
        </w:rPr>
        <w:t xml:space="preserve"> Writing Time:  3 hours</w:t>
      </w:r>
      <w:r w:rsidRPr="00B97EB4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347874295" r:id="rId9"/>
        </w:object>
      </w:r>
    </w:p>
    <w:p w:rsidR="00CC2EB2" w:rsidRDefault="00CC2EB2" w:rsidP="003C258E">
      <w:pPr>
        <w:pBdr>
          <w:top w:val="dotDash" w:sz="4" w:space="1" w:color="auto"/>
          <w:bottom w:val="dotDash" w:sz="4" w:space="1" w:color="auto"/>
        </w:pBdr>
        <w:tabs>
          <w:tab w:val="left" w:pos="576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This paper contains </w:t>
      </w:r>
      <w:r>
        <w:rPr>
          <w:rFonts w:ascii="Trebuchet MS" w:hAnsi="Trebuchet MS" w:cs="Trebuchet MS"/>
          <w:b/>
          <w:bCs/>
        </w:rPr>
        <w:t xml:space="preserve">9 </w:t>
      </w:r>
      <w:r>
        <w:rPr>
          <w:rFonts w:ascii="Trebuchet MS" w:hAnsi="Trebuchet MS" w:cs="Trebuchet MS"/>
        </w:rPr>
        <w:t>pages (including this cover), a data sheet and an answer page. Check that your paper is complete.</w:t>
      </w:r>
    </w:p>
    <w:p w:rsidR="00CC2EB2" w:rsidRDefault="00CC2EB2" w:rsidP="003C258E">
      <w:pPr>
        <w:tabs>
          <w:tab w:val="left" w:pos="5760"/>
        </w:tabs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bCs/>
        </w:rPr>
        <w:t>Please read the following instructions carefully:</w:t>
      </w:r>
      <w:r>
        <w:rPr>
          <w:rFonts w:ascii="Trebuchet MS" w:hAnsi="Trebuchet MS" w:cs="Trebuchet MS"/>
          <w:b/>
          <w:bCs/>
          <w:i/>
          <w:iCs/>
        </w:rPr>
        <w:t xml:space="preserve"> </w:t>
      </w:r>
    </w:p>
    <w:p w:rsidR="00CC2EB2" w:rsidRDefault="00CC2EB2" w:rsidP="003C258E">
      <w:pPr>
        <w:pStyle w:val="Heading3"/>
        <w:jc w:val="left"/>
        <w:rPr>
          <w:sz w:val="24"/>
          <w:szCs w:val="24"/>
        </w:rPr>
      </w:pPr>
      <w:r w:rsidRPr="003C258E">
        <w:rPr>
          <w:sz w:val="24"/>
          <w:szCs w:val="24"/>
        </w:rPr>
        <w:t xml:space="preserve">1. </w:t>
      </w:r>
      <w:r w:rsidRPr="00136857">
        <w:rPr>
          <w:b w:val="0"/>
          <w:bCs w:val="0"/>
          <w:sz w:val="24"/>
          <w:szCs w:val="24"/>
        </w:rPr>
        <w:t>Answer all questions on foolscap paper.  Answer Questions 3 &amp; 4 on the answer</w:t>
      </w:r>
      <w:r w:rsidRPr="003C2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C2EB2" w:rsidRPr="003C258E" w:rsidRDefault="00CC2EB2" w:rsidP="003C258E">
      <w:r>
        <w:t xml:space="preserve">    </w:t>
      </w:r>
      <w:r w:rsidRPr="003C258E">
        <w:t>sheet provided</w:t>
      </w:r>
      <w:r>
        <w:t xml:space="preserve"> (where applicable).</w:t>
      </w:r>
    </w:p>
    <w:p w:rsidR="00CC2EB2" w:rsidRDefault="00CC2EB2" w:rsidP="003C258E">
      <w:pPr>
        <w:tabs>
          <w:tab w:val="left" w:pos="576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2. Pay careful attention to time management and mark allocation.</w:t>
      </w:r>
    </w:p>
    <w:p w:rsidR="00CC2EB2" w:rsidRDefault="00CC2EB2" w:rsidP="003C258E">
      <w:pPr>
        <w:tabs>
          <w:tab w:val="left" w:pos="576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3. Write legibly and not in pencil.</w:t>
      </w:r>
    </w:p>
    <w:p w:rsidR="00CC2EB2" w:rsidRDefault="00CC2EB2" w:rsidP="003C258E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4. Calculators may be used unless otherwise instructed. </w:t>
      </w:r>
    </w:p>
    <w:p w:rsidR="00CC2EB2" w:rsidRPr="003C258E" w:rsidRDefault="00CC2EB2" w:rsidP="003C258E">
      <w:pPr>
        <w:pStyle w:val="Heading1"/>
        <w:rPr>
          <w:b w:val="0"/>
          <w:bCs w:val="0"/>
          <w:u w:val="none"/>
        </w:rPr>
      </w:pPr>
      <w:r w:rsidRPr="003C258E">
        <w:rPr>
          <w:b w:val="0"/>
          <w:bCs w:val="0"/>
          <w:u w:val="none"/>
        </w:rPr>
        <w:t>5.  All necessary calculations must be clearly shown. You will NOT receive</w:t>
      </w:r>
    </w:p>
    <w:p w:rsidR="00CC2EB2" w:rsidRDefault="00CC2EB2" w:rsidP="003C258E">
      <w:pPr>
        <w:rPr>
          <w:rFonts w:ascii="Trebuchet MS" w:hAnsi="Trebuchet MS" w:cs="Trebuchet MS"/>
        </w:rPr>
      </w:pPr>
      <w:r>
        <w:rPr>
          <w:noProof/>
          <w:lang w:val="en-US"/>
        </w:rPr>
        <w:pict>
          <v:line id="_x0000_s1027" style="position:absolute;z-index:251678720" from="9.75pt,23.05pt" to="427.5pt,23.05pt">
            <v:stroke dashstyle="dashDot"/>
          </v:line>
        </w:pict>
      </w:r>
      <w:r>
        <w:rPr>
          <w:rFonts w:ascii="Trebuchet MS" w:hAnsi="Trebuchet MS" w:cs="Trebuchet MS"/>
        </w:rPr>
        <w:t xml:space="preserve">    </w:t>
      </w:r>
      <w:r w:rsidRPr="00136857">
        <w:rPr>
          <w:rFonts w:ascii="Trebuchet MS" w:hAnsi="Trebuchet MS" w:cs="Trebuchet MS"/>
          <w:b/>
          <w:bCs/>
        </w:rPr>
        <w:t>full</w:t>
      </w:r>
      <w:r>
        <w:rPr>
          <w:rFonts w:ascii="Trebuchet MS" w:hAnsi="Trebuchet MS" w:cs="Trebuchet MS"/>
        </w:rPr>
        <w:t xml:space="preserve"> credit if you write down only the answers and show no working out.</w:t>
      </w:r>
    </w:p>
    <w:p w:rsidR="00CC2EB2" w:rsidRPr="00136857" w:rsidRDefault="00CC2EB2" w:rsidP="003C258E">
      <w:pPr>
        <w:rPr>
          <w:sz w:val="18"/>
          <w:szCs w:val="18"/>
          <w:u w:val="single"/>
        </w:rPr>
      </w:pPr>
      <w:r>
        <w:rPr>
          <w:noProof/>
          <w:lang w:val="en-US"/>
        </w:rPr>
        <w:pict>
          <v:shape id="_x0000_s1028" type="#_x0000_t202" style="position:absolute;margin-left:-7.5pt;margin-top:7.25pt;width:479.25pt;height:30.05pt;z-index:251679744">
            <v:textbox style="mso-next-textbox:#_x0000_s1028">
              <w:txbxContent>
                <w:p w:rsidR="00CC2EB2" w:rsidRDefault="00CC2EB2" w:rsidP="003C258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NAME: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596"/>
        <w:gridCol w:w="612"/>
        <w:gridCol w:w="611"/>
        <w:gridCol w:w="673"/>
        <w:gridCol w:w="676"/>
        <w:gridCol w:w="676"/>
        <w:gridCol w:w="611"/>
        <w:gridCol w:w="675"/>
        <w:gridCol w:w="678"/>
        <w:gridCol w:w="650"/>
        <w:gridCol w:w="678"/>
        <w:gridCol w:w="641"/>
        <w:gridCol w:w="615"/>
        <w:gridCol w:w="555"/>
      </w:tblGrid>
      <w:tr w:rsidR="00CC2EB2" w:rsidRPr="00B1113C">
        <w:tc>
          <w:tcPr>
            <w:tcW w:w="631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</w:t>
            </w:r>
          </w:p>
          <w:p w:rsidR="00CC2EB2" w:rsidRPr="00B1113C" w:rsidRDefault="00CC2EB2" w:rsidP="0013685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[14]</w:t>
            </w:r>
          </w:p>
        </w:tc>
        <w:tc>
          <w:tcPr>
            <w:tcW w:w="599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Q2</w:t>
            </w:r>
          </w:p>
          <w:p w:rsidR="00CC2EB2" w:rsidRPr="00B1113C" w:rsidRDefault="00CC2EB2" w:rsidP="003C258E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[9]</w:t>
            </w:r>
          </w:p>
        </w:tc>
        <w:tc>
          <w:tcPr>
            <w:tcW w:w="617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Q3</w:t>
            </w:r>
          </w:p>
          <w:p w:rsidR="00CC2EB2" w:rsidRPr="00B1113C" w:rsidRDefault="00CC2EB2" w:rsidP="0013685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[4]</w:t>
            </w:r>
          </w:p>
        </w:tc>
        <w:tc>
          <w:tcPr>
            <w:tcW w:w="616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Q4</w:t>
            </w:r>
          </w:p>
          <w:p w:rsidR="00CC2EB2" w:rsidRPr="00B1113C" w:rsidRDefault="00CC2EB2" w:rsidP="0013685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[9]</w:t>
            </w:r>
          </w:p>
        </w:tc>
        <w:tc>
          <w:tcPr>
            <w:tcW w:w="679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Q5</w:t>
            </w:r>
          </w:p>
          <w:p w:rsidR="00CC2EB2" w:rsidRPr="00B1113C" w:rsidRDefault="00CC2EB2" w:rsidP="008B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[9]</w:t>
            </w:r>
          </w:p>
        </w:tc>
        <w:tc>
          <w:tcPr>
            <w:tcW w:w="680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Q6</w:t>
            </w:r>
          </w:p>
          <w:p w:rsidR="00CC2EB2" w:rsidRPr="00B1113C" w:rsidRDefault="00CC2EB2" w:rsidP="0013685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[14]</w:t>
            </w:r>
          </w:p>
        </w:tc>
        <w:tc>
          <w:tcPr>
            <w:tcW w:w="680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Q7</w:t>
            </w:r>
          </w:p>
          <w:p w:rsidR="00CC2EB2" w:rsidRPr="00B1113C" w:rsidRDefault="00CC2EB2" w:rsidP="008B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[16]</w:t>
            </w:r>
          </w:p>
        </w:tc>
        <w:tc>
          <w:tcPr>
            <w:tcW w:w="616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Q8</w:t>
            </w:r>
          </w:p>
          <w:p w:rsidR="00CC2EB2" w:rsidRPr="00B1113C" w:rsidRDefault="00CC2EB2" w:rsidP="008B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[5]</w:t>
            </w:r>
          </w:p>
        </w:tc>
        <w:tc>
          <w:tcPr>
            <w:tcW w:w="679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Q9</w:t>
            </w:r>
          </w:p>
          <w:p w:rsidR="00CC2EB2" w:rsidRPr="00B1113C" w:rsidRDefault="00CC2EB2" w:rsidP="0013685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[12]</w:t>
            </w:r>
          </w:p>
        </w:tc>
        <w:tc>
          <w:tcPr>
            <w:tcW w:w="682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Q10</w:t>
            </w:r>
          </w:p>
          <w:p w:rsidR="00CC2EB2" w:rsidRPr="00B1113C" w:rsidRDefault="00CC2EB2" w:rsidP="00136857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[18]</w:t>
            </w:r>
          </w:p>
        </w:tc>
        <w:tc>
          <w:tcPr>
            <w:tcW w:w="653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Q11</w:t>
            </w:r>
          </w:p>
          <w:p w:rsidR="00CC2EB2" w:rsidRPr="00B1113C" w:rsidRDefault="00CC2EB2" w:rsidP="004B27B6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[6]</w:t>
            </w:r>
          </w:p>
        </w:tc>
        <w:tc>
          <w:tcPr>
            <w:tcW w:w="682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Q12</w:t>
            </w:r>
          </w:p>
          <w:p w:rsidR="00CC2EB2" w:rsidRPr="00B1113C" w:rsidRDefault="00CC2EB2" w:rsidP="00343A0C">
            <w:pPr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[10]</w:t>
            </w:r>
          </w:p>
        </w:tc>
        <w:tc>
          <w:tcPr>
            <w:tcW w:w="643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Q13</w:t>
            </w:r>
          </w:p>
          <w:p w:rsidR="00CC2EB2" w:rsidRPr="00B1113C" w:rsidRDefault="00CC2EB2" w:rsidP="00343A0C">
            <w:pPr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[9]</w:t>
            </w:r>
          </w:p>
        </w:tc>
        <w:tc>
          <w:tcPr>
            <w:tcW w:w="617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Q14</w:t>
            </w:r>
          </w:p>
          <w:p w:rsidR="00CC2EB2" w:rsidRPr="00B1113C" w:rsidRDefault="00CC2EB2" w:rsidP="00136857">
            <w:pPr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[10]</w:t>
            </w:r>
          </w:p>
        </w:tc>
        <w:tc>
          <w:tcPr>
            <w:tcW w:w="502" w:type="dxa"/>
          </w:tcPr>
          <w:p w:rsidR="00CC2EB2" w:rsidRPr="00136857" w:rsidRDefault="00CC2EB2" w:rsidP="00136857">
            <w:pPr>
              <w:pStyle w:val="Heading3"/>
              <w:rPr>
                <w:sz w:val="18"/>
                <w:szCs w:val="18"/>
              </w:rPr>
            </w:pPr>
            <w:r w:rsidRPr="00136857">
              <w:rPr>
                <w:sz w:val="18"/>
                <w:szCs w:val="18"/>
              </w:rPr>
              <w:t>Q15</w:t>
            </w:r>
          </w:p>
          <w:p w:rsidR="00CC2EB2" w:rsidRPr="00B1113C" w:rsidRDefault="00CC2EB2" w:rsidP="004B27B6">
            <w:pPr>
              <w:jc w:val="center"/>
              <w:rPr>
                <w:b/>
                <w:bCs/>
                <w:sz w:val="18"/>
                <w:szCs w:val="18"/>
              </w:rPr>
            </w:pPr>
            <w:r w:rsidRPr="00B1113C">
              <w:rPr>
                <w:b/>
                <w:bCs/>
                <w:sz w:val="18"/>
                <w:szCs w:val="18"/>
              </w:rPr>
              <w:t>[5]</w:t>
            </w:r>
          </w:p>
        </w:tc>
      </w:tr>
      <w:tr w:rsidR="00CC2EB2" w:rsidRPr="00B1113C">
        <w:tc>
          <w:tcPr>
            <w:tcW w:w="631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599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17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16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79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80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80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16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79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82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53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82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43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617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  <w:tc>
          <w:tcPr>
            <w:tcW w:w="502" w:type="dxa"/>
          </w:tcPr>
          <w:p w:rsidR="00CC2EB2" w:rsidRPr="00B1113C" w:rsidRDefault="00CC2EB2" w:rsidP="003C258E">
            <w:pPr>
              <w:rPr>
                <w:b/>
                <w:bCs/>
                <w:u w:val="single"/>
              </w:rPr>
            </w:pPr>
          </w:p>
        </w:tc>
      </w:tr>
    </w:tbl>
    <w:p w:rsidR="00CC2EB2" w:rsidRDefault="00CC2EB2" w:rsidP="003C258E">
      <w:r>
        <w:rPr>
          <w:noProof/>
          <w:lang w:val="en-US"/>
        </w:rPr>
        <w:pict>
          <v:shape id="_x0000_s1029" type="#_x0000_t202" style="position:absolute;margin-left:312.75pt;margin-top:84.5pt;width:159pt;height:41.6pt;z-index:251680768;mso-position-horizontal-relative:text;mso-position-vertical-relative:text">
            <v:textbox style="mso-next-textbox:#_x0000_s1029">
              <w:txbxContent>
                <w:p w:rsidR="00CC2EB2" w:rsidRDefault="00CC2EB2" w:rsidP="003C258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</w:rPr>
                    <w:t xml:space="preserve">TOTAL:            </w:t>
                  </w:r>
                  <w:r w:rsidRPr="008A0B4F">
                    <w:rPr>
                      <w:b/>
                      <w:bCs/>
                      <w:position w:val="-24"/>
                    </w:rPr>
                    <w:object w:dxaOrig="440" w:dyaOrig="620">
                      <v:shape id="_x0000_i1029" type="#_x0000_t75" style="width:21.75pt;height:30.75pt" o:ole="">
                        <v:imagedata r:id="rId10" o:title=""/>
                      </v:shape>
                      <o:OLEObject Type="Embed" ProgID="Equation.3" ShapeID="_x0000_i1029" DrawAspect="Content" ObjectID="_1347874305" r:id="rId11"/>
                    </w:object>
                  </w:r>
                  <w:r>
                    <w:rPr>
                      <w:b/>
                      <w:bCs/>
                    </w:rPr>
                    <w:t xml:space="preserve">                </w:t>
                  </w:r>
                  <w:r w:rsidRPr="008A0B4F">
                    <w:rPr>
                      <w:b/>
                      <w:bCs/>
                      <w:position w:val="-10"/>
                    </w:rPr>
                    <w:object w:dxaOrig="180" w:dyaOrig="340">
                      <v:shape id="_x0000_i1030" type="#_x0000_t75" style="width:9pt;height:17.25pt" o:ole="">
                        <v:imagedata r:id="rId12" o:title=""/>
                      </v:shape>
                      <o:OLEObject Type="Embed" ProgID="Equation.3" ShapeID="_x0000_i1030" DrawAspect="Content" ObjectID="_1347874306" r:id="rId13"/>
                    </w:object>
                  </w:r>
                </w:p>
                <w:p w:rsidR="00CC2EB2" w:rsidRDefault="00CC2EB2" w:rsidP="008A0B4F">
                  <w:pPr>
                    <w:pStyle w:val="Heading3"/>
                  </w:pPr>
                  <w:r>
                    <w:t xml:space="preserve">                            </w:t>
                  </w:r>
                </w:p>
              </w:txbxContent>
            </v:textbox>
          </v:shape>
        </w:pict>
      </w:r>
    </w:p>
    <w:p w:rsidR="00CC2EB2" w:rsidRDefault="00CC2EB2" w:rsidP="005C06B3">
      <w:pPr>
        <w:rPr>
          <w:u w:val="single"/>
          <w:lang w:val="en-US"/>
        </w:rPr>
      </w:pPr>
    </w:p>
    <w:p w:rsidR="00CC2EB2" w:rsidRDefault="00CC2EB2" w:rsidP="005C06B3">
      <w:pPr>
        <w:rPr>
          <w:u w:val="single"/>
          <w:lang w:val="en-US"/>
        </w:rPr>
      </w:pPr>
      <w:r w:rsidRPr="005C06B3">
        <w:rPr>
          <w:u w:val="single"/>
          <w:lang w:val="en-US"/>
        </w:rPr>
        <w:t>QUESTION 1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>Solve for x correct to 2 decimal digits where necessary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(x – 4)(x – 3) = 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x</w:t>
      </w:r>
      <w:r>
        <w:rPr>
          <w:vertAlign w:val="superscript"/>
          <w:lang w:val="en-US"/>
        </w:rPr>
        <w:t xml:space="preserve"> 2  </w:t>
      </w:r>
      <w:r>
        <w:rPr>
          <w:lang w:val="en-US"/>
        </w:rPr>
        <w:t>– 10x – 24 &lt; 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log</w:t>
      </w:r>
      <w:r>
        <w:rPr>
          <w:vertAlign w:val="subscript"/>
          <w:lang w:val="en-US"/>
        </w:rPr>
        <w:t>2</w:t>
      </w:r>
      <w:r>
        <w:rPr>
          <w:lang w:val="en-US"/>
        </w:rPr>
        <w:t>x – log</w:t>
      </w:r>
      <w:r>
        <w:rPr>
          <w:vertAlign w:val="subscript"/>
          <w:lang w:val="en-US"/>
        </w:rPr>
        <w:t>2</w:t>
      </w:r>
      <w:r>
        <w:rPr>
          <w:lang w:val="en-US"/>
        </w:rPr>
        <w:t>(x+2) =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 xml:space="preserve">2 </w:t>
      </w:r>
      <w:r>
        <w:rPr>
          <w:vertAlign w:val="superscript"/>
          <w:lang w:val="en-US"/>
        </w:rPr>
        <w:t>x</w:t>
      </w:r>
      <w:r>
        <w:rPr>
          <w:lang w:val="en-US"/>
        </w:rPr>
        <w:t xml:space="preserve"> . 3</w:t>
      </w:r>
      <w:r>
        <w:rPr>
          <w:vertAlign w:val="superscript"/>
          <w:lang w:val="en-US"/>
        </w:rPr>
        <w:t xml:space="preserve"> x+2</w:t>
      </w:r>
      <w:r>
        <w:rPr>
          <w:lang w:val="en-US"/>
        </w:rPr>
        <w:t xml:space="preserve"> = 120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CC2EB2" w:rsidRDefault="00CC2EB2" w:rsidP="005C06B3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[14]</w:t>
      </w:r>
    </w:p>
    <w:p w:rsidR="00CC2EB2" w:rsidRDefault="00CC2EB2" w:rsidP="005C06B3">
      <w:pPr>
        <w:rPr>
          <w:u w:val="single"/>
          <w:lang w:val="en-US"/>
        </w:rPr>
      </w:pPr>
      <w:r>
        <w:rPr>
          <w:u w:val="single"/>
          <w:lang w:val="en-US"/>
        </w:rPr>
        <w:t>QUESTION  2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>a)  Consider the series</w:t>
      </w:r>
    </w:p>
    <w:p w:rsidR="00CC2EB2" w:rsidRDefault="00CC2EB2" w:rsidP="005C06B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sym w:font="Symbol" w:char="F02D"/>
      </w:r>
      <w:r>
        <w:rPr>
          <w:lang w:val="en-US"/>
        </w:rPr>
        <w:t xml:space="preserve">2 + 5 </w:t>
      </w:r>
      <w:r>
        <w:rPr>
          <w:lang w:val="en-US"/>
        </w:rPr>
        <w:sym w:font="Symbol" w:char="F02D"/>
      </w:r>
      <w:r>
        <w:rPr>
          <w:lang w:val="en-US"/>
        </w:rPr>
        <w:t xml:space="preserve"> 2 + 9 </w:t>
      </w:r>
      <w:r>
        <w:rPr>
          <w:lang w:val="en-US"/>
        </w:rPr>
        <w:sym w:font="Symbol" w:char="F02D"/>
      </w:r>
      <w:r>
        <w:rPr>
          <w:lang w:val="en-US"/>
        </w:rPr>
        <w:t xml:space="preserve"> 2 + 13 </w:t>
      </w:r>
      <w:r>
        <w:rPr>
          <w:lang w:val="en-US"/>
        </w:rPr>
        <w:sym w:font="Symbol" w:char="F02D"/>
      </w:r>
      <w:r>
        <w:rPr>
          <w:lang w:val="en-US"/>
        </w:rPr>
        <w:t xml:space="preserve"> 2 + 17 </w:t>
      </w:r>
      <w:r>
        <w:rPr>
          <w:lang w:val="en-US"/>
        </w:rPr>
        <w:sym w:font="Symbol" w:char="F02D"/>
      </w:r>
      <w:r>
        <w:rPr>
          <w:lang w:val="en-US"/>
        </w:rPr>
        <w:t xml:space="preserve"> ….</w:t>
      </w:r>
    </w:p>
    <w:p w:rsidR="00CC2EB2" w:rsidRPr="00330E50" w:rsidRDefault="00CC2EB2" w:rsidP="005C06B3">
      <w:pPr>
        <w:rPr>
          <w:lang w:val="en-US"/>
        </w:rPr>
      </w:pPr>
      <w:r>
        <w:rPr>
          <w:lang w:val="en-US"/>
        </w:rPr>
        <w:t xml:space="preserve">     Find the sum of the first 200 terms of the sequence.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(5)</w:t>
      </w:r>
    </w:p>
    <w:p w:rsidR="00CC2EB2" w:rsidRDefault="00CC2EB2" w:rsidP="00E21E62">
      <w:pPr>
        <w:rPr>
          <w:lang w:val="en-US"/>
        </w:rPr>
      </w:pPr>
      <w:r>
        <w:rPr>
          <w:b/>
          <w:bCs/>
          <w:lang w:val="en-US"/>
        </w:rPr>
        <w:t xml:space="preserve">b)  </w:t>
      </w:r>
      <w:r w:rsidRPr="00894BDF">
        <w:rPr>
          <w:lang w:val="en-US"/>
        </w:rPr>
        <w:t>Consider the sequence</w:t>
      </w:r>
    </w:p>
    <w:p w:rsidR="00CC2EB2" w:rsidRDefault="00CC2EB2" w:rsidP="00E21E6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6 ; 18 ; 54 ; 162 ; ….</w:t>
      </w:r>
    </w:p>
    <w:p w:rsidR="00CC2EB2" w:rsidRDefault="00CC2EB2" w:rsidP="00E21E62">
      <w:pPr>
        <w:rPr>
          <w:lang w:val="en-US"/>
        </w:rPr>
      </w:pPr>
      <w:r>
        <w:rPr>
          <w:lang w:val="en-US"/>
        </w:rPr>
        <w:t xml:space="preserve">     How many terms of the sequence add up to 177 144?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CC2EB2" w:rsidRDefault="00CC2EB2" w:rsidP="00E21E62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[9]</w:t>
      </w:r>
    </w:p>
    <w:p w:rsidR="00CC2EB2" w:rsidRDefault="00CC2EB2" w:rsidP="00E21E62">
      <w:pPr>
        <w:rPr>
          <w:b/>
          <w:bCs/>
          <w:lang w:val="en-US"/>
        </w:rPr>
      </w:pPr>
      <w:r w:rsidRPr="00330E50">
        <w:rPr>
          <w:u w:val="single"/>
          <w:lang w:val="en-US"/>
        </w:rPr>
        <w:t>QUESTION 3</w:t>
      </w:r>
    </w:p>
    <w:p w:rsidR="00CC2EB2" w:rsidRDefault="00CC2EB2" w:rsidP="00E21E62">
      <w:pPr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7pt;margin-top:15.65pt;width:0;height:105.95pt;flip:y;z-index:251650048" o:connectortype="straight">
            <v:stroke endarrow="block"/>
          </v:shape>
        </w:pict>
      </w:r>
      <w:r>
        <w:rPr>
          <w:lang w:val="en-US"/>
        </w:rPr>
        <w:t>The graph of y = f(x) is sketched below.</w:t>
      </w:r>
    </w:p>
    <w:p w:rsidR="00CC2EB2" w:rsidRDefault="00CC2EB2" w:rsidP="00E21E62">
      <w:pPr>
        <w:rPr>
          <w:lang w:val="en-US"/>
        </w:rPr>
      </w:pPr>
      <w:r>
        <w:rPr>
          <w:noProof/>
          <w:lang w:val="en-US"/>
        </w:rPr>
        <w:pict>
          <v:shape id="_x0000_s1031" type="#_x0000_t202" style="position:absolute;margin-left:174.5pt;margin-top:.7pt;width:35.8pt;height:129.6pt;z-index:251661312" filled="f" stroked="f">
            <v:textbox style="mso-fit-shape-to-text:t">
              <w:txbxContent>
                <w:p w:rsidR="00CC2EB2" w:rsidRDefault="00CC2EB2" w:rsidP="00330E50">
                  <w:r>
                    <w:t xml:space="preserve">  1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2" type="#_x0000_t202" style="position:absolute;margin-left:243.7pt;margin-top:1.05pt;width:42.3pt;height:129.6pt;z-index:251657216" filled="f" stroked="f">
            <v:textbox style="mso-fit-shape-to-text:t">
              <w:txbxContent>
                <w:p w:rsidR="00CC2EB2" w:rsidRDefault="00CC2EB2">
                  <w:r>
                    <w:sym w:font="Symbol" w:char="F0B7"/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3" type="#_x0000_t32" style="position:absolute;margin-left:197pt;margin-top:12.9pt;width:57.05pt;height:0;z-index:251653120" o:connectortype="straight"/>
        </w:pict>
      </w:r>
      <w:r>
        <w:rPr>
          <w:noProof/>
          <w:lang w:val="en-US"/>
        </w:rPr>
        <w:pict>
          <v:shape id="_x0000_s1034" type="#_x0000_t32" style="position:absolute;margin-left:165.05pt;margin-top:12.9pt;width:31.95pt;height:26.5pt;flip:y;z-index:251652096" o:connectortype="straight"/>
        </w:pict>
      </w:r>
    </w:p>
    <w:p w:rsidR="00CC2EB2" w:rsidRPr="00330E50" w:rsidRDefault="00CC2EB2" w:rsidP="00E21E62">
      <w:pPr>
        <w:rPr>
          <w:lang w:val="en-US"/>
        </w:rPr>
      </w:pPr>
      <w:r>
        <w:rPr>
          <w:noProof/>
          <w:lang w:val="en-US"/>
        </w:rPr>
        <w:pict>
          <v:shape id="_x0000_s1035" type="#_x0000_t202" style="position:absolute;margin-left:203.05pt;margin-top:13.55pt;width:35.8pt;height:129.6pt;z-index:251677696" filled="f" stroked="f">
            <v:textbox style="mso-fit-shape-to-text:t">
              <w:txbxContent>
                <w:p w:rsidR="00CC2EB2" w:rsidRDefault="00CC2EB2" w:rsidP="003C398D">
                  <w:r>
                    <w:t xml:space="preserve">  1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6" type="#_x0000_t202" style="position:absolute;margin-left:155.15pt;margin-top:1.55pt;width:22.85pt;height:129.6pt;z-index:251658240" filled="f" stroked="f">
            <v:textbox style="mso-fit-shape-to-text:t">
              <w:txbxContent>
                <w:p w:rsidR="00CC2EB2" w:rsidRDefault="00CC2EB2" w:rsidP="00330E50">
                  <w:r>
                    <w:sym w:font="Symbol" w:char="F0B7"/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7" type="#_x0000_t202" style="position:absolute;margin-left:242.05pt;margin-top:14.55pt;width:35.8pt;height:129.6pt;z-index:251662336" filled="f" stroked="f">
            <v:textbox style="mso-fit-shape-to-text:t">
              <w:txbxContent>
                <w:p w:rsidR="00CC2EB2" w:rsidRPr="00330E50" w:rsidRDefault="00CC2EB2" w:rsidP="00330E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202" style="position:absolute;margin-left:186.75pt;margin-top:4.4pt;width:35.8pt;height:129.6pt;z-index:251660288" filled="f" stroked="f">
            <v:textbox style="mso-fit-shape-to-text:t">
              <w:txbxContent>
                <w:p w:rsidR="00CC2EB2" w:rsidRPr="00330E50" w:rsidRDefault="00CC2EB2" w:rsidP="00330E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9" type="#_x0000_t202" style="position:absolute;margin-left:144.65pt;margin-top:13.5pt;width:35.8pt;height:129.6pt;z-index:251659264" filled="f" stroked="f">
            <v:textbox style="mso-fit-shape-to-text:t">
              <w:txbxContent>
                <w:p w:rsidR="00CC2EB2" w:rsidRDefault="00CC2EB2">
                  <w:r>
                    <w:sym w:font="Symbol" w:char="F02D"/>
                  </w:r>
                  <w:r>
                    <w:t xml:space="preserve"> 1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0" type="#_x0000_t32" style="position:absolute;margin-left:254.05pt;margin-top:8.75pt;width:0;height:9.5pt;z-index:251656192" o:connectortype="straight"/>
        </w:pict>
      </w:r>
      <w:r>
        <w:rPr>
          <w:noProof/>
          <w:lang w:val="en-US"/>
        </w:rPr>
        <w:pict>
          <v:shape id="_x0000_s1041" type="#_x0000_t32" style="position:absolute;margin-left:222.1pt;margin-top:8.55pt;width:0;height:9.5pt;z-index:251655168" o:connectortype="straight"/>
        </w:pict>
      </w:r>
      <w:r>
        <w:rPr>
          <w:noProof/>
          <w:lang w:val="en-US"/>
        </w:rPr>
        <w:pict>
          <v:shape id="_x0000_s1042" type="#_x0000_t32" style="position:absolute;margin-left:165.05pt;margin-top:8.75pt;width:0;height:9.5pt;z-index:251654144" o:connectortype="straight"/>
        </w:pict>
      </w:r>
      <w:r>
        <w:rPr>
          <w:noProof/>
          <w:lang w:val="en-US"/>
        </w:rPr>
        <w:pict>
          <v:shape id="_x0000_s1043" type="#_x0000_t32" style="position:absolute;margin-left:114.1pt;margin-top:13.5pt;width:199.05pt;height:0;z-index:251651072" o:connectortype="straight">
            <v:stroke endarrow="block"/>
          </v:shape>
        </w:pict>
      </w:r>
    </w:p>
    <w:p w:rsidR="00CC2EB2" w:rsidRDefault="00CC2EB2" w:rsidP="00E21E62">
      <w:pPr>
        <w:rPr>
          <w:b/>
          <w:bCs/>
          <w:lang w:val="en-US"/>
        </w:rPr>
      </w:pPr>
    </w:p>
    <w:p w:rsidR="00CC2EB2" w:rsidRDefault="00CC2EB2" w:rsidP="00E21E62">
      <w:pPr>
        <w:rPr>
          <w:b/>
          <w:bCs/>
          <w:lang w:val="en-US"/>
        </w:rPr>
      </w:pPr>
    </w:p>
    <w:p w:rsidR="00CC2EB2" w:rsidRDefault="00CC2EB2" w:rsidP="00E21E62">
      <w:pPr>
        <w:rPr>
          <w:lang w:val="en-US"/>
        </w:rPr>
      </w:pPr>
      <w:r>
        <w:rPr>
          <w:lang w:val="en-US"/>
        </w:rPr>
        <w:t>On the set of axes drawn on the ANSWER SHEET, draw the graphs of</w:t>
      </w:r>
    </w:p>
    <w:p w:rsidR="00CC2EB2" w:rsidRDefault="00CC2EB2" w:rsidP="00E21E62">
      <w:pPr>
        <w:rPr>
          <w:lang w:val="en-US"/>
        </w:rPr>
      </w:pPr>
      <w:r>
        <w:rPr>
          <w:lang w:val="en-US"/>
        </w:rPr>
        <w:t>(a)  y = f(</w:t>
      </w:r>
      <w:r>
        <w:rPr>
          <w:lang w:val="en-US"/>
        </w:rPr>
        <w:sym w:font="Symbol" w:char="F02D"/>
      </w:r>
      <w:r>
        <w:rPr>
          <w:lang w:val="en-US"/>
        </w:rPr>
        <w:t xml:space="preserve"> x)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E21E62">
      <w:pPr>
        <w:rPr>
          <w:lang w:val="en-US"/>
        </w:rPr>
      </w:pPr>
      <w:r>
        <w:rPr>
          <w:lang w:val="en-US"/>
        </w:rPr>
        <w:t xml:space="preserve">(b)  y = f(x </w:t>
      </w:r>
      <w:r>
        <w:rPr>
          <w:lang w:val="en-US"/>
        </w:rPr>
        <w:sym w:font="Symbol" w:char="F02D"/>
      </w:r>
      <w:r>
        <w:rPr>
          <w:lang w:val="en-US"/>
        </w:rPr>
        <w:t xml:space="preserve"> 3)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  <w:r>
        <w:rPr>
          <w:lang w:val="en-US"/>
        </w:rPr>
        <w:tab/>
      </w:r>
    </w:p>
    <w:p w:rsidR="00CC2EB2" w:rsidRPr="00AC1D7D" w:rsidRDefault="00CC2EB2" w:rsidP="00E21E62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C1D7D">
        <w:rPr>
          <w:b/>
          <w:bCs/>
          <w:lang w:val="en-US"/>
        </w:rPr>
        <w:t>[4]</w:t>
      </w:r>
    </w:p>
    <w:p w:rsidR="00CC2EB2" w:rsidRPr="00EC6406" w:rsidRDefault="00CC2EB2" w:rsidP="00E21E62">
      <w:pPr>
        <w:rPr>
          <w:b/>
          <w:bCs/>
          <w:lang w:val="en-US"/>
        </w:rPr>
      </w:pPr>
      <w:r>
        <w:rPr>
          <w:u w:val="single"/>
          <w:lang w:val="en-US"/>
        </w:rPr>
        <w:t>QUESTION 4</w:t>
      </w:r>
      <w:r>
        <w:rPr>
          <w:lang w:val="en-US"/>
        </w:rPr>
        <w:t xml:space="preserve">   </w:t>
      </w:r>
      <w:r>
        <w:rPr>
          <w:b/>
          <w:bCs/>
          <w:lang w:val="en-US"/>
        </w:rPr>
        <w:t>ANSWER THIS QUESTION ON THE ANSWER SHEET</w:t>
      </w:r>
    </w:p>
    <w:p w:rsidR="00CC2EB2" w:rsidRPr="00EA40B9" w:rsidRDefault="00CC2EB2" w:rsidP="00E21E62">
      <w:pPr>
        <w:rPr>
          <w:lang w:val="en-US"/>
        </w:rPr>
      </w:pPr>
      <w:r>
        <w:rPr>
          <w:lang w:val="en-US"/>
        </w:rPr>
        <w:t>Look at the pattern of the tiles shown and then fill in the table below. Show all calculations, and fill in the table.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416"/>
        <w:gridCol w:w="425"/>
      </w:tblGrid>
      <w:tr w:rsidR="00CC2EB2" w:rsidRPr="00B1113C">
        <w:trPr>
          <w:trHeight w:val="448"/>
        </w:trPr>
        <w:tc>
          <w:tcPr>
            <w:tcW w:w="435" w:type="dxa"/>
          </w:tcPr>
          <w:p w:rsidR="00CC2EB2" w:rsidRPr="00B1113C" w:rsidRDefault="00CC2EB2" w:rsidP="005C06B3">
            <w:pPr>
              <w:rPr>
                <w:lang w:val="en-US"/>
              </w:rPr>
            </w:pPr>
          </w:p>
        </w:tc>
        <w:tc>
          <w:tcPr>
            <w:tcW w:w="416" w:type="dxa"/>
            <w:shd w:val="clear" w:color="auto" w:fill="A6A6A6"/>
          </w:tcPr>
          <w:p w:rsidR="00CC2EB2" w:rsidRPr="00B1113C" w:rsidRDefault="00CC2EB2" w:rsidP="005C06B3">
            <w:pPr>
              <w:rPr>
                <w:color w:val="A6A6A6"/>
                <w:lang w:val="en-US"/>
              </w:rPr>
            </w:pPr>
          </w:p>
        </w:tc>
        <w:tc>
          <w:tcPr>
            <w:tcW w:w="425" w:type="dxa"/>
          </w:tcPr>
          <w:p w:rsidR="00CC2EB2" w:rsidRPr="00B1113C" w:rsidRDefault="00CC2EB2" w:rsidP="005C06B3">
            <w:pPr>
              <w:rPr>
                <w:lang w:val="en-US"/>
              </w:rPr>
            </w:pPr>
          </w:p>
        </w:tc>
      </w:tr>
      <w:tr w:rsidR="00CC2EB2" w:rsidRPr="00B1113C">
        <w:trPr>
          <w:trHeight w:val="421"/>
        </w:trPr>
        <w:tc>
          <w:tcPr>
            <w:tcW w:w="435" w:type="dxa"/>
            <w:shd w:val="clear" w:color="auto" w:fill="A6A6A6"/>
          </w:tcPr>
          <w:p w:rsidR="00CC2EB2" w:rsidRPr="00B1113C" w:rsidRDefault="00CC2EB2" w:rsidP="005C06B3">
            <w:pPr>
              <w:rPr>
                <w:lang w:val="en-US"/>
              </w:rPr>
            </w:pPr>
          </w:p>
        </w:tc>
        <w:tc>
          <w:tcPr>
            <w:tcW w:w="416" w:type="dxa"/>
            <w:shd w:val="clear" w:color="auto" w:fill="000000"/>
          </w:tcPr>
          <w:p w:rsidR="00CC2EB2" w:rsidRPr="00B1113C" w:rsidRDefault="00CC2EB2" w:rsidP="005C06B3">
            <w:pPr>
              <w:rPr>
                <w:color w:val="0D0D0D"/>
                <w:lang w:val="en-US"/>
              </w:rPr>
            </w:pPr>
          </w:p>
        </w:tc>
        <w:tc>
          <w:tcPr>
            <w:tcW w:w="425" w:type="dxa"/>
            <w:shd w:val="clear" w:color="auto" w:fill="A6A6A6"/>
          </w:tcPr>
          <w:p w:rsidR="00CC2EB2" w:rsidRPr="00B1113C" w:rsidRDefault="00CC2EB2" w:rsidP="005C06B3">
            <w:pPr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3438" w:tblpY="-10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584"/>
        <w:gridCol w:w="584"/>
        <w:gridCol w:w="543"/>
        <w:gridCol w:w="561"/>
      </w:tblGrid>
      <w:tr w:rsidR="00CC2EB2" w:rsidRPr="00B1113C">
        <w:trPr>
          <w:trHeight w:val="489"/>
        </w:trPr>
        <w:tc>
          <w:tcPr>
            <w:tcW w:w="530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84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84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43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61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  <w:tr w:rsidR="00CC2EB2" w:rsidRPr="00B1113C">
        <w:trPr>
          <w:trHeight w:val="489"/>
        </w:trPr>
        <w:tc>
          <w:tcPr>
            <w:tcW w:w="530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84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84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43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61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  <w:tr w:rsidR="00CC2EB2" w:rsidRPr="00B1113C">
        <w:trPr>
          <w:trHeight w:val="693"/>
        </w:trPr>
        <w:tc>
          <w:tcPr>
            <w:tcW w:w="530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84" w:type="dxa"/>
            <w:shd w:val="clear" w:color="auto" w:fill="0D0D0D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84" w:type="dxa"/>
            <w:shd w:val="clear" w:color="auto" w:fill="0D0D0D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43" w:type="dxa"/>
            <w:shd w:val="clear" w:color="auto" w:fill="0D0D0D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61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</w:tbl>
    <w:p w:rsidR="00CC2EB2" w:rsidRDefault="00CC2EB2" w:rsidP="005C06B3">
      <w:pPr>
        <w:rPr>
          <w:lang w:val="en-US"/>
        </w:rPr>
      </w:pPr>
    </w:p>
    <w:tbl>
      <w:tblPr>
        <w:tblpPr w:leftFromText="180" w:rightFromText="180" w:vertAnchor="text" w:tblpX="5978" w:tblpY="-1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598"/>
        <w:gridCol w:w="625"/>
        <w:gridCol w:w="598"/>
        <w:gridCol w:w="625"/>
        <w:gridCol w:w="557"/>
        <w:gridCol w:w="706"/>
      </w:tblGrid>
      <w:tr w:rsidR="00CC2EB2" w:rsidRPr="00B1113C">
        <w:trPr>
          <w:trHeight w:val="571"/>
        </w:trPr>
        <w:tc>
          <w:tcPr>
            <w:tcW w:w="693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57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706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  <w:tr w:rsidR="00CC2EB2" w:rsidRPr="00B1113C">
        <w:trPr>
          <w:trHeight w:val="556"/>
        </w:trPr>
        <w:tc>
          <w:tcPr>
            <w:tcW w:w="693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57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706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  <w:tr w:rsidR="00CC2EB2" w:rsidRPr="00B1113C">
        <w:trPr>
          <w:trHeight w:val="584"/>
        </w:trPr>
        <w:tc>
          <w:tcPr>
            <w:tcW w:w="693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57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706" w:type="dxa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  <w:tr w:rsidR="00CC2EB2" w:rsidRPr="00B1113C">
        <w:trPr>
          <w:trHeight w:val="597"/>
        </w:trPr>
        <w:tc>
          <w:tcPr>
            <w:tcW w:w="693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625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98" w:type="dxa"/>
            <w:shd w:val="clear" w:color="auto" w:fill="000000"/>
          </w:tcPr>
          <w:p w:rsidR="00CC2EB2" w:rsidRPr="00B1113C" w:rsidRDefault="00CC2EB2" w:rsidP="00C37B83">
            <w:pPr>
              <w:rPr>
                <w:color w:val="000000"/>
                <w:lang w:val="en-US"/>
              </w:rPr>
            </w:pPr>
          </w:p>
        </w:tc>
        <w:tc>
          <w:tcPr>
            <w:tcW w:w="625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557" w:type="dxa"/>
            <w:shd w:val="clear" w:color="auto" w:fill="000000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  <w:tc>
          <w:tcPr>
            <w:tcW w:w="706" w:type="dxa"/>
            <w:shd w:val="clear" w:color="auto" w:fill="A6A6A6"/>
          </w:tcPr>
          <w:p w:rsidR="00CC2EB2" w:rsidRPr="00B1113C" w:rsidRDefault="00CC2EB2" w:rsidP="00C37B83">
            <w:pPr>
              <w:rPr>
                <w:lang w:val="en-US"/>
              </w:rPr>
            </w:pPr>
          </w:p>
        </w:tc>
      </w:tr>
    </w:tbl>
    <w:p w:rsidR="00CC2EB2" w:rsidRDefault="00CC2EB2" w:rsidP="005C06B3">
      <w:pPr>
        <w:rPr>
          <w:lang w:val="en-US"/>
        </w:rPr>
      </w:pPr>
    </w:p>
    <w:p w:rsidR="00CC2EB2" w:rsidRDefault="00CC2EB2" w:rsidP="00A55225">
      <w:pPr>
        <w:rPr>
          <w:lang w:val="en-US"/>
        </w:rPr>
      </w:pPr>
    </w:p>
    <w:p w:rsidR="00CC2EB2" w:rsidRDefault="00CC2EB2" w:rsidP="00A55225">
      <w:pPr>
        <w:rPr>
          <w:lang w:val="en-US"/>
        </w:rPr>
      </w:pPr>
      <w:r>
        <w:rPr>
          <w:lang w:val="en-US"/>
        </w:rPr>
        <w:t>Fig(i)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Fig(ii)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  <w:t xml:space="preserve"> Fig(iii)</w:t>
      </w:r>
    </w:p>
    <w:p w:rsidR="00CC2EB2" w:rsidRPr="00A55225" w:rsidRDefault="00CC2EB2" w:rsidP="00A55225">
      <w:pPr>
        <w:rPr>
          <w:lang w:val="en-US"/>
        </w:rPr>
      </w:pPr>
    </w:p>
    <w:tbl>
      <w:tblPr>
        <w:tblpPr w:leftFromText="180" w:rightFromText="180" w:vertAnchor="text" w:tblpX="1208" w:tblpY="1"/>
        <w:tblOverlap w:val="never"/>
        <w:tblW w:w="6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2"/>
        <w:gridCol w:w="690"/>
        <w:gridCol w:w="743"/>
        <w:gridCol w:w="797"/>
        <w:gridCol w:w="810"/>
        <w:gridCol w:w="764"/>
      </w:tblGrid>
      <w:tr w:rsidR="00CC2EB2" w:rsidRPr="00B1113C">
        <w:tc>
          <w:tcPr>
            <w:tcW w:w="2522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9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fig(i)</w:t>
            </w:r>
          </w:p>
        </w:tc>
        <w:tc>
          <w:tcPr>
            <w:tcW w:w="743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fig(ii)</w:t>
            </w:r>
          </w:p>
        </w:tc>
        <w:tc>
          <w:tcPr>
            <w:tcW w:w="797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fig(iii)</w:t>
            </w:r>
          </w:p>
        </w:tc>
        <w:tc>
          <w:tcPr>
            <w:tcW w:w="81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fig(iv)</w:t>
            </w:r>
          </w:p>
        </w:tc>
        <w:tc>
          <w:tcPr>
            <w:tcW w:w="764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fig(n)</w:t>
            </w:r>
          </w:p>
        </w:tc>
      </w:tr>
      <w:tr w:rsidR="00CC2EB2" w:rsidRPr="00B1113C">
        <w:tc>
          <w:tcPr>
            <w:tcW w:w="2522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Number of grey tiles</w:t>
            </w:r>
          </w:p>
        </w:tc>
        <w:tc>
          <w:tcPr>
            <w:tcW w:w="69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3</w:t>
            </w:r>
          </w:p>
        </w:tc>
        <w:tc>
          <w:tcPr>
            <w:tcW w:w="743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5</w:t>
            </w:r>
          </w:p>
        </w:tc>
        <w:tc>
          <w:tcPr>
            <w:tcW w:w="797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</w:tr>
      <w:tr w:rsidR="00CC2EB2" w:rsidRPr="00B1113C">
        <w:tc>
          <w:tcPr>
            <w:tcW w:w="2522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Number of white tiles</w:t>
            </w:r>
          </w:p>
        </w:tc>
        <w:tc>
          <w:tcPr>
            <w:tcW w:w="69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2</w:t>
            </w:r>
          </w:p>
        </w:tc>
        <w:tc>
          <w:tcPr>
            <w:tcW w:w="743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6</w:t>
            </w:r>
          </w:p>
        </w:tc>
        <w:tc>
          <w:tcPr>
            <w:tcW w:w="797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</w:tr>
      <w:tr w:rsidR="00CC2EB2" w:rsidRPr="00B1113C">
        <w:tc>
          <w:tcPr>
            <w:tcW w:w="2522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Number of black tiles</w:t>
            </w:r>
          </w:p>
        </w:tc>
        <w:tc>
          <w:tcPr>
            <w:tcW w:w="69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1</w:t>
            </w:r>
          </w:p>
        </w:tc>
        <w:tc>
          <w:tcPr>
            <w:tcW w:w="743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  <w:r w:rsidRPr="00B1113C">
              <w:rPr>
                <w:lang w:val="en-US"/>
              </w:rPr>
              <w:t>4</w:t>
            </w:r>
          </w:p>
        </w:tc>
        <w:tc>
          <w:tcPr>
            <w:tcW w:w="797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10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dxa"/>
          </w:tcPr>
          <w:p w:rsidR="00CC2EB2" w:rsidRPr="00B1113C" w:rsidRDefault="00CC2EB2" w:rsidP="00B1113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C2EB2" w:rsidRDefault="00CC2EB2" w:rsidP="00A55225">
      <w:pPr>
        <w:rPr>
          <w:b/>
          <w:bCs/>
          <w:lang w:val="en-US"/>
        </w:rPr>
      </w:pPr>
      <w:r>
        <w:rPr>
          <w:lang w:val="en-US"/>
        </w:rPr>
        <w:br w:type="textWrapping" w:clear="all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[9]</w:t>
      </w:r>
    </w:p>
    <w:p w:rsidR="00CC2EB2" w:rsidRDefault="00CC2EB2" w:rsidP="00A55225">
      <w:pPr>
        <w:rPr>
          <w:b/>
          <w:bCs/>
          <w:lang w:val="en-US"/>
        </w:rPr>
      </w:pPr>
    </w:p>
    <w:p w:rsidR="00CC2EB2" w:rsidRDefault="00CC2EB2" w:rsidP="00A55225">
      <w:pPr>
        <w:rPr>
          <w:u w:val="single"/>
          <w:lang w:val="en-US"/>
        </w:rPr>
      </w:pPr>
      <w:r>
        <w:rPr>
          <w:u w:val="single"/>
          <w:lang w:val="en-US"/>
        </w:rPr>
        <w:t>QUESTION 5</w:t>
      </w:r>
    </w:p>
    <w:p w:rsidR="00CC2EB2" w:rsidRDefault="00CC2EB2" w:rsidP="00860508">
      <w:pPr>
        <w:spacing w:before="240"/>
        <w:rPr>
          <w:lang w:val="en-US"/>
        </w:rPr>
      </w:pPr>
      <w:r>
        <w:rPr>
          <w:lang w:val="en-US"/>
        </w:rPr>
        <w:t>5(3)</w:t>
      </w:r>
      <w:r>
        <w:rPr>
          <w:vertAlign w:val="superscript"/>
          <w:lang w:val="en-US"/>
        </w:rPr>
        <w:t xml:space="preserve">4 </w:t>
      </w:r>
      <w:r>
        <w:rPr>
          <w:lang w:val="en-US"/>
        </w:rPr>
        <w:t>+5(3)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+5(3)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….</w:t>
      </w:r>
    </w:p>
    <w:p w:rsidR="00CC2EB2" w:rsidRDefault="00CC2EB2" w:rsidP="005301D3">
      <w:pPr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Explain why the series converges.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5301D3">
      <w:pPr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Find S</w:t>
      </w:r>
      <w:r>
        <w:rPr>
          <w:vertAlign w:val="subscript"/>
          <w:lang w:val="en-US"/>
        </w:rPr>
        <w:t>∞</w:t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lang w:val="en-US"/>
        </w:rPr>
        <w:t>(2)</w:t>
      </w:r>
    </w:p>
    <w:p w:rsidR="00CC2EB2" w:rsidRDefault="00CC2EB2" w:rsidP="005301D3">
      <w:pPr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Find S</w:t>
      </w:r>
      <w:r>
        <w:rPr>
          <w:vertAlign w:val="subscript"/>
          <w:lang w:val="en-US"/>
        </w:rPr>
        <w:t xml:space="preserve">9 </w:t>
      </w:r>
      <w:r>
        <w:rPr>
          <w:lang w:val="en-US"/>
        </w:rPr>
        <w:t>correct to two decimal digits.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CC2EB2" w:rsidRDefault="00CC2EB2" w:rsidP="005301D3">
      <w:pPr>
        <w:rPr>
          <w:lang w:val="en-US"/>
        </w:rPr>
      </w:pPr>
      <w:r>
        <w:rPr>
          <w:lang w:val="en-US"/>
        </w:rPr>
        <w:t xml:space="preserve">d) </w:t>
      </w:r>
      <w:r>
        <w:rPr>
          <w:lang w:val="en-US"/>
        </w:rPr>
        <w:tab/>
        <w:t>Hence determine</w:t>
      </w:r>
    </w:p>
    <w:p w:rsidR="00CC2EB2" w:rsidRDefault="00CC2EB2" w:rsidP="005301D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6B1C23">
        <w:rPr>
          <w:position w:val="-28"/>
          <w:lang w:val="en-US"/>
        </w:rPr>
        <w:object w:dxaOrig="1100" w:dyaOrig="680">
          <v:shape id="_x0000_i1031" type="#_x0000_t75" style="width:54.75pt;height:33.75pt" o:ole="">
            <v:imagedata r:id="rId14" o:title=""/>
          </v:shape>
          <o:OLEObject Type="Embed" ProgID="Equation.3" ShapeID="_x0000_i1031" DrawAspect="Content" ObjectID="_1347874296" r:id="rId15"/>
        </w:object>
      </w:r>
      <w:r>
        <w:rPr>
          <w:lang w:val="en-US"/>
        </w:rPr>
        <w:tab/>
      </w:r>
      <w:r>
        <w:rPr>
          <w:lang w:val="en-US"/>
        </w:rPr>
        <w:tab/>
        <w:t>correct to two decimal digits.</w:t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CC2EB2" w:rsidRDefault="00CC2EB2" w:rsidP="005301D3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[10]</w:t>
      </w:r>
    </w:p>
    <w:p w:rsidR="00CC2EB2" w:rsidRDefault="00CC2EB2" w:rsidP="005301D3">
      <w:pPr>
        <w:rPr>
          <w:u w:val="single"/>
          <w:lang w:val="en-US"/>
        </w:rPr>
      </w:pPr>
    </w:p>
    <w:p w:rsidR="00CC2EB2" w:rsidRDefault="00CC2EB2" w:rsidP="005301D3">
      <w:pPr>
        <w:rPr>
          <w:u w:val="single"/>
          <w:lang w:val="en-US"/>
        </w:rPr>
      </w:pPr>
    </w:p>
    <w:p w:rsidR="00CC2EB2" w:rsidRPr="00174016" w:rsidRDefault="00CC2EB2" w:rsidP="005301D3">
      <w:pPr>
        <w:rPr>
          <w:lang w:val="en-US"/>
        </w:rPr>
      </w:pPr>
      <w:r w:rsidRPr="00B25888">
        <w:rPr>
          <w:u w:val="single"/>
          <w:lang w:val="en-US"/>
        </w:rPr>
        <w:t xml:space="preserve">QUESTION </w:t>
      </w:r>
      <w:r>
        <w:rPr>
          <w:u w:val="single"/>
          <w:lang w:val="en-US"/>
        </w:rPr>
        <w:t xml:space="preserve">6  </w:t>
      </w:r>
    </w:p>
    <w:p w:rsidR="00CC2EB2" w:rsidRPr="00580116" w:rsidRDefault="00CC2EB2" w:rsidP="00580116">
      <w:pPr>
        <w:rPr>
          <w:lang w:val="en-US"/>
        </w:rPr>
      </w:pPr>
      <w:r w:rsidRPr="00580116">
        <w:rPr>
          <w:lang w:val="en-US"/>
        </w:rPr>
        <w:t xml:space="preserve">A promotions company manufactured x flags and y beanies for the World Cup. They had to produce at least 6 000 promotional items per day, but the factory could not cope with a production of more than 12 000 items per day. The number of beanies produced could not be greater than twice the number of flags manufactured each day. </w:t>
      </w:r>
    </w:p>
    <w:p w:rsidR="00CC2EB2" w:rsidRDefault="00CC2EB2" w:rsidP="00580116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The selling price of a flag was R25 and that of a beanie was R50. </w:t>
      </w:r>
    </w:p>
    <w:p w:rsidR="00CC2EB2" w:rsidRDefault="00CC2EB2" w:rsidP="00EC07E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Write down all the constraints involving x and y.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CC2EB2" w:rsidRDefault="00CC2EB2" w:rsidP="0053704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Use the graph paper provided to sketch the feasible region.</w:t>
      </w:r>
      <w:r>
        <w:rPr>
          <w:lang w:val="en-US"/>
        </w:rPr>
        <w:tab/>
      </w:r>
      <w:r>
        <w:rPr>
          <w:lang w:val="en-US"/>
        </w:rPr>
        <w:tab/>
        <w:t>(4)</w:t>
      </w:r>
      <w:r>
        <w:rPr>
          <w:lang w:val="en-US"/>
        </w:rPr>
        <w:tab/>
      </w:r>
    </w:p>
    <w:p w:rsidR="00CC2EB2" w:rsidRDefault="00CC2EB2" w:rsidP="00580116">
      <w:pPr>
        <w:pStyle w:val="ListParagraph"/>
        <w:numPr>
          <w:ilvl w:val="0"/>
          <w:numId w:val="6"/>
        </w:numPr>
        <w:rPr>
          <w:lang w:val="en-US"/>
        </w:rPr>
      </w:pPr>
      <w:r w:rsidRPr="00343A0C">
        <w:rPr>
          <w:lang w:val="en-US"/>
        </w:rPr>
        <w:t>Use your graph to determine the number of flags and beanies</w:t>
      </w:r>
    </w:p>
    <w:p w:rsidR="00CC2EB2" w:rsidRDefault="00CC2EB2" w:rsidP="00580116">
      <w:pPr>
        <w:pStyle w:val="ListParagraph"/>
        <w:ind w:left="1440"/>
        <w:rPr>
          <w:lang w:val="en-US"/>
        </w:rPr>
      </w:pPr>
      <w:r w:rsidRPr="00343A0C">
        <w:rPr>
          <w:lang w:val="en-US"/>
        </w:rPr>
        <w:t xml:space="preserve">that should have been produced to ensure </w:t>
      </w:r>
      <w:r>
        <w:rPr>
          <w:lang w:val="en-US"/>
        </w:rPr>
        <w:t>maximum income.</w:t>
      </w:r>
    </w:p>
    <w:p w:rsidR="00CC2EB2" w:rsidRDefault="00CC2EB2" w:rsidP="00580116">
      <w:pPr>
        <w:pStyle w:val="ListParagraph"/>
        <w:ind w:left="1440"/>
        <w:rPr>
          <w:lang w:val="en-US"/>
        </w:rPr>
      </w:pPr>
      <w:r>
        <w:rPr>
          <w:lang w:val="en-US"/>
        </w:rPr>
        <w:t>Show clear working.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(4)</w:t>
      </w:r>
    </w:p>
    <w:p w:rsidR="00CC2EB2" w:rsidRDefault="00CC2EB2" w:rsidP="0053704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After the World Cup the profit on each item was reduced to</w:t>
      </w:r>
    </w:p>
    <w:p w:rsidR="00CC2EB2" w:rsidRDefault="00CC2EB2" w:rsidP="00580116">
      <w:pPr>
        <w:pStyle w:val="ListParagraph"/>
        <w:ind w:left="1440"/>
        <w:rPr>
          <w:lang w:val="en-US"/>
        </w:rPr>
      </w:pPr>
      <w:r>
        <w:rPr>
          <w:lang w:val="en-US"/>
        </w:rPr>
        <w:t>1/10  of the original price. Does this affect the point on the</w:t>
      </w:r>
    </w:p>
    <w:p w:rsidR="00CC2EB2" w:rsidRDefault="00CC2EB2" w:rsidP="00BE50C3">
      <w:pPr>
        <w:pStyle w:val="ListParagraph"/>
        <w:ind w:left="1440"/>
        <w:rPr>
          <w:b/>
          <w:bCs/>
          <w:lang w:val="en-US"/>
        </w:rPr>
      </w:pPr>
      <w:r>
        <w:rPr>
          <w:lang w:val="en-US"/>
        </w:rPr>
        <w:t>feasible region which maximizes income? Explain your answer.</w:t>
      </w:r>
      <w:r>
        <w:rPr>
          <w:lang w:val="en-US"/>
        </w:rPr>
        <w:tab/>
        <w:t>(2)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>
        <w:rPr>
          <w:b/>
          <w:bCs/>
          <w:lang w:val="en-US"/>
        </w:rPr>
        <w:t>[14]</w:t>
      </w:r>
    </w:p>
    <w:p w:rsidR="00CC2EB2" w:rsidRDefault="00CC2EB2" w:rsidP="00B25888">
      <w:pPr>
        <w:pStyle w:val="ListParagraph"/>
        <w:ind w:left="0"/>
        <w:rPr>
          <w:lang w:val="en-US"/>
        </w:rPr>
      </w:pPr>
      <w:r>
        <w:rPr>
          <w:u w:val="single"/>
          <w:lang w:val="en-US"/>
        </w:rPr>
        <w:t>QUESTION 7</w:t>
      </w:r>
    </w:p>
    <w:p w:rsidR="00CC2EB2" w:rsidRPr="001607AE" w:rsidRDefault="00CC2EB2" w:rsidP="001607AE">
      <w:pPr>
        <w:pStyle w:val="ListParagraph"/>
        <w:numPr>
          <w:ilvl w:val="0"/>
          <w:numId w:val="8"/>
        </w:numPr>
        <w:rPr>
          <w:lang w:val="en-US"/>
        </w:rPr>
      </w:pPr>
      <w:r w:rsidRPr="001607AE">
        <w:rPr>
          <w:lang w:val="en-US"/>
        </w:rPr>
        <w:t>Mrs Ivana Loan borrows R510 000 to buy a house. She pays back the loan over 20 years (starting one month after receiving the loan). The interest rate is 14% p.a. compounded monthly.</w:t>
      </w:r>
    </w:p>
    <w:p w:rsidR="00CC2EB2" w:rsidRPr="001607AE" w:rsidRDefault="00CC2EB2" w:rsidP="001607AE">
      <w:pPr>
        <w:pStyle w:val="ListParagraph"/>
        <w:numPr>
          <w:ilvl w:val="0"/>
          <w:numId w:val="9"/>
        </w:numPr>
        <w:rPr>
          <w:lang w:val="en-US"/>
        </w:rPr>
      </w:pPr>
      <w:r w:rsidRPr="001607AE">
        <w:rPr>
          <w:lang w:val="en-US"/>
        </w:rPr>
        <w:t>Calculate her monthly repayments.</w:t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  <w:t>(4)</w:t>
      </w:r>
    </w:p>
    <w:p w:rsidR="00CC2EB2" w:rsidRDefault="00CC2EB2" w:rsidP="001607AE">
      <w:pPr>
        <w:ind w:left="720" w:hanging="360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</w:r>
      <w:r w:rsidRPr="001607AE">
        <w:rPr>
          <w:lang w:val="en-US"/>
        </w:rPr>
        <w:t>H</w:t>
      </w:r>
      <w:r>
        <w:rPr>
          <w:lang w:val="en-US"/>
        </w:rPr>
        <w:t>ow many months</w:t>
      </w:r>
      <w:r w:rsidRPr="001607AE">
        <w:rPr>
          <w:lang w:val="en-US"/>
        </w:rPr>
        <w:t xml:space="preserve"> would it take her to repay the loan if she </w:t>
      </w:r>
      <w:r>
        <w:rPr>
          <w:lang w:val="en-US"/>
        </w:rPr>
        <w:t>increases</w:t>
      </w:r>
      <w:r w:rsidRPr="001607AE">
        <w:rPr>
          <w:lang w:val="en-US"/>
        </w:rPr>
        <w:t xml:space="preserve"> her monthly repayment to R10 000?</w:t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</w:r>
      <w:r w:rsidRPr="001607AE">
        <w:rPr>
          <w:lang w:val="en-US"/>
        </w:rPr>
        <w:tab/>
        <w:t>(4)</w:t>
      </w:r>
    </w:p>
    <w:p w:rsidR="00CC2EB2" w:rsidRDefault="00CC2EB2" w:rsidP="001607AE">
      <w:pPr>
        <w:ind w:left="720" w:hanging="360"/>
        <w:rPr>
          <w:lang w:val="en-US"/>
        </w:rPr>
      </w:pPr>
      <w:r>
        <w:rPr>
          <w:lang w:val="en-US"/>
        </w:rPr>
        <w:t>iii)</w:t>
      </w:r>
      <w:r>
        <w:rPr>
          <w:lang w:val="en-US"/>
        </w:rPr>
        <w:tab/>
        <w:t>How much did she save by increasing her installments?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EA70C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A company plans to replace machinery in ten years time. The new machinery will cost R180 000.</w:t>
      </w:r>
    </w:p>
    <w:p w:rsidR="00CC2EB2" w:rsidRDefault="00CC2EB2" w:rsidP="00484851">
      <w:pPr>
        <w:pStyle w:val="NoSpacing"/>
        <w:rPr>
          <w:lang w:val="en-US"/>
        </w:rPr>
      </w:pPr>
      <w:r w:rsidRPr="00484851">
        <w:rPr>
          <w:lang w:val="en-US"/>
        </w:rPr>
        <w:t>i)  What amount should be saved each month if the bank pays</w:t>
      </w:r>
      <w:r>
        <w:rPr>
          <w:lang w:val="en-US"/>
        </w:rPr>
        <w:t xml:space="preserve"> 12% p.a    </w:t>
      </w:r>
    </w:p>
    <w:p w:rsidR="00CC2EB2" w:rsidRDefault="00CC2EB2" w:rsidP="00484851">
      <w:pPr>
        <w:pStyle w:val="NoSpacing"/>
        <w:rPr>
          <w:lang w:val="en-US"/>
        </w:rPr>
      </w:pPr>
      <w:r>
        <w:rPr>
          <w:lang w:val="en-US"/>
        </w:rPr>
        <w:t xml:space="preserve">    compounded monthly? </w:t>
      </w:r>
    </w:p>
    <w:p w:rsidR="00CC2EB2" w:rsidRDefault="00CC2EB2" w:rsidP="00484851">
      <w:pPr>
        <w:pStyle w:val="NoSpacing"/>
        <w:rPr>
          <w:lang w:val="en-US"/>
        </w:rPr>
      </w:pPr>
      <w:r>
        <w:rPr>
          <w:lang w:val="en-US"/>
        </w:rPr>
        <w:t xml:space="preserve">   (The first deposit is made at the end of the first month of the first year).</w:t>
      </w:r>
      <w:r>
        <w:rPr>
          <w:lang w:val="en-US"/>
        </w:rPr>
        <w:tab/>
      </w:r>
      <w:r>
        <w:rPr>
          <w:lang w:val="en-US"/>
        </w:rPr>
        <w:tab/>
      </w:r>
      <w:r w:rsidRPr="00EA70C8">
        <w:rPr>
          <w:lang w:val="en-US"/>
        </w:rPr>
        <w:t>(4)</w:t>
      </w:r>
    </w:p>
    <w:p w:rsidR="00CC2EB2" w:rsidRDefault="00CC2EB2" w:rsidP="00484851">
      <w:pPr>
        <w:pStyle w:val="NoSpacing"/>
        <w:rPr>
          <w:lang w:val="en-US"/>
        </w:rPr>
      </w:pPr>
    </w:p>
    <w:p w:rsidR="00CC2EB2" w:rsidRDefault="00CC2EB2" w:rsidP="00484851">
      <w:pPr>
        <w:pStyle w:val="NoSpacing"/>
        <w:rPr>
          <w:lang w:val="en-US"/>
        </w:rPr>
      </w:pPr>
      <w:r>
        <w:rPr>
          <w:noProof/>
          <w:lang w:val="en-US"/>
        </w:rPr>
        <w:pict>
          <v:shape id="_x0000_s1044" type="#_x0000_t202" style="position:absolute;margin-left:410.95pt;margin-top:11.85pt;width:55pt;height:25.8pt;z-index:251702272" filled="f" stroked="f">
            <v:textbox>
              <w:txbxContent>
                <w:p w:rsidR="00CC2EB2" w:rsidRPr="00BE50C3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[15]</w:t>
                  </w:r>
                </w:p>
              </w:txbxContent>
            </v:textbox>
          </v:shape>
        </w:pict>
      </w:r>
      <w:r>
        <w:rPr>
          <w:lang w:val="en-US"/>
        </w:rPr>
        <w:t>ii)</w:t>
      </w:r>
      <w:r w:rsidRPr="00EA70C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EA70C8">
        <w:rPr>
          <w:lang w:val="en-US"/>
        </w:rPr>
        <w:t>What is the effective interest rate?</w:t>
      </w:r>
      <w:r w:rsidRPr="00EA70C8">
        <w:rPr>
          <w:lang w:val="en-US"/>
        </w:rPr>
        <w:tab/>
      </w:r>
      <w:r w:rsidRPr="00EA70C8">
        <w:rPr>
          <w:lang w:val="en-US"/>
        </w:rPr>
        <w:tab/>
      </w:r>
      <w:r w:rsidRPr="00EA70C8">
        <w:rPr>
          <w:lang w:val="en-US"/>
        </w:rPr>
        <w:tab/>
      </w:r>
      <w:r w:rsidRPr="00EA70C8">
        <w:rPr>
          <w:lang w:val="en-US"/>
        </w:rPr>
        <w:tab/>
      </w:r>
      <w:r w:rsidRPr="00EA70C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A70C8">
        <w:rPr>
          <w:lang w:val="en-US"/>
        </w:rPr>
        <w:t>(3)</w:t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CC2EB2" w:rsidRPr="00C15888" w:rsidRDefault="00CC2EB2" w:rsidP="00C15888">
      <w:pPr>
        <w:rPr>
          <w:u w:val="single"/>
          <w:lang w:val="en-US"/>
        </w:rPr>
      </w:pPr>
      <w:r>
        <w:rPr>
          <w:u w:val="single"/>
          <w:lang w:val="en-US"/>
        </w:rPr>
        <w:t>QUESTION 8</w:t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rect id="_x0000_s1045" style="position:absolute;left:0;text-align:left;margin-left:78.85pt;margin-top:18.9pt;width:37.4pt;height:93.75pt;z-index:251663360">
            <o:extrusion v:ext="view" on="t"/>
          </v:rect>
        </w:pict>
      </w:r>
    </w:p>
    <w:p w:rsidR="00CC2EB2" w:rsidRPr="001D1F7D" w:rsidRDefault="00CC2EB2" w:rsidP="001D1F7D">
      <w:pPr>
        <w:tabs>
          <w:tab w:val="left" w:pos="2977"/>
        </w:tabs>
        <w:ind w:left="3119" w:hanging="142"/>
        <w:rPr>
          <w:lang w:val="en-US"/>
        </w:rPr>
      </w:pPr>
      <w:r>
        <w:rPr>
          <w:noProof/>
          <w:lang w:val="en-US"/>
        </w:rPr>
        <w:pict>
          <v:shape id="_x0000_s1046" type="#_x0000_t202" style="position:absolute;left:0;text-align:left;margin-left:54.35pt;margin-top:27.3pt;width:33.95pt;height:32.15pt;z-index:251636736" filled="f" stroked="f">
            <v:textbox style="mso-next-textbox:#_x0000_s1046"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b/>
          <w:bCs/>
          <w:lang w:val="en-US"/>
        </w:rPr>
        <w:tab/>
      </w:r>
      <w:r w:rsidRPr="001D1F7D">
        <w:rPr>
          <w:lang w:val="en-US"/>
        </w:rPr>
        <w:t>David plays with two juice boxes</w:t>
      </w:r>
      <w:r>
        <w:rPr>
          <w:lang w:val="en-US"/>
        </w:rPr>
        <w:t xml:space="preserve"> of the type shown on the left. He arranges them in two ways:</w:t>
      </w:r>
    </w:p>
    <w:p w:rsidR="00CC2EB2" w:rsidRDefault="00CC2EB2" w:rsidP="00EA70C8">
      <w:pPr>
        <w:ind w:left="720"/>
        <w:rPr>
          <w:b/>
          <w:bCs/>
          <w:lang w:val="en-US"/>
        </w:rPr>
      </w:pP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shape id="_x0000_s1047" type="#_x0000_t202" style="position:absolute;left:0;text-align:left;margin-left:116.25pt;margin-top:3.6pt;width:49.55pt;height:25.8pt;z-index:251635712" filled="f" stroked="f">
            <v:textbox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8" type="#_x0000_t202" style="position:absolute;left:0;text-align:left;margin-left:84.3pt;margin-top:12.6pt;width:31.95pt;height:34.65pt;z-index:251634688" filled="f" stroked="f">
            <v:textbox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rect id="_x0000_s1049" style="position:absolute;left:0;text-align:left;margin-left:42.75pt;margin-top:21.5pt;width:36.2pt;height:93.25pt;rotation:-1055941fd;flip:y;z-index:251691008">
            <o:extrusion v:ext="view" on="t" rotationangle="90,5"/>
          </v:rect>
        </w:pict>
      </w:r>
      <w:r>
        <w:rPr>
          <w:noProof/>
          <w:lang w:val="en-US"/>
        </w:rPr>
        <w:pict>
          <v:shape id="_x0000_s1050" type="#_x0000_t202" style="position:absolute;left:0;text-align:left;margin-left:74.95pt;margin-top:12.3pt;width:73.65pt;height:24.45pt;z-index:251642880" filled="f" stroked="f">
            <v:textbox>
              <w:txbxContent>
                <w:p w:rsidR="00CC2EB2" w:rsidRPr="00FC1CAE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Figure (a)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1" type="#_x0000_t202" style="position:absolute;left:0;text-align:left;margin-left:317.25pt;margin-top:21.2pt;width:97.15pt;height:21.75pt;z-index:251643904" filled="f" stroked="f">
            <v:textbox>
              <w:txbxContent>
                <w:p w:rsidR="00CC2EB2" w:rsidRPr="00FC1CAE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Figure (b)</w:t>
                  </w:r>
                </w:p>
              </w:txbxContent>
            </v:textbox>
          </v:shape>
        </w:pict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shape id="_x0000_s1052" type="#_x0000_t202" style="position:absolute;left:0;text-align:left;margin-left:78pt;margin-top:5.35pt;width:48.4pt;height:28.7pt;z-index:251666432" filled="f" stroked="f">
            <v:textbox>
              <w:txbxContent>
                <w:p w:rsidR="00CC2EB2" w:rsidRPr="006B0C0C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3" type="#_x0000_t32" style="position:absolute;left:0;text-align:left;margin-left:273.75pt;margin-top:23.85pt;width:33.85pt;height:19.6pt;flip:y;z-index:251694080" o:connectortype="straight" strokeweight="1.5pt"/>
        </w:pict>
      </w:r>
      <w:r>
        <w:rPr>
          <w:noProof/>
          <w:lang w:val="en-US"/>
        </w:rPr>
        <w:pict>
          <v:shape id="_x0000_s1054" type="#_x0000_t202" style="position:absolute;left:0;text-align:left;margin-left:241.85pt;margin-top:17.65pt;width:46.9pt;height:25.8pt;z-index:251641856" filled="f" stroked="f">
            <v:textbox style="mso-next-textbox:#_x0000_s1054">
              <w:txbxContent>
                <w:p w:rsidR="00CC2EB2" w:rsidRPr="00FC1CAE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055" style="position:absolute;left:0;text-align:left;margin-left:289.7pt;margin-top:23.95pt;width:37.4pt;height:93.75pt;z-index:251692032">
            <o:extrusion v:ext="view" on="t" rotationangle="-80"/>
          </v:rect>
        </w:pict>
      </w:r>
      <w:r>
        <w:rPr>
          <w:noProof/>
          <w:lang w:val="en-US"/>
        </w:rPr>
        <w:pict>
          <v:rect id="_x0000_s1056" style="position:absolute;left:0;text-align:left;margin-left:254.75pt;margin-top:23.85pt;width:37.4pt;height:93.75pt;z-index:251664384">
            <o:extrusion v:ext="view" on="t" rotationangle="-80"/>
          </v:rect>
        </w:pict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rect id="_x0000_s1057" style="position:absolute;left:0;text-align:left;margin-left:44.1pt;margin-top:4.7pt;width:37.4pt;height:93.75pt;rotation:-870893fd;flip:y;z-index:251689984">
            <o:extrusion v:ext="view" on="t" rotationangle="90,5"/>
          </v:rect>
        </w:pict>
      </w:r>
      <w:r>
        <w:rPr>
          <w:noProof/>
          <w:lang w:val="en-US"/>
        </w:rPr>
        <w:pict>
          <v:shape id="_x0000_s1058" type="#_x0000_t202" style="position:absolute;left:0;text-align:left;margin-left:20.35pt;margin-top:2.9pt;width:39.15pt;height:32.6pt;z-index:251637760" filled="f" stroked="f">
            <v:textbox style="mso-next-textbox:#_x0000_s1058"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202" style="position:absolute;left:0;text-align:left;margin-left:209.4pt;margin-top:20.35pt;width:46.9pt;height:29.25pt;z-index:251667456" filled="f" stroked="f">
            <v:textbox>
              <w:txbxContent>
                <w:p w:rsidR="00CC2EB2" w:rsidRPr="006B0C0C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p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32" style="position:absolute;left:0;text-align:left;margin-left:273.05pt;margin-top:17.6pt;width:.7pt;height:34.05pt;flip:x;z-index:251693056" o:connectortype="straight" strokeweight="1.5pt"/>
        </w:pict>
      </w:r>
    </w:p>
    <w:p w:rsidR="00CC2EB2" w:rsidRDefault="00CC2EB2" w:rsidP="001D1F7D">
      <w:pPr>
        <w:tabs>
          <w:tab w:val="left" w:pos="4075"/>
        </w:tabs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shape id="_x0000_s1061" type="#_x0000_t32" style="position:absolute;left:0;text-align:left;margin-left:52.35pt;margin-top:10.35pt;width:56.35pt;height:32.45pt;flip:y;z-index:251696128" o:connectortype="straight" strokeweight="1.75pt"/>
        </w:pict>
      </w:r>
      <w:r>
        <w:rPr>
          <w:noProof/>
          <w:lang w:val="en-US"/>
        </w:rPr>
        <w:pict>
          <v:shape id="_x0000_s1062" type="#_x0000_t202" style="position:absolute;left:0;text-align:left;margin-left:-15.2pt;margin-top:8.3pt;width:46.9pt;height:29.25pt;z-index:251668480" filled="f" stroked="f">
            <v:textbox style="mso-next-textbox:#_x0000_s1062">
              <w:txbxContent>
                <w:p w:rsidR="00CC2EB2" w:rsidRPr="006B0C0C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p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3" type="#_x0000_t202" style="position:absolute;left:0;text-align:left;margin-left:269.65pt;margin-top:23.3pt;width:53.65pt;height:26.5pt;z-index:251665408" filled="f" stroked="f">
            <v:textbox>
              <w:txbxContent>
                <w:p w:rsidR="00CC2EB2" w:rsidRPr="006B0C0C" w:rsidRDefault="00CC2EB2" w:rsidP="00AC1D7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q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4" type="#_x0000_t202" style="position:absolute;left:0;text-align:left;margin-left:239.3pt;margin-top:23.7pt;width:53.65pt;height:26.5pt;z-index:251640832" filled="f" stroked="f">
            <v:textbox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b/>
          <w:bCs/>
          <w:lang w:val="en-US"/>
        </w:rPr>
        <w:tab/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shape id="_x0000_s1065" type="#_x0000_t32" style="position:absolute;left:0;text-align:left;margin-left:20.35pt;margin-top:17.6pt;width:30.6pt;height:.05pt;z-index:251695104" o:connectortype="straight" strokeweight="1.5pt"/>
        </w:pict>
      </w:r>
      <w:r>
        <w:rPr>
          <w:noProof/>
          <w:lang w:val="en-US"/>
        </w:rPr>
        <w:pict>
          <v:shape id="_x0000_s1066" type="#_x0000_t202" style="position:absolute;left:0;text-align:left;margin-left:-11.05pt;margin-top:16.9pt;width:42.75pt;height:23.1pt;z-index:251638784" filled="f" stroked="f">
            <v:textbox style="mso-next-textbox:#_x0000_s1066"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p</w:t>
                  </w:r>
                </w:p>
              </w:txbxContent>
            </v:textbox>
          </v:shape>
        </w:pict>
      </w:r>
    </w:p>
    <w:p w:rsidR="00CC2EB2" w:rsidRDefault="00CC2EB2" w:rsidP="00EA70C8">
      <w:pPr>
        <w:ind w:left="720"/>
        <w:rPr>
          <w:b/>
          <w:bCs/>
          <w:lang w:val="en-US"/>
        </w:rPr>
      </w:pPr>
      <w:r>
        <w:rPr>
          <w:noProof/>
          <w:lang w:val="en-US"/>
        </w:rPr>
        <w:pict>
          <v:shape id="_x0000_s1067" type="#_x0000_t202" style="position:absolute;left:0;text-align:left;margin-left:32pt;margin-top:22.95pt;width:37.35pt;height:22.4pt;z-index:251639808" filled="f" stroked="f">
            <v:textbox>
              <w:txbxContent>
                <w:p w:rsidR="00CC2EB2" w:rsidRPr="006B0C0C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</w:p>
    <w:p w:rsidR="00CC2EB2" w:rsidRDefault="00CC2EB2" w:rsidP="00EA70C8">
      <w:pPr>
        <w:ind w:left="720"/>
        <w:rPr>
          <w:b/>
          <w:bCs/>
          <w:lang w:val="en-US"/>
        </w:rPr>
      </w:pPr>
    </w:p>
    <w:p w:rsidR="00CC2EB2" w:rsidRDefault="00CC2EB2" w:rsidP="00EA70C8">
      <w:pPr>
        <w:ind w:left="720"/>
        <w:rPr>
          <w:b/>
          <w:bCs/>
          <w:lang w:val="en-US"/>
        </w:rPr>
      </w:pPr>
    </w:p>
    <w:p w:rsidR="00CC2EB2" w:rsidRDefault="00CC2EB2" w:rsidP="00FC1CAE">
      <w:pPr>
        <w:rPr>
          <w:lang w:val="en-US"/>
        </w:rPr>
      </w:pPr>
      <w:r>
        <w:rPr>
          <w:lang w:val="en-US"/>
        </w:rPr>
        <w:t xml:space="preserve">In </w:t>
      </w:r>
      <w:r w:rsidRPr="00FC1CAE">
        <w:rPr>
          <w:lang w:val="en-US"/>
        </w:rPr>
        <w:t xml:space="preserve">figure </w:t>
      </w:r>
      <w:r>
        <w:rPr>
          <w:lang w:val="en-US"/>
        </w:rPr>
        <w:t>(</w:t>
      </w:r>
      <w:r w:rsidRPr="00FC1CAE">
        <w:rPr>
          <w:lang w:val="en-US"/>
        </w:rPr>
        <w:t>a</w:t>
      </w:r>
      <w:r>
        <w:rPr>
          <w:lang w:val="en-US"/>
        </w:rPr>
        <w:t>) the sum of the dimensions is 31. In figure (b) it is 35.</w:t>
      </w:r>
    </w:p>
    <w:p w:rsidR="00CC2EB2" w:rsidRPr="00FC1CAE" w:rsidRDefault="00CC2EB2" w:rsidP="00FC1CAE">
      <w:pPr>
        <w:rPr>
          <w:b/>
          <w:bCs/>
          <w:lang w:val="en-US"/>
        </w:rPr>
      </w:pPr>
      <w:r>
        <w:rPr>
          <w:lang w:val="en-US"/>
        </w:rPr>
        <w:t>Find p and q.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[6]</w:t>
      </w:r>
    </w:p>
    <w:p w:rsidR="00CC2EB2" w:rsidRDefault="00CC2EB2" w:rsidP="00EA70C8">
      <w:pPr>
        <w:ind w:left="720"/>
        <w:rPr>
          <w:b/>
          <w:bCs/>
          <w:lang w:val="en-US"/>
        </w:rPr>
      </w:pPr>
    </w:p>
    <w:p w:rsidR="00CC2EB2" w:rsidRDefault="00CC2EB2" w:rsidP="00A65B8C">
      <w:pPr>
        <w:rPr>
          <w:u w:val="single"/>
          <w:lang w:val="en-US"/>
        </w:rPr>
      </w:pPr>
    </w:p>
    <w:p w:rsidR="00CC2EB2" w:rsidRDefault="00CC2EB2" w:rsidP="00A65B8C">
      <w:pPr>
        <w:rPr>
          <w:u w:val="single"/>
          <w:lang w:val="en-US"/>
        </w:rPr>
      </w:pPr>
      <w:r>
        <w:rPr>
          <w:u w:val="single"/>
          <w:lang w:val="en-US"/>
        </w:rPr>
        <w:t>QUESTION 9</w:t>
      </w:r>
    </w:p>
    <w:p w:rsidR="00CC2EB2" w:rsidRDefault="00CC2EB2" w:rsidP="00711BB3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Determine</w:t>
      </w:r>
      <w:r>
        <w:rPr>
          <w:lang w:val="en-US"/>
        </w:rPr>
        <w:tab/>
        <w:t>D</w:t>
      </w:r>
      <w:r>
        <w:rPr>
          <w:vertAlign w:val="subscript"/>
          <w:lang w:val="en-US"/>
        </w:rPr>
        <w:t>x</w:t>
      </w:r>
      <w:r w:rsidRPr="00711BB3">
        <w:rPr>
          <w:position w:val="-32"/>
          <w:vertAlign w:val="subscript"/>
          <w:lang w:val="en-US"/>
        </w:rPr>
        <w:object w:dxaOrig="1200" w:dyaOrig="760">
          <v:shape id="_x0000_i1032" type="#_x0000_t75" style="width:59.25pt;height:38.25pt" o:ole="">
            <v:imagedata r:id="rId16" o:title=""/>
          </v:shape>
          <o:OLEObject Type="Embed" ProgID="Equation.3" ShapeID="_x0000_i1032" DrawAspect="Content" ObjectID="_1347874297" r:id="rId17"/>
        </w:object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lang w:val="en-US"/>
        </w:rPr>
        <w:t>(4)</w:t>
      </w:r>
    </w:p>
    <w:p w:rsidR="00CC2EB2" w:rsidRDefault="00CC2EB2" w:rsidP="00711BB3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Find   </w:t>
      </w:r>
      <w:r w:rsidRPr="00711BB3">
        <w:rPr>
          <w:position w:val="-24"/>
          <w:lang w:val="en-US"/>
        </w:rPr>
        <w:object w:dxaOrig="380" w:dyaOrig="620">
          <v:shape id="_x0000_i1033" type="#_x0000_t75" style="width:18.75pt;height:30.75pt" o:ole="">
            <v:imagedata r:id="rId18" o:title=""/>
          </v:shape>
          <o:OLEObject Type="Embed" ProgID="Equation.3" ShapeID="_x0000_i1033" DrawAspect="Content" ObjectID="_1347874298" r:id="rId19"/>
        </w:object>
      </w:r>
      <w:r>
        <w:rPr>
          <w:lang w:val="en-US"/>
        </w:rPr>
        <w:t xml:space="preserve">  if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y = </w:t>
      </w:r>
      <w:r w:rsidRPr="00711BB3">
        <w:rPr>
          <w:position w:val="-24"/>
          <w:lang w:val="en-US"/>
        </w:rPr>
        <w:object w:dxaOrig="240" w:dyaOrig="620">
          <v:shape id="_x0000_i1034" type="#_x0000_t75" style="width:12pt;height:30.75pt" o:ole="">
            <v:imagedata r:id="rId20" o:title=""/>
          </v:shape>
          <o:OLEObject Type="Embed" ProgID="Equation.3" ShapeID="_x0000_i1034" DrawAspect="Content" ObjectID="_1347874299" r:id="rId2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</w:p>
    <w:p w:rsidR="00CC2EB2" w:rsidRDefault="00CC2EB2" w:rsidP="00711BB3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If   f(x) = 2x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, find </w:t>
      </w:r>
      <w:r w:rsidRPr="00711BB3">
        <w:rPr>
          <w:position w:val="-10"/>
          <w:lang w:val="en-US"/>
        </w:rPr>
        <w:object w:dxaOrig="520" w:dyaOrig="320">
          <v:shape id="_x0000_i1035" type="#_x0000_t75" style="width:25.5pt;height:15.75pt" o:ole="">
            <v:imagedata r:id="rId22" o:title=""/>
          </v:shape>
          <o:OLEObject Type="Embed" ProgID="Equation.3" ShapeID="_x0000_i1035" DrawAspect="Content" ObjectID="_1347874300" r:id="rId23"/>
        </w:object>
      </w:r>
      <w:r>
        <w:rPr>
          <w:lang w:val="en-US"/>
        </w:rPr>
        <w:t>from first principles.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(5)</w:t>
      </w:r>
    </w:p>
    <w:p w:rsidR="00CC2EB2" w:rsidRDefault="00CC2EB2" w:rsidP="00EC6406">
      <w:pPr>
        <w:ind w:left="7200" w:firstLine="720"/>
        <w:rPr>
          <w:b/>
          <w:bCs/>
          <w:lang w:val="en-US"/>
        </w:rPr>
      </w:pPr>
      <w:r>
        <w:rPr>
          <w:b/>
          <w:bCs/>
          <w:lang w:val="en-US"/>
        </w:rPr>
        <w:t>[12]</w:t>
      </w:r>
    </w:p>
    <w:p w:rsidR="00CC2EB2" w:rsidRPr="00E25719" w:rsidRDefault="00CC2EB2" w:rsidP="00E25719">
      <w:pPr>
        <w:rPr>
          <w:u w:val="single"/>
          <w:lang w:val="en-US"/>
        </w:rPr>
      </w:pPr>
      <w:r>
        <w:rPr>
          <w:u w:val="single"/>
          <w:lang w:val="en-US"/>
        </w:rPr>
        <w:t>QUESTION 10</w:t>
      </w:r>
      <w:r>
        <w:rPr>
          <w:noProof/>
          <w:lang w:val="en-US"/>
        </w:rPr>
        <w:pict>
          <v:shape id="_x0000_s1068" type="#_x0000_t32" style="position:absolute;margin-left:131.75pt;margin-top:4.05pt;width:0;height:218pt;flip:y;z-index:251616256;mso-position-horizontal-relative:text;mso-position-vertical-relative:text" o:connectortype="straight">
            <v:stroke endarrow="block"/>
          </v:shape>
        </w:pict>
      </w:r>
    </w:p>
    <w:p w:rsidR="00CC2EB2" w:rsidRDefault="00CC2EB2" w:rsidP="00A65B8C">
      <w:pPr>
        <w:rPr>
          <w:u w:val="single"/>
          <w:lang w:val="en-US"/>
        </w:rPr>
      </w:pPr>
      <w:r>
        <w:rPr>
          <w:noProof/>
          <w:lang w:val="en-US"/>
        </w:rPr>
        <w:pict>
          <v:shape id="_x0000_s1069" style="position:absolute;margin-left:79.45pt;margin-top:6pt;width:139.25pt;height:155.55pt;z-index:251669504" coordsize="2785,3111" path="m,c220,1040,440,2080,748,2228,1056,2376,1508,739,1847,886v339,147,784,1854,938,2225e" filled="f">
            <v:path arrowok="t"/>
          </v:shape>
        </w:pict>
      </w:r>
    </w:p>
    <w:p w:rsidR="00CC2EB2" w:rsidRPr="00A65B8C" w:rsidRDefault="00CC2EB2" w:rsidP="00A65B8C">
      <w:pPr>
        <w:rPr>
          <w:u w:val="single"/>
          <w:lang w:val="en-US"/>
        </w:rPr>
      </w:pPr>
      <w:r>
        <w:rPr>
          <w:noProof/>
          <w:lang w:val="en-US"/>
        </w:rPr>
        <w:pict>
          <v:shape id="_x0000_s1070" type="#_x0000_t202" style="position:absolute;margin-left:66.35pt;margin-top:6.45pt;width:58.8pt;height:129.6pt;z-index:251684864" filled="f" stroked="f">
            <v:textbox style="mso-fit-shape-to-text:t">
              <w:txbxContent>
                <w:p w:rsidR="00CC2EB2" w:rsidRPr="00F94AA9" w:rsidRDefault="00CC2EB2" w:rsidP="008C23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 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1" type="#_x0000_t202" style="position:absolute;margin-left:175.85pt;margin-top:24.6pt;width:33.1pt;height:129.6pt;z-index:251674624" filled="f" stroked="f">
            <v:textbox style="mso-fit-shape-to-text:t">
              <w:txbxContent>
                <w:p w:rsidR="00CC2EB2" w:rsidRPr="00F94AA9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2" type="#_x0000_t202" style="position:absolute;margin-left:119.5pt;margin-top:14.15pt;width:33.1pt;height:129.6pt;z-index:251672576" filled="f" stroked="f">
            <v:textbox style="mso-fit-shape-to-text:t">
              <w:txbxContent>
                <w:p w:rsidR="00CC2EB2" w:rsidRPr="00F94AA9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3" type="#_x0000_t202" style="position:absolute;margin-left:158.25pt;margin-top:6.45pt;width:33.1pt;height:129.6pt;z-index:251675648" filled="f" stroked="f">
            <v:textbox style="mso-fit-shape-to-text:t">
              <w:txbxContent>
                <w:p w:rsidR="00CC2EB2" w:rsidRPr="00F94AA9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4" type="#_x0000_t32" style="position:absolute;margin-left:-4.1pt;margin-top:23.6pt;width:358.65pt;height:0;z-index:251615232" o:connectortype="straight">
            <v:stroke endarrow="block"/>
          </v:shape>
        </w:pict>
      </w:r>
    </w:p>
    <w:p w:rsidR="00CC2EB2" w:rsidRDefault="00CC2EB2" w:rsidP="00B25888">
      <w:pPr>
        <w:rPr>
          <w:lang w:val="en-US"/>
        </w:rPr>
      </w:pPr>
      <w:r>
        <w:rPr>
          <w:noProof/>
          <w:lang w:val="en-US"/>
        </w:rPr>
        <w:pict>
          <v:shape id="_x0000_s1075" type="#_x0000_t202" style="position:absolute;margin-left:152.6pt;margin-top:21.35pt;width:26.95pt;height:129.6pt;z-index:251698176" filled="f" stroked="f">
            <v:textbox style="mso-fit-shape-to-text:t">
              <w:txbxContent>
                <w:p w:rsidR="00CC2EB2" w:rsidRPr="00484851" w:rsidRDefault="00CC2EB2" w:rsidP="00484851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6" type="#_x0000_t32" style="position:absolute;margin-left:113.4pt;margin-top:.35pt;width:71.35pt;height:75.9pt;flip:y;z-index:251670528" o:connectortype="straight" strokeweight="2pt">
            <v:stroke dashstyle="dash"/>
          </v:shape>
        </w:pict>
      </w:r>
      <w:r>
        <w:rPr>
          <w:noProof/>
          <w:lang w:val="en-US"/>
        </w:rPr>
        <w:pict>
          <v:shape id="_x0000_s1077" type="#_x0000_t202" style="position:absolute;margin-left:-10.25pt;margin-top:11.5pt;width:30.6pt;height:22.4pt;z-index:251613184" filled="f" stroked="f">
            <v:textbox>
              <w:txbxContent>
                <w:p w:rsidR="00CC2EB2" w:rsidRPr="00B25888" w:rsidRDefault="00CC2EB2" w:rsidP="00B25888"/>
              </w:txbxContent>
            </v:textbox>
          </v:shape>
        </w:pict>
      </w:r>
      <w:r>
        <w:rPr>
          <w:noProof/>
          <w:lang w:val="en-US"/>
        </w:rPr>
        <w:pict>
          <v:shape id="_x0000_s1078" type="#_x0000_t202" style="position:absolute;margin-left:289.35pt;margin-top:10.15pt;width:30.55pt;height:22.4pt;z-index:251614208" filled="f" stroked="f">
            <v:textbox>
              <w:txbxContent>
                <w:p w:rsidR="00CC2EB2" w:rsidRDefault="00CC2EB2" w:rsidP="00B25888"/>
              </w:txbxContent>
            </v:textbox>
          </v:shape>
        </w:pict>
      </w:r>
    </w:p>
    <w:p w:rsidR="00CC2EB2" w:rsidRDefault="00CC2EB2" w:rsidP="00E25719">
      <w:pPr>
        <w:pStyle w:val="ListParagraph"/>
        <w:ind w:hanging="720"/>
        <w:rPr>
          <w:lang w:val="en-US"/>
        </w:rPr>
      </w:pPr>
      <w:r>
        <w:rPr>
          <w:noProof/>
          <w:lang w:val="en-US"/>
        </w:rPr>
        <w:pict>
          <v:shape id="_x0000_s1079" type="#_x0000_t202" style="position:absolute;left:0;text-align:left;margin-left:125.15pt;margin-top:20.85pt;width:33.1pt;height:129.6pt;z-index:251673600" filled="f" stroked="f">
            <v:textbox style="mso-fit-shape-to-text:t">
              <w:txbxContent>
                <w:p w:rsidR="00CC2EB2" w:rsidRPr="00F94AA9" w:rsidRDefault="00CC2EB2" w:rsidP="00F94A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0" type="#_x0000_t202" style="position:absolute;left:0;text-align:left;margin-left:106.75pt;margin-top:20.85pt;width:33.1pt;height:129.6pt;z-index:251671552" filled="f" stroked="f">
            <v:textbox style="mso-fit-shape-to-text:t">
              <w:txbxContent>
                <w:p w:rsidR="00CC2EB2" w:rsidRPr="00F94AA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CC2EB2" w:rsidRPr="00B659D2" w:rsidRDefault="00CC2EB2" w:rsidP="00B659D2">
      <w:pPr>
        <w:rPr>
          <w:lang w:val="en-US"/>
        </w:rPr>
      </w:pPr>
    </w:p>
    <w:p w:rsidR="00CC2EB2" w:rsidRPr="00B659D2" w:rsidRDefault="00CC2EB2" w:rsidP="00B659D2">
      <w:pPr>
        <w:rPr>
          <w:lang w:val="en-US"/>
        </w:rPr>
      </w:pPr>
      <w:r>
        <w:rPr>
          <w:noProof/>
          <w:lang w:val="en-US"/>
        </w:rPr>
        <w:pict>
          <v:shape id="_x0000_s1081" type="#_x0000_t202" style="position:absolute;margin-left:208.95pt;margin-top:2.15pt;width:26.95pt;height:129.6pt;z-index:251697152" filled="f" stroked="f">
            <v:textbox style="mso-fit-shape-to-text:t">
              <w:txbxContent>
                <w:p w:rsidR="00CC2EB2" w:rsidRPr="00484851" w:rsidRDefault="00CC2EB2">
                  <w:pPr>
                    <w:rPr>
                      <w:i/>
                      <w:iCs/>
                    </w:rPr>
                  </w:pPr>
                  <w:r w:rsidRPr="00484851">
                    <w:rPr>
                      <w:i/>
                      <w:iCs/>
                    </w:rPr>
                    <w:t>f</w:t>
                  </w:r>
                </w:p>
              </w:txbxContent>
            </v:textbox>
          </v:shape>
        </w:pict>
      </w:r>
    </w:p>
    <w:p w:rsidR="00CC2EB2" w:rsidRPr="00B659D2" w:rsidRDefault="00CC2EB2" w:rsidP="00B659D2">
      <w:pPr>
        <w:rPr>
          <w:lang w:val="en-US"/>
        </w:rPr>
      </w:pPr>
    </w:p>
    <w:p w:rsidR="00CC2EB2" w:rsidRPr="00B659D2" w:rsidRDefault="00CC2EB2" w:rsidP="00B659D2">
      <w:pPr>
        <w:rPr>
          <w:lang w:val="en-US"/>
        </w:rPr>
      </w:pPr>
    </w:p>
    <w:p w:rsidR="00CC2EB2" w:rsidRDefault="00CC2EB2" w:rsidP="00F94AA9">
      <w:pPr>
        <w:pStyle w:val="NoSpacing"/>
        <w:rPr>
          <w:lang w:val="en-US"/>
        </w:rPr>
      </w:pPr>
      <w:r>
        <w:rPr>
          <w:lang w:val="en-US"/>
        </w:rPr>
        <w:t>The graph of f(x) = –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ax</w:t>
      </w:r>
      <w:r>
        <w:rPr>
          <w:vertAlign w:val="superscript"/>
          <w:lang w:val="en-US"/>
        </w:rPr>
        <w:t xml:space="preserve"> 2 </w:t>
      </w:r>
      <w:r>
        <w:rPr>
          <w:lang w:val="en-US"/>
        </w:rPr>
        <w:t>+ bx + c has x-intercepts at B(2;0) and C(–3; 0) and cuts the y-axis at E. A and B are turning points.</w:t>
      </w:r>
    </w:p>
    <w:p w:rsidR="00CC2EB2" w:rsidRDefault="00CC2EB2" w:rsidP="00F94AA9">
      <w:pPr>
        <w:pStyle w:val="NoSpacing"/>
        <w:rPr>
          <w:lang w:val="en-US"/>
        </w:rPr>
      </w:pPr>
      <w:r>
        <w:rPr>
          <w:lang w:val="en-US"/>
        </w:rPr>
        <w:t>N.B.  The graph is not drawn to scale.</w:t>
      </w:r>
    </w:p>
    <w:p w:rsidR="00CC2EB2" w:rsidRDefault="00CC2EB2" w:rsidP="00F94AA9">
      <w:pPr>
        <w:pStyle w:val="NoSpacing"/>
        <w:rPr>
          <w:lang w:val="en-US"/>
        </w:rPr>
      </w:pPr>
    </w:p>
    <w:p w:rsidR="00CC2EB2" w:rsidRDefault="00CC2EB2" w:rsidP="000509C7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Determine</w:t>
      </w:r>
    </w:p>
    <w:p w:rsidR="00CC2EB2" w:rsidRDefault="00CC2EB2" w:rsidP="000509C7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the values of a, b and c.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(5)</w:t>
      </w:r>
    </w:p>
    <w:p w:rsidR="00CC2EB2" w:rsidRDefault="00CC2EB2" w:rsidP="000509C7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 the x-co-ordinate of A, the local minimum if </w:t>
      </w:r>
    </w:p>
    <w:p w:rsidR="00CC2EB2" w:rsidRPr="00D5268B" w:rsidRDefault="00CC2EB2" w:rsidP="00D5268B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 f(x) = –x</w:t>
      </w:r>
      <w:r>
        <w:rPr>
          <w:vertAlign w:val="superscript"/>
          <w:lang w:val="en-US"/>
        </w:rPr>
        <w:t xml:space="preserve">3 </w:t>
      </w:r>
      <w:r>
        <w:rPr>
          <w:lang w:val="en-US"/>
        </w:rPr>
        <w:t>+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+ 8x – 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(3)</w:t>
      </w:r>
      <w:r w:rsidRPr="00D5268B">
        <w:rPr>
          <w:lang w:val="en-US"/>
        </w:rPr>
        <w:tab/>
      </w:r>
      <w:r w:rsidRPr="00D5268B">
        <w:rPr>
          <w:lang w:val="en-US"/>
        </w:rPr>
        <w:tab/>
      </w:r>
    </w:p>
    <w:p w:rsidR="00CC2EB2" w:rsidRPr="00D5268B" w:rsidRDefault="00CC2EB2" w:rsidP="00D5268B">
      <w:pPr>
        <w:pStyle w:val="ListParagraph"/>
        <w:numPr>
          <w:ilvl w:val="0"/>
          <w:numId w:val="20"/>
        </w:numPr>
        <w:rPr>
          <w:lang w:val="en-US"/>
        </w:rPr>
      </w:pPr>
      <w:r w:rsidRPr="00D5268B">
        <w:rPr>
          <w:lang w:val="en-US"/>
        </w:rPr>
        <w:t>the equation of the tangen</w:t>
      </w:r>
      <w:r>
        <w:rPr>
          <w:lang w:val="en-US"/>
        </w:rPr>
        <w:t>t g</w:t>
      </w:r>
      <w:r w:rsidRPr="00D5268B">
        <w:rPr>
          <w:lang w:val="en-US"/>
        </w:rPr>
        <w:t xml:space="preserve"> </w:t>
      </w:r>
      <w:r>
        <w:rPr>
          <w:lang w:val="en-US"/>
        </w:rPr>
        <w:t>at</w:t>
      </w:r>
      <w:r w:rsidRPr="00D5268B">
        <w:rPr>
          <w:lang w:val="en-US"/>
        </w:rPr>
        <w:t xml:space="preserve"> E.</w:t>
      </w:r>
      <w:r w:rsidRPr="00D5268B">
        <w:rPr>
          <w:lang w:val="en-US"/>
        </w:rPr>
        <w:tab/>
      </w:r>
      <w:r w:rsidRPr="00D5268B">
        <w:rPr>
          <w:lang w:val="en-US"/>
        </w:rPr>
        <w:tab/>
      </w:r>
      <w:r w:rsidRPr="00D5268B">
        <w:rPr>
          <w:lang w:val="en-US"/>
        </w:rPr>
        <w:tab/>
      </w:r>
      <w:r>
        <w:rPr>
          <w:lang w:val="en-US"/>
        </w:rPr>
        <w:tab/>
      </w:r>
      <w:r w:rsidRPr="00D5268B">
        <w:rPr>
          <w:lang w:val="en-US"/>
        </w:rPr>
        <w:t>(2)</w:t>
      </w:r>
    </w:p>
    <w:p w:rsidR="00CC2EB2" w:rsidRDefault="00CC2EB2" w:rsidP="00D5268B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the co-ordinates of </w:t>
      </w:r>
      <w:r w:rsidRPr="00B659D2">
        <w:rPr>
          <w:lang w:val="en-US"/>
        </w:rPr>
        <w:t>the point</w:t>
      </w:r>
      <w:r>
        <w:rPr>
          <w:lang w:val="en-US"/>
        </w:rPr>
        <w:t>, D,</w:t>
      </w:r>
      <w:r w:rsidRPr="00B659D2">
        <w:rPr>
          <w:lang w:val="en-US"/>
        </w:rPr>
        <w:t xml:space="preserve"> where the tangent g</w:t>
      </w:r>
      <w:r>
        <w:rPr>
          <w:lang w:val="en-US"/>
        </w:rPr>
        <w:t xml:space="preserve"> cuts the </w:t>
      </w:r>
    </w:p>
    <w:p w:rsidR="00CC2EB2" w:rsidRDefault="00CC2EB2" w:rsidP="00484851">
      <w:pPr>
        <w:pStyle w:val="ListParagraph"/>
        <w:ind w:left="1440"/>
        <w:rPr>
          <w:lang w:val="en-US"/>
        </w:rPr>
      </w:pPr>
      <w:r>
        <w:rPr>
          <w:lang w:val="en-US"/>
        </w:rPr>
        <w:t>graph of f again.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CC2EB2" w:rsidRDefault="00CC2EB2" w:rsidP="008230CD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Use the graph to find x if   f(x).</w:t>
      </w:r>
      <w:r w:rsidRPr="00B659D2">
        <w:rPr>
          <w:position w:val="-10"/>
          <w:lang w:val="en-US"/>
        </w:rPr>
        <w:object w:dxaOrig="900" w:dyaOrig="320">
          <v:shape id="_x0000_i1036" type="#_x0000_t75" style="width:44.25pt;height:15.75pt" o:ole="">
            <v:imagedata r:id="rId24" o:title=""/>
          </v:shape>
          <o:OLEObject Type="Embed" ProgID="Equation.3" ShapeID="_x0000_i1036" DrawAspect="Content" ObjectID="_1347874301" r:id="rId25"/>
        </w:objec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8230CD">
      <w:pPr>
        <w:pStyle w:val="ListParagraph"/>
        <w:numPr>
          <w:ilvl w:val="0"/>
          <w:numId w:val="14"/>
        </w:numPr>
        <w:rPr>
          <w:lang w:val="en-US"/>
        </w:rPr>
      </w:pPr>
      <w:r w:rsidRPr="008230CD">
        <w:rPr>
          <w:lang w:val="en-US"/>
        </w:rPr>
        <w:t>Find the equation of  h, the reflection of f about the y-axis.</w:t>
      </w:r>
      <w:r w:rsidRPr="008230CD">
        <w:rPr>
          <w:lang w:val="en-US"/>
        </w:rPr>
        <w:tab/>
      </w:r>
      <w:r w:rsidRPr="008230CD">
        <w:rPr>
          <w:lang w:val="en-US"/>
        </w:rPr>
        <w:tab/>
        <w:t>(2)</w:t>
      </w:r>
    </w:p>
    <w:p w:rsidR="00CC2EB2" w:rsidRDefault="00CC2EB2" w:rsidP="00C67EC7">
      <w:pPr>
        <w:pStyle w:val="ListParagraph"/>
        <w:ind w:left="7920"/>
        <w:rPr>
          <w:b/>
          <w:bCs/>
          <w:lang w:val="en-US"/>
        </w:rPr>
      </w:pPr>
      <w:r>
        <w:rPr>
          <w:b/>
          <w:bCs/>
          <w:lang w:val="en-US"/>
        </w:rPr>
        <w:t>[18]</w:t>
      </w: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  <w:r>
        <w:rPr>
          <w:noProof/>
          <w:lang w:val="en-US"/>
        </w:rPr>
        <w:pict>
          <v:shape id="_x0000_s1082" type="#_x0000_t202" style="position:absolute;left:0;text-align:left;margin-left:390.55pt;margin-top:19.55pt;width:157.6pt;height:101.25pt;z-index:251687936" stroked="f">
            <v:textbox>
              <w:txbxContent>
                <w:p w:rsidR="00CC2EB2" w:rsidRDefault="00CC2EB2">
                  <w:r w:rsidRPr="00B1113C">
                    <w:rPr>
                      <w:noProof/>
                      <w:sz w:val="20"/>
                      <w:szCs w:val="20"/>
                      <w:lang w:val="en-US"/>
                    </w:rPr>
                    <w:pict>
                      <v:shape id="il_fi" o:spid="_x0000_i1038" type="#_x0000_t75" alt="http://techgenie.com/wp-content/uploads/Vuvuzela1.jpg" style="width:111pt;height:85.5pt;visibility:visible">
                        <v:imagedata r:id="rId26" o:title=""/>
                      </v:shape>
                    </w:pict>
                  </w:r>
                </w:p>
              </w:txbxContent>
            </v:textbox>
          </v:shape>
        </w:pict>
      </w:r>
      <w:r>
        <w:rPr>
          <w:u w:val="single"/>
          <w:lang w:val="en-US"/>
        </w:rPr>
        <w:t>QUESTION 11</w:t>
      </w:r>
    </w:p>
    <w:p w:rsidR="00CC2EB2" w:rsidRDefault="00CC2EB2" w:rsidP="00C67EC7">
      <w:pPr>
        <w:pStyle w:val="ListParagraph"/>
        <w:ind w:left="0" w:firstLine="18"/>
        <w:rPr>
          <w:lang w:val="en-US"/>
        </w:rPr>
      </w:pPr>
      <w:r>
        <w:rPr>
          <w:lang w:val="en-US"/>
        </w:rPr>
        <w:t xml:space="preserve">The noise made by a vuvuzela trumpeting is measured in decibels by the </w:t>
      </w:r>
    </w:p>
    <w:p w:rsidR="00CC2EB2" w:rsidRDefault="00CC2EB2" w:rsidP="00C67EC7">
      <w:pPr>
        <w:pStyle w:val="ListParagraph"/>
        <w:ind w:left="0" w:firstLine="18"/>
        <w:rPr>
          <w:lang w:val="en-US"/>
        </w:rPr>
      </w:pPr>
      <w:r>
        <w:rPr>
          <w:noProof/>
          <w:lang w:val="en-US"/>
        </w:rPr>
        <w:pict>
          <v:shape id="_x0000_s1083" type="#_x0000_t202" style="position:absolute;left:0;text-align:left;margin-left:56.6pt;margin-top:-.15pt;width:107.1pt;height:30.6pt;z-index:251688960" filled="f">
            <v:textbox>
              <w:txbxContent>
                <w:p w:rsidR="00CC2EB2" w:rsidRDefault="00CC2EB2"/>
              </w:txbxContent>
            </v:textbox>
          </v:shape>
        </w:pict>
      </w:r>
      <w:r>
        <w:rPr>
          <w:lang w:val="en-US"/>
        </w:rPr>
        <w:t>formula</w:t>
      </w:r>
      <w:r>
        <w:rPr>
          <w:lang w:val="en-US"/>
        </w:rPr>
        <w:tab/>
        <w:t>V = 2t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</w:t>
      </w:r>
      <w:r w:rsidRPr="00265534">
        <w:rPr>
          <w:position w:val="-24"/>
          <w:lang w:val="en-US"/>
        </w:rPr>
        <w:object w:dxaOrig="360" w:dyaOrig="620">
          <v:shape id="_x0000_i1039" type="#_x0000_t75" style="width:18pt;height:30.75pt" o:ole="">
            <v:imagedata r:id="rId27" o:title=""/>
          </v:shape>
          <o:OLEObject Type="Embed" ProgID="Equation.3" ShapeID="_x0000_i1039" DrawAspect="Content" ObjectID="_1347874302" r:id="rId28"/>
        </w:object>
      </w:r>
      <w:r>
        <w:rPr>
          <w:lang w:val="en-US"/>
        </w:rPr>
        <w:tab/>
      </w:r>
      <w:r>
        <w:rPr>
          <w:lang w:val="en-US"/>
        </w:rPr>
        <w:tab/>
        <w:t>where t is time measured in seconds</w:t>
      </w:r>
    </w:p>
    <w:p w:rsidR="00CC2EB2" w:rsidRDefault="00CC2EB2" w:rsidP="00C67EC7">
      <w:pPr>
        <w:pStyle w:val="ListParagraph"/>
        <w:ind w:left="0" w:firstLine="18"/>
        <w:rPr>
          <w:lang w:val="en-US"/>
        </w:rPr>
      </w:pPr>
      <w:r>
        <w:rPr>
          <w:lang w:val="en-US"/>
        </w:rPr>
        <w:t xml:space="preserve"> and  0 &lt; t ≤ 4 . Find the maximum noise that can be emitted in decibels </w:t>
      </w:r>
    </w:p>
    <w:p w:rsidR="00CC2EB2" w:rsidRDefault="00CC2EB2" w:rsidP="00C67EC7">
      <w:pPr>
        <w:pStyle w:val="ListParagraph"/>
        <w:ind w:left="0" w:firstLine="18"/>
        <w:rPr>
          <w:b/>
          <w:bCs/>
          <w:lang w:val="en-US"/>
        </w:rPr>
      </w:pPr>
      <w:r>
        <w:rPr>
          <w:lang w:val="en-US"/>
        </w:rPr>
        <w:t>(correct to the nearest decibel).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[7]</w:t>
      </w: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</w:p>
    <w:p w:rsidR="00CC2EB2" w:rsidRDefault="00CC2EB2" w:rsidP="00C67EC7">
      <w:pPr>
        <w:pStyle w:val="ListParagraph"/>
        <w:ind w:left="0" w:firstLine="18"/>
        <w:rPr>
          <w:u w:val="single"/>
          <w:lang w:val="en-US"/>
        </w:rPr>
      </w:pPr>
      <w:r>
        <w:rPr>
          <w:u w:val="single"/>
          <w:lang w:val="en-US"/>
        </w:rPr>
        <w:t>QUESTION 12</w:t>
      </w:r>
    </w:p>
    <w:p w:rsidR="00CC2EB2" w:rsidRDefault="00CC2EB2" w:rsidP="00C67EC7">
      <w:pPr>
        <w:pStyle w:val="ListParagraph"/>
        <w:ind w:left="0" w:firstLine="18"/>
        <w:rPr>
          <w:lang w:val="en-US"/>
        </w:rPr>
      </w:pPr>
      <w:r>
        <w:rPr>
          <w:lang w:val="en-US"/>
        </w:rPr>
        <w:t xml:space="preserve">   f(x) = </w:t>
      </w:r>
      <w:r w:rsidRPr="005B7003">
        <w:rPr>
          <w:position w:val="-24"/>
          <w:lang w:val="en-US"/>
        </w:rPr>
        <w:object w:dxaOrig="940" w:dyaOrig="620">
          <v:shape id="_x0000_i1040" type="#_x0000_t75" style="width:46.5pt;height:30.75pt" o:ole="">
            <v:imagedata r:id="rId29" o:title=""/>
          </v:shape>
          <o:OLEObject Type="Embed" ProgID="Equation.3" ShapeID="_x0000_i1040" DrawAspect="Content" ObjectID="_1347874303" r:id="rId30"/>
        </w:object>
      </w:r>
    </w:p>
    <w:p w:rsidR="00CC2EB2" w:rsidRDefault="00CC2EB2" w:rsidP="005B7003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Write down the equation of the asymptotes of f.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5B7003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Sketch the graph of f clearly showing the intercepts on the axes </w:t>
      </w:r>
    </w:p>
    <w:p w:rsidR="00CC2EB2" w:rsidRDefault="00CC2EB2" w:rsidP="005B7003">
      <w:pPr>
        <w:pStyle w:val="ListParagraph"/>
        <w:ind w:left="378"/>
        <w:rPr>
          <w:lang w:val="en-US"/>
        </w:rPr>
      </w:pPr>
      <w:r>
        <w:rPr>
          <w:lang w:val="en-US"/>
        </w:rPr>
        <w:t>as well as the asymptotes.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(4)</w:t>
      </w:r>
    </w:p>
    <w:p w:rsidR="00CC2EB2" w:rsidRDefault="00CC2EB2" w:rsidP="005B7003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Write down the equation of the graph obtained if f is shifted 4 units to</w:t>
      </w:r>
    </w:p>
    <w:p w:rsidR="00CC2EB2" w:rsidRDefault="00CC2EB2" w:rsidP="008230CD">
      <w:pPr>
        <w:pStyle w:val="ListParagraph"/>
        <w:ind w:left="378"/>
        <w:rPr>
          <w:lang w:val="en-US"/>
        </w:rPr>
      </w:pPr>
      <w:r>
        <w:rPr>
          <w:lang w:val="en-US"/>
        </w:rPr>
        <w:t>the left and 2 units down.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5B7003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Use your graph to find the values of x for which </w:t>
      </w:r>
    </w:p>
    <w:p w:rsidR="00CC2EB2" w:rsidRDefault="00CC2EB2" w:rsidP="00331D58">
      <w:pPr>
        <w:pStyle w:val="ListParagraph"/>
        <w:ind w:left="2160"/>
        <w:rPr>
          <w:lang w:val="en-US"/>
        </w:rPr>
      </w:pPr>
      <w:r w:rsidRPr="005B7003">
        <w:rPr>
          <w:position w:val="-24"/>
          <w:lang w:val="en-US"/>
        </w:rPr>
        <w:object w:dxaOrig="1560" w:dyaOrig="620">
          <v:shape id="_x0000_i1041" type="#_x0000_t75" style="width:78pt;height:30.75pt" o:ole="">
            <v:imagedata r:id="rId31" o:title=""/>
          </v:shape>
          <o:OLEObject Type="Embed" ProgID="Equation.3" ShapeID="_x0000_i1041" DrawAspect="Content" ObjectID="_1347874304" r:id="rId32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331D58">
      <w:pPr>
        <w:pStyle w:val="ListParagraph"/>
        <w:ind w:left="216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[10]</w:t>
      </w: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  <w:r>
        <w:rPr>
          <w:u w:val="single"/>
          <w:lang w:val="en-US"/>
        </w:rPr>
        <w:t>QUESTION 13</w:t>
      </w:r>
    </w:p>
    <w:p w:rsidR="00CC2EB2" w:rsidRDefault="00CC2EB2" w:rsidP="005C5C4C">
      <w:pPr>
        <w:pStyle w:val="ListParagraph"/>
        <w:ind w:left="0"/>
        <w:rPr>
          <w:u w:val="single"/>
          <w:lang w:val="en-US"/>
        </w:rPr>
      </w:pPr>
    </w:p>
    <w:p w:rsidR="00CC2EB2" w:rsidRPr="007203DA" w:rsidRDefault="00CC2EB2" w:rsidP="005C5C4C">
      <w:pPr>
        <w:pStyle w:val="ListParagraph"/>
        <w:ind w:left="0"/>
        <w:rPr>
          <w:lang w:val="en-US"/>
        </w:rPr>
      </w:pPr>
      <w:r>
        <w:rPr>
          <w:lang w:val="en-US"/>
        </w:rPr>
        <w:t>In the 2010 FIFA logo there is a curve that approximates the exponential curve.</w:t>
      </w:r>
    </w:p>
    <w:p w:rsidR="00CC2EB2" w:rsidRPr="00B86410" w:rsidRDefault="00CC2EB2" w:rsidP="00EC6406">
      <w:pPr>
        <w:pStyle w:val="ListParagraph"/>
        <w:ind w:left="0"/>
        <w:rPr>
          <w:lang w:val="en-US"/>
        </w:rPr>
      </w:pPr>
      <w:r>
        <w:rPr>
          <w:noProof/>
          <w:lang w:val="en-US"/>
        </w:rPr>
        <w:pict>
          <v:shape id="Picture 6" o:spid="_x0000_s1084" type="#_x0000_t75" alt="http://www.techsolution.co.za/catalog/images/fifa2010logo0gl.gif" style="position:absolute;margin-left:316.65pt;margin-top:6.45pt;width:188pt;height:214.6pt;z-index:251617280;visibility:visible">
            <v:imagedata r:id="rId33" o:title=""/>
            <w10:wrap type="square"/>
          </v:shape>
        </w:pict>
      </w:r>
      <w:r>
        <w:rPr>
          <w:noProof/>
          <w:lang w:val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5" type="#_x0000_t19" style="position:absolute;margin-left:-15.7pt;margin-top:20.9pt;width:244.5pt;height:176.6pt;flip:y;z-index:251646976">
            <v:textbox style="mso-next-textbox:#_x0000_s1085">
              <w:txbxContent>
                <w:p w:rsidR="00CC2EB2" w:rsidRDefault="00CC2EB2" w:rsidP="005C5C4C"/>
              </w:txbxContent>
            </v:textbox>
          </v:shape>
        </w:pict>
      </w:r>
      <w:r>
        <w:rPr>
          <w:noProof/>
          <w:lang w:val="en-US"/>
        </w:rPr>
        <w:pict>
          <v:shape id="_x0000_s1086" type="#_x0000_t32" style="position:absolute;margin-left:97.8pt;margin-top:2.6pt;width:0;height:229.6pt;flip:y;z-index:251644928" o:connectortype="straight">
            <v:stroke endarrow="block"/>
          </v:shape>
        </w:pict>
      </w:r>
      <w:r w:rsidRPr="00B86410">
        <w:rPr>
          <w:lang w:val="en-US"/>
        </w:rPr>
        <w:tab/>
      </w:r>
    </w:p>
    <w:p w:rsidR="00CC2EB2" w:rsidRDefault="00CC2EB2" w:rsidP="005C5C4C">
      <w:pPr>
        <w:rPr>
          <w:lang w:val="en-US"/>
        </w:rPr>
      </w:pPr>
      <w:r>
        <w:rPr>
          <w:noProof/>
          <w:lang w:val="en-US"/>
        </w:rPr>
        <w:pict>
          <v:shape id="_x0000_s1087" type="#_x0000_t202" style="position:absolute;margin-left:162.95pt;margin-top:95.7pt;width:31.25pt;height:21.05pt;z-index:251649024" filled="f" stroked="f">
            <v:textbox style="mso-next-textbox:#_x0000_s1087">
              <w:txbxContent>
                <w:p w:rsidR="00CC2EB2" w:rsidRPr="007203DA" w:rsidRDefault="00CC2EB2" w:rsidP="005C5C4C">
                  <w:pPr>
                    <w:rPr>
                      <w:b/>
                      <w:bCs/>
                      <w:lang w:val="en-US"/>
                    </w:rPr>
                  </w:pPr>
                  <w:r w:rsidRPr="007203DA">
                    <w:rPr>
                      <w:b/>
                      <w:bCs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8" type="#_x0000_t202" style="position:absolute;margin-left:157.55pt;margin-top:108.6pt;width:55.7pt;height:35.3pt;z-index:251648000" filled="f" stroked="f">
            <v:textbox style="mso-next-textbox:#_x0000_s1088">
              <w:txbxContent>
                <w:p w:rsidR="00CC2EB2" w:rsidRPr="007203DA" w:rsidRDefault="00CC2EB2" w:rsidP="005C5C4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A(2; 4)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9" type="#_x0000_t32" style="position:absolute;margin-left:-24.45pt;margin-top:179.9pt;width:300.95pt;height:0;z-index:251645952" o:connectortype="straight">
            <v:stroke endarrow="block"/>
          </v:shape>
        </w:pict>
      </w:r>
      <w:r>
        <w:rPr>
          <w:lang w:val="en-US"/>
        </w:rPr>
        <w:tab/>
      </w:r>
    </w:p>
    <w:p w:rsidR="00CC2EB2" w:rsidRDefault="00CC2EB2" w:rsidP="005C5C4C">
      <w:pPr>
        <w:rPr>
          <w:lang w:val="en-US"/>
        </w:rPr>
      </w:pPr>
    </w:p>
    <w:p w:rsidR="00CC2EB2" w:rsidRDefault="00CC2EB2" w:rsidP="005C5C4C">
      <w:r>
        <w:rPr>
          <w:noProof/>
          <w:lang w:val="en-US"/>
        </w:rPr>
        <w:pict>
          <v:shape id="_x0000_s1090" style="position:absolute;margin-left:324.7pt;margin-top:6.35pt;width:174.55pt;height:115.05pt;z-index:251683840" coordsize="3491,2301" path="m,2271v293,15,586,30,869,c1152,2241,1424,2197,1698,2092v274,-105,573,-254,815,-449c2755,1448,2988,1197,3151,923,3314,649,3434,154,3491,e" filled="f" strokeweight="2.25pt">
            <v:path arrowok="t"/>
          </v:shape>
        </w:pict>
      </w:r>
    </w:p>
    <w:p w:rsidR="00CC2EB2" w:rsidRDefault="00CC2EB2" w:rsidP="005C5C4C"/>
    <w:p w:rsidR="00CC2EB2" w:rsidRDefault="00CC2EB2" w:rsidP="005C5C4C"/>
    <w:p w:rsidR="00CC2EB2" w:rsidRDefault="00CC2EB2" w:rsidP="007203DA">
      <w:pPr>
        <w:rPr>
          <w:lang w:val="en-US"/>
        </w:rPr>
      </w:pPr>
    </w:p>
    <w:p w:rsidR="00CC2EB2" w:rsidRDefault="00CC2EB2" w:rsidP="007203DA">
      <w:pPr>
        <w:rPr>
          <w:lang w:val="en-US"/>
        </w:rPr>
      </w:pPr>
    </w:p>
    <w:p w:rsidR="00CC2EB2" w:rsidRDefault="00CC2EB2" w:rsidP="007203DA">
      <w:pPr>
        <w:rPr>
          <w:lang w:val="en-US"/>
        </w:rPr>
      </w:pPr>
    </w:p>
    <w:p w:rsidR="00CC2EB2" w:rsidRDefault="00CC2EB2" w:rsidP="007203DA">
      <w:pPr>
        <w:rPr>
          <w:lang w:val="en-US"/>
        </w:rPr>
      </w:pPr>
      <w:r>
        <w:rPr>
          <w:lang w:val="en-US"/>
        </w:rPr>
        <w:t>f(x) = a</w:t>
      </w:r>
      <w:r>
        <w:rPr>
          <w:vertAlign w:val="superscript"/>
          <w:lang w:val="en-US"/>
        </w:rPr>
        <w:t>x</w:t>
      </w:r>
      <w:r>
        <w:rPr>
          <w:lang w:val="en-US"/>
        </w:rPr>
        <w:t xml:space="preserve"> ; x Є [ –2; 3 ].  A(2; 4) is a point on f.</w:t>
      </w:r>
    </w:p>
    <w:p w:rsidR="00CC2EB2" w:rsidRDefault="00CC2EB2" w:rsidP="007A63E7">
      <w:pPr>
        <w:pStyle w:val="NoSpacing"/>
        <w:rPr>
          <w:lang w:val="en-US"/>
        </w:rPr>
      </w:pPr>
      <w:r>
        <w:rPr>
          <w:lang w:val="en-US"/>
        </w:rPr>
        <w:t>a)  Find the value of a.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(1)</w:t>
      </w:r>
    </w:p>
    <w:p w:rsidR="00CC2EB2" w:rsidRDefault="00CC2EB2" w:rsidP="007A63E7">
      <w:pPr>
        <w:pStyle w:val="NoSpacing"/>
        <w:rPr>
          <w:lang w:val="en-US"/>
        </w:rPr>
      </w:pPr>
      <w:r>
        <w:rPr>
          <w:lang w:val="en-US"/>
        </w:rPr>
        <w:t xml:space="preserve">b)  </w:t>
      </w:r>
      <w:r w:rsidRPr="005C5C4C">
        <w:rPr>
          <w:lang w:val="en-US"/>
        </w:rPr>
        <w:t xml:space="preserve">Find the equation of g if g is a reflection of f about y=x. </w:t>
      </w:r>
    </w:p>
    <w:p w:rsidR="00CC2EB2" w:rsidRDefault="00CC2EB2" w:rsidP="007A63E7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r w:rsidRPr="005C5C4C">
        <w:rPr>
          <w:lang w:val="en-US"/>
        </w:rPr>
        <w:t>Write</w:t>
      </w:r>
      <w:r w:rsidRPr="00845C25">
        <w:rPr>
          <w:lang w:val="en-US"/>
        </w:rPr>
        <w:t xml:space="preserve"> your answer in the form</w:t>
      </w:r>
      <w:r>
        <w:rPr>
          <w:lang w:val="en-US"/>
        </w:rPr>
        <w:t xml:space="preserve"> :     g(x) = ……..  ;   x Є [….]</w:t>
      </w:r>
      <w:r>
        <w:rPr>
          <w:lang w:val="en-US"/>
        </w:rPr>
        <w:tab/>
      </w:r>
      <w:r>
        <w:rPr>
          <w:lang w:val="en-US"/>
        </w:rPr>
        <w:tab/>
        <w:t>(3)</w:t>
      </w:r>
      <w:r>
        <w:rPr>
          <w:lang w:val="en-US"/>
        </w:rPr>
        <w:tab/>
      </w:r>
    </w:p>
    <w:p w:rsidR="00CC2EB2" w:rsidRDefault="00CC2EB2" w:rsidP="00EC6406">
      <w:pPr>
        <w:pStyle w:val="NoSpacing"/>
        <w:rPr>
          <w:lang w:val="en-US"/>
        </w:rPr>
      </w:pPr>
      <w:r>
        <w:rPr>
          <w:lang w:val="en-US"/>
        </w:rPr>
        <w:t>c)</w:t>
      </w:r>
      <w:r w:rsidRPr="007A63E7">
        <w:rPr>
          <w:lang w:val="en-US"/>
        </w:rPr>
        <w:t xml:space="preserve"> </w:t>
      </w:r>
      <w:r>
        <w:rPr>
          <w:lang w:val="en-US"/>
        </w:rPr>
        <w:t xml:space="preserve"> g</w:t>
      </w:r>
      <w:r w:rsidRPr="007A63E7">
        <w:rPr>
          <w:lang w:val="en-US"/>
        </w:rPr>
        <w:t xml:space="preserve"> is reflected about the x-axis to obtain h,</w:t>
      </w:r>
    </w:p>
    <w:p w:rsidR="00CC2EB2" w:rsidRDefault="00CC2EB2" w:rsidP="00EC6406">
      <w:pPr>
        <w:pStyle w:val="NoSpacing"/>
        <w:rPr>
          <w:lang w:val="en-US"/>
        </w:rPr>
      </w:pPr>
      <w:r>
        <w:rPr>
          <w:lang w:val="en-US"/>
        </w:rPr>
        <w:t xml:space="preserve">           i</w:t>
      </w:r>
      <w:r w:rsidRPr="00845C25">
        <w:rPr>
          <w:lang w:val="en-US"/>
        </w:rPr>
        <w:t xml:space="preserve">) </w:t>
      </w:r>
      <w:r>
        <w:rPr>
          <w:lang w:val="en-US"/>
        </w:rPr>
        <w:t xml:space="preserve">  W</w:t>
      </w:r>
      <w:r w:rsidRPr="00845C25">
        <w:rPr>
          <w:lang w:val="en-US"/>
        </w:rPr>
        <w:t>rite down the equation of h in the form h(x) = .....</w:t>
      </w:r>
      <w:r w:rsidRPr="00845C25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  <w:r w:rsidRPr="00845C25">
        <w:rPr>
          <w:lang w:val="en-US"/>
        </w:rPr>
        <w:tab/>
      </w:r>
      <w:r w:rsidRPr="00845C25">
        <w:rPr>
          <w:lang w:val="en-US"/>
        </w:rPr>
        <w:tab/>
        <w:t xml:space="preserve">           </w:t>
      </w:r>
      <w:r w:rsidRPr="00845C25">
        <w:rPr>
          <w:lang w:val="en-US"/>
        </w:rPr>
        <w:tab/>
        <w:t>ii)</w:t>
      </w:r>
      <w:r>
        <w:rPr>
          <w:lang w:val="en-US"/>
        </w:rPr>
        <w:t xml:space="preserve">   </w:t>
      </w:r>
      <w:r w:rsidRPr="00845C25">
        <w:rPr>
          <w:lang w:val="en-US"/>
        </w:rPr>
        <w:t>Find the value of h(1)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(1)</w:t>
      </w:r>
    </w:p>
    <w:p w:rsidR="00CC2EB2" w:rsidRDefault="00CC2EB2" w:rsidP="00845C25">
      <w:pPr>
        <w:rPr>
          <w:lang w:val="en-US"/>
        </w:rPr>
      </w:pPr>
      <w:r>
        <w:rPr>
          <w:lang w:val="en-US"/>
        </w:rPr>
        <w:t xml:space="preserve">           iii)  Find the value of x if h(x) = 2</w:t>
      </w:r>
      <w:r>
        <w:rPr>
          <w:lang w:val="en-US"/>
        </w:rPr>
        <w:tab/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CC2EB2" w:rsidRDefault="00CC2EB2" w:rsidP="00664A04">
      <w:pPr>
        <w:ind w:left="7200" w:firstLine="720"/>
        <w:rPr>
          <w:b/>
          <w:bCs/>
          <w:lang w:val="en-US"/>
        </w:rPr>
      </w:pPr>
      <w:r>
        <w:rPr>
          <w:lang w:val="en-US"/>
        </w:rPr>
        <w:t xml:space="preserve"> </w:t>
      </w:r>
      <w:r>
        <w:rPr>
          <w:b/>
          <w:bCs/>
          <w:lang w:val="en-US"/>
        </w:rPr>
        <w:t>[9]</w:t>
      </w:r>
    </w:p>
    <w:p w:rsidR="00CC2EB2" w:rsidRDefault="00CC2EB2" w:rsidP="00664A04">
      <w:pPr>
        <w:ind w:left="7200" w:firstLine="720"/>
        <w:rPr>
          <w:b/>
          <w:bCs/>
          <w:lang w:val="en-US"/>
        </w:rPr>
      </w:pPr>
    </w:p>
    <w:p w:rsidR="00CC2EB2" w:rsidRDefault="00CC2EB2" w:rsidP="00664A04">
      <w:pPr>
        <w:ind w:left="7200" w:firstLine="720"/>
        <w:rPr>
          <w:b/>
          <w:bCs/>
          <w:lang w:val="en-US"/>
        </w:rPr>
      </w:pPr>
    </w:p>
    <w:p w:rsidR="00CC2EB2" w:rsidRDefault="00CC2EB2" w:rsidP="00664A04">
      <w:pPr>
        <w:ind w:left="7200" w:firstLine="720"/>
        <w:rPr>
          <w:b/>
          <w:bCs/>
          <w:lang w:val="en-US"/>
        </w:rPr>
      </w:pPr>
    </w:p>
    <w:p w:rsidR="00CC2EB2" w:rsidRDefault="00CC2EB2" w:rsidP="00664A04">
      <w:pPr>
        <w:ind w:left="7200" w:firstLine="720"/>
        <w:rPr>
          <w:b/>
          <w:bCs/>
          <w:lang w:val="en-US"/>
        </w:rPr>
      </w:pPr>
    </w:p>
    <w:p w:rsidR="00CC2EB2" w:rsidRDefault="00CC2EB2" w:rsidP="00664A04">
      <w:pPr>
        <w:ind w:left="7200" w:firstLine="720"/>
        <w:rPr>
          <w:b/>
          <w:bCs/>
          <w:lang w:val="en-US"/>
        </w:rPr>
      </w:pPr>
    </w:p>
    <w:p w:rsidR="00CC2EB2" w:rsidRDefault="00CC2EB2" w:rsidP="00664A04">
      <w:pPr>
        <w:ind w:left="7200" w:firstLine="720"/>
        <w:rPr>
          <w:b/>
          <w:bCs/>
          <w:lang w:val="en-US"/>
        </w:rPr>
      </w:pPr>
    </w:p>
    <w:p w:rsidR="00CC2EB2" w:rsidRPr="00664A04" w:rsidRDefault="00CC2EB2" w:rsidP="00664A04">
      <w:pPr>
        <w:ind w:left="7200" w:firstLine="720"/>
        <w:rPr>
          <w:b/>
          <w:bCs/>
          <w:lang w:val="en-US"/>
        </w:rPr>
      </w:pPr>
    </w:p>
    <w:tbl>
      <w:tblPr>
        <w:tblW w:w="0" w:type="auto"/>
        <w:tblInd w:w="-106" w:type="dxa"/>
        <w:tblLook w:val="01E0"/>
      </w:tblPr>
      <w:tblGrid>
        <w:gridCol w:w="8889"/>
        <w:gridCol w:w="687"/>
      </w:tblGrid>
      <w:tr w:rsidR="00CC2EB2" w:rsidRPr="00B1113C">
        <w:trPr>
          <w:trHeight w:val="397"/>
        </w:trPr>
        <w:tc>
          <w:tcPr>
            <w:tcW w:w="8889" w:type="dxa"/>
          </w:tcPr>
          <w:p w:rsidR="00CC2EB2" w:rsidRPr="00B1113C" w:rsidRDefault="00CC2EB2" w:rsidP="00B1113C">
            <w:pPr>
              <w:spacing w:after="0" w:line="240" w:lineRule="auto"/>
              <w:rPr>
                <w:u w:val="single"/>
              </w:rPr>
            </w:pPr>
            <w:r w:rsidRPr="00B1113C">
              <w:rPr>
                <w:u w:val="single"/>
              </w:rPr>
              <w:t>QUESTION 14</w:t>
            </w:r>
          </w:p>
          <w:p w:rsidR="00CC2EB2" w:rsidRPr="00B1113C" w:rsidRDefault="00CC2EB2" w:rsidP="00B1113C">
            <w:pPr>
              <w:spacing w:after="0" w:line="240" w:lineRule="auto"/>
            </w:pPr>
          </w:p>
          <w:p w:rsidR="00CC2EB2" w:rsidRDefault="00CC2EB2" w:rsidP="00B1113C">
            <w:pPr>
              <w:spacing w:after="0" w:line="240" w:lineRule="auto"/>
            </w:pPr>
            <w:r w:rsidRPr="00B1113C">
              <w:t>Below is a picture of The Moses Mabhida Stadium in Durban while under construction.</w:t>
            </w:r>
          </w:p>
          <w:p w:rsidR="00CC2EB2" w:rsidRPr="00B1113C" w:rsidRDefault="00CC2EB2" w:rsidP="00B1113C">
            <w:pPr>
              <w:spacing w:after="0" w:line="240" w:lineRule="auto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w:pict>
                <v:shape id="Picture 16" o:spid="_x0000_s1091" type="#_x0000_t75" alt="moses-mabhida-stadium" style="position:absolute;left:0;text-align:left;margin-left:72.5pt;margin-top:1.35pt;width:326.3pt;height:184.35pt;z-index:-251698176;visibility:visible" stroked="t" strokeweight=".5pt">
                  <v:imagedata r:id="rId34" o:title="" croptop="1702f" cropbottom="4280f" cropleft="1137f" cropright="2026f" gain="61604f" grayscale="t"/>
                </v:shape>
              </w:pict>
            </w: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Default="00CC2EB2" w:rsidP="00B1113C">
            <w:pPr>
              <w:spacing w:after="0" w:line="240" w:lineRule="auto"/>
            </w:pPr>
          </w:p>
          <w:p w:rsidR="00CC2EB2" w:rsidRDefault="00CC2EB2" w:rsidP="00B1113C">
            <w:pPr>
              <w:spacing w:after="0" w:line="240" w:lineRule="auto"/>
            </w:pPr>
          </w:p>
          <w:p w:rsidR="00CC2EB2" w:rsidRDefault="00CC2EB2" w:rsidP="00B1113C">
            <w:pPr>
              <w:spacing w:after="0" w:line="240" w:lineRule="auto"/>
            </w:pPr>
            <w:r>
              <w:rPr>
                <w:noProof/>
                <w:lang w:val="en-US"/>
              </w:rPr>
              <w:pict>
                <v:shape id="_x0000_s1092" type="#_x0000_t202" style="position:absolute;margin-left:-8.75pt;margin-top:11.25pt;width:424.95pt;height:63.5pt;z-index:251681792" filled="f" stroked="f">
                  <v:textbox>
                    <w:txbxContent>
                      <w:p w:rsidR="00CC2EB2" w:rsidRDefault="00CC2EB2" w:rsidP="008A0B4F">
                        <w:r>
                          <w:t xml:space="preserve">The equation of the parabola is   y = </w:t>
                        </w:r>
                        <w:r w:rsidRPr="007A63E7">
                          <w:rPr>
                            <w:position w:val="-30"/>
                          </w:rPr>
                          <w:object w:dxaOrig="2640" w:dyaOrig="680">
                            <v:shape id="_x0000_i1043" type="#_x0000_t75" style="width:132pt;height:34.5pt" o:ole="">
                              <v:imagedata r:id="rId35" o:title=""/>
                            </v:shape>
                            <o:OLEObject Type="Embed" ProgID="Equation.3" ShapeID="_x0000_i1043" DrawAspect="Content" ObjectID="_1347874307" r:id="rId36"/>
                          </w:object>
                        </w:r>
                        <w:r>
                          <w:t xml:space="preserve"> </w:t>
                        </w:r>
                      </w:p>
                      <w:p w:rsidR="00CC2EB2" w:rsidRDefault="00CC2EB2"/>
                    </w:txbxContent>
                  </v:textbox>
                </v:shape>
              </w:pict>
            </w:r>
            <w:r w:rsidRPr="00B1113C">
              <w:t>The arch above the stadium is approximated by the parabola below.</w:t>
            </w:r>
          </w:p>
          <w:p w:rsidR="00CC2EB2" w:rsidRPr="00B1113C" w:rsidRDefault="00CC2EB2" w:rsidP="00B1113C">
            <w:pPr>
              <w:spacing w:after="0" w:line="240" w:lineRule="auto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</w:p>
          <w:p w:rsidR="00CC2EB2" w:rsidRPr="00B1113C" w:rsidRDefault="00CC2EB2" w:rsidP="00B1113C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w:pict>
                <v:shape id="_x0000_s1093" type="#_x0000_t202" style="position:absolute;left:0;text-align:left;margin-left:32.6pt;margin-top:10.45pt;width:42.8pt;height:28.55pt;z-index:251632640" filled="f" stroked="f">
                  <v:textbox style="mso-next-textbox:#_x0000_s1093">
                    <w:txbxContent>
                      <w:p w:rsidR="00CC2EB2" w:rsidRPr="00C22279" w:rsidRDefault="00CC2EB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7" w:type="dxa"/>
          </w:tcPr>
          <w:p w:rsidR="00CC2EB2" w:rsidRPr="00B1113C" w:rsidRDefault="00CC2EB2" w:rsidP="00B1113C">
            <w:pPr>
              <w:spacing w:after="0" w:line="240" w:lineRule="auto"/>
            </w:pPr>
          </w:p>
        </w:tc>
      </w:tr>
    </w:tbl>
    <w:p w:rsidR="00CC2EB2" w:rsidRDefault="00CC2EB2" w:rsidP="00B86410">
      <w:pPr>
        <w:rPr>
          <w:u w:val="single"/>
        </w:rPr>
      </w:pPr>
      <w:r>
        <w:rPr>
          <w:noProof/>
          <w:lang w:val="en-US"/>
        </w:rPr>
        <w:pict>
          <v:shape id="_x0000_s1094" type="#_x0000_t32" style="position:absolute;margin-left:51.6pt;margin-top:3pt;width:.05pt;height:192pt;flip:y;z-index:251619328;mso-position-horizontal-relative:text;mso-position-vertical-relative:text" o:connectortype="straight">
            <v:stroke endarrow="block"/>
          </v:shape>
        </w:pict>
      </w:r>
      <w:r>
        <w:rPr>
          <w:noProof/>
          <w:lang w:val="en-US"/>
        </w:rPr>
        <w:pict>
          <v:shape id="_x0000_s1095" type="#_x0000_t202" style="position:absolute;margin-left:38.7pt;margin-top:166.45pt;width:41.45pt;height:24.45pt;z-index:251628544;mso-position-horizontal-relative:text;mso-position-vertical-relative:text" filled="f" stroked="f">
            <v:textbox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CC2EB2" w:rsidRPr="00202E86" w:rsidRDefault="00CC2EB2" w:rsidP="00202E86">
      <w:r>
        <w:rPr>
          <w:noProof/>
          <w:lang w:val="en-US"/>
        </w:rPr>
        <w:pict>
          <v:shape id="_x0000_s1096" type="#_x0000_t202" style="position:absolute;margin-left:227.75pt;margin-top:20.35pt;width:46.2pt;height:29.2pt;z-index:251625472" filled="f" stroked="f">
            <v:textbox style="mso-next-textbox:#_x0000_s1096"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CC2EB2" w:rsidRPr="00202E86" w:rsidRDefault="00CC2EB2" w:rsidP="00202E86">
      <w:r>
        <w:rPr>
          <w:noProof/>
          <w:lang w:val="en-US"/>
        </w:rPr>
        <w:pict>
          <v:shape id="_x0000_s1097" style="position:absolute;margin-left:55.15pt;margin-top:16.05pt;width:358.5pt;height:103.45pt;z-index:251676672" coordsize="5149,1902" path="m,1902c902,951,1805,,2663,v858,,2074,1585,2486,1902e" filled="f">
            <v:path arrowok="t"/>
          </v:shape>
        </w:pict>
      </w:r>
      <w:r>
        <w:rPr>
          <w:noProof/>
          <w:lang w:val="en-US"/>
        </w:rPr>
        <w:pict>
          <v:shape id="_x0000_s1098" type="#_x0000_t32" style="position:absolute;margin-left:236.35pt;margin-top:16.05pt;width:.05pt;height:103.45pt;z-index:251621376" o:connectortype="straight"/>
        </w:pict>
      </w:r>
      <w:r>
        <w:rPr>
          <w:noProof/>
          <w:lang w:val="en-US"/>
        </w:rPr>
        <w:pict>
          <v:shape id="_x0000_s1099" type="#_x0000_t32" style="position:absolute;margin-left:153.5pt;margin-top:16.05pt;width:82.85pt;height:28.55pt;flip:y;z-index:251624448" o:connectortype="straight"/>
        </w:pict>
      </w:r>
    </w:p>
    <w:p w:rsidR="00CC2EB2" w:rsidRPr="00202E86" w:rsidRDefault="00CC2EB2" w:rsidP="00202E86">
      <w:r>
        <w:rPr>
          <w:noProof/>
          <w:lang w:val="en-US"/>
        </w:rPr>
        <w:pict>
          <v:shape id="_x0000_s1100" type="#_x0000_t202" style="position:absolute;margin-left:231.95pt;margin-top:7.4pt;width:57.75pt;height:32.6pt;z-index:251629568" filled="f" stroked="f">
            <v:textbox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1" type="#_x0000_t202" style="position:absolute;margin-left:127.25pt;margin-top:5.3pt;width:47.55pt;height:23.8pt;z-index:251630592" filled="f" stroked="f">
            <v:textbox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2" type="#_x0000_t32" style="position:absolute;margin-left:153.5pt;margin-top:18.65pt;width:.05pt;height:74.95pt;z-index:251622400" o:connectortype="straight"/>
        </w:pict>
      </w:r>
      <w:r>
        <w:rPr>
          <w:noProof/>
          <w:lang w:val="en-US"/>
        </w:rPr>
        <w:pict>
          <v:shape id="_x0000_s1103" type="#_x0000_t32" style="position:absolute;margin-left:153.5pt;margin-top:18.65pt;width:82.9pt;height:.05pt;z-index:251623424" o:connectortype="straight"/>
        </w:pict>
      </w:r>
    </w:p>
    <w:p w:rsidR="00CC2EB2" w:rsidRPr="00202E86" w:rsidRDefault="00CC2EB2" w:rsidP="00202E86"/>
    <w:p w:rsidR="00CC2EB2" w:rsidRPr="00202E86" w:rsidRDefault="00CC2EB2" w:rsidP="00202E86"/>
    <w:p w:rsidR="00CC2EB2" w:rsidRDefault="00CC2EB2" w:rsidP="00202E86">
      <w:r>
        <w:rPr>
          <w:noProof/>
          <w:lang w:val="en-US"/>
        </w:rPr>
        <w:pict>
          <v:shape id="_x0000_s1104" type="#_x0000_t202" style="position:absolute;margin-left:434.1pt;margin-top:7.25pt;width:43.45pt;height:29.95pt;z-index:251631616" filled="f" stroked="f">
            <v:textbox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5" type="#_x0000_t32" style="position:absolute;margin-left:48.2pt;margin-top:16pt;width:391.25pt;height:0;z-index:251620352" o:connectortype="straight">
            <v:stroke endarrow="block"/>
          </v:shape>
        </w:pict>
      </w:r>
      <w:r>
        <w:rPr>
          <w:noProof/>
          <w:lang w:val="en-US"/>
        </w:rPr>
        <w:pict>
          <v:shape id="_x0000_s1106" type="#_x0000_t202" style="position:absolute;margin-left:400.05pt;margin-top:16pt;width:31.25pt;height:24.45pt;z-index:251633664" filled="f" stroked="f">
            <v:textbox>
              <w:txbxContent>
                <w:p w:rsidR="00CC2EB2" w:rsidRPr="00977510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7" type="#_x0000_t202" style="position:absolute;margin-left:223.65pt;margin-top:14.6pt;width:50.3pt;height:32.6pt;z-index:251626496" filled="f" stroked="f">
            <v:textbox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8" type="#_x0000_t202" style="position:absolute;margin-left:142.2pt;margin-top:15.25pt;width:32.6pt;height:23.8pt;z-index:251627520" filled="f" stroked="f">
            <v:textbox>
              <w:txbxContent>
                <w:p w:rsidR="00CC2EB2" w:rsidRPr="00C22279" w:rsidRDefault="00CC2E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CC2EB2" w:rsidRDefault="00CC2EB2" w:rsidP="00202E86"/>
    <w:p w:rsidR="00CC2EB2" w:rsidRDefault="00CC2EB2" w:rsidP="008D71EC">
      <w:pPr>
        <w:pStyle w:val="ListParagraph"/>
        <w:numPr>
          <w:ilvl w:val="0"/>
          <w:numId w:val="19"/>
        </w:numPr>
      </w:pPr>
      <w:r>
        <w:t>How high above the ground is the highest point, B, of the parabola?</w:t>
      </w:r>
      <w:r>
        <w:tab/>
        <w:t>(1)</w:t>
      </w:r>
    </w:p>
    <w:p w:rsidR="00CC2EB2" w:rsidRDefault="00CC2EB2" w:rsidP="008D71EC">
      <w:pPr>
        <w:pStyle w:val="ListParagraph"/>
        <w:numPr>
          <w:ilvl w:val="0"/>
          <w:numId w:val="19"/>
        </w:numPr>
      </w:pPr>
      <w:r>
        <w:t>What is the distance (on the ground) between the two endpoints</w:t>
      </w:r>
    </w:p>
    <w:p w:rsidR="00CC2EB2" w:rsidRDefault="00CC2EB2" w:rsidP="008D71EC">
      <w:pPr>
        <w:pStyle w:val="ListParagraph"/>
      </w:pPr>
      <w:r>
        <w:t>of the arch?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CC2EB2" w:rsidRDefault="00CC2EB2" w:rsidP="008D71EC">
      <w:pPr>
        <w:pStyle w:val="ListParagraph"/>
        <w:numPr>
          <w:ilvl w:val="0"/>
          <w:numId w:val="19"/>
        </w:numPr>
      </w:pPr>
      <w:r>
        <w:t>If CN is a crane positioned 55m to the left of AB, how tall is</w:t>
      </w:r>
    </w:p>
    <w:p w:rsidR="00CC2EB2" w:rsidRDefault="00CC2EB2" w:rsidP="008D71EC">
      <w:pPr>
        <w:pStyle w:val="ListParagraph"/>
      </w:pPr>
      <w:r>
        <w:t xml:space="preserve"> the crane (correct to the nearest m)?</w:t>
      </w:r>
      <w:r>
        <w:tab/>
      </w:r>
      <w:r>
        <w:tab/>
      </w:r>
      <w:r>
        <w:tab/>
      </w:r>
      <w:r>
        <w:tab/>
      </w:r>
      <w:r>
        <w:tab/>
        <w:t>(3)</w:t>
      </w:r>
    </w:p>
    <w:p w:rsidR="00CC2EB2" w:rsidRDefault="00CC2EB2" w:rsidP="008D71EC">
      <w:pPr>
        <w:pStyle w:val="ListParagraph"/>
        <w:numPr>
          <w:ilvl w:val="0"/>
          <w:numId w:val="19"/>
        </w:numPr>
      </w:pPr>
      <w:r>
        <w:t>Find the average gradient between B and C.</w:t>
      </w:r>
      <w:r>
        <w:tab/>
      </w:r>
      <w:r>
        <w:tab/>
      </w:r>
      <w:r>
        <w:tab/>
      </w:r>
      <w:r>
        <w:tab/>
        <w:t>(2)</w:t>
      </w:r>
    </w:p>
    <w:p w:rsidR="00CC2EB2" w:rsidRPr="008D71EC" w:rsidRDefault="00CC2EB2" w:rsidP="008D71EC">
      <w:pPr>
        <w:pStyle w:val="ListParagraph"/>
        <w:numPr>
          <w:ilvl w:val="0"/>
          <w:numId w:val="19"/>
        </w:numPr>
      </w:pPr>
      <w:r>
        <w:t>Find the area of ∆DBC.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CC2EB2" w:rsidRDefault="00CC2EB2" w:rsidP="008D71EC">
      <w:pPr>
        <w:pStyle w:val="ListParagraph"/>
        <w:ind w:left="7920"/>
        <w:rPr>
          <w:b/>
          <w:bCs/>
        </w:rPr>
      </w:pPr>
      <w:r>
        <w:rPr>
          <w:b/>
          <w:bCs/>
        </w:rPr>
        <w:t>[10]</w:t>
      </w:r>
    </w:p>
    <w:p w:rsidR="00CC2EB2" w:rsidRDefault="00CC2EB2" w:rsidP="00484851">
      <w:pPr>
        <w:pStyle w:val="NoSpacing"/>
        <w:rPr>
          <w:u w:val="single"/>
        </w:rPr>
      </w:pPr>
      <w:r>
        <w:rPr>
          <w:noProof/>
          <w:lang w:val="en-US"/>
        </w:rPr>
        <w:pict>
          <v:shape id="_x0000_s1109" type="#_x0000_t202" style="position:absolute;margin-left:162.95pt;margin-top:95.7pt;width:31.25pt;height:21.05pt;z-index:251686912" filled="f" stroked="f">
            <v:textbox style="mso-next-textbox:#_x0000_s1109">
              <w:txbxContent>
                <w:p w:rsidR="00CC2EB2" w:rsidRPr="007203DA" w:rsidRDefault="00CC2EB2" w:rsidP="008C2306">
                  <w:pPr>
                    <w:rPr>
                      <w:b/>
                      <w:bCs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0" type="#_x0000_t202" style="position:absolute;margin-left:157.55pt;margin-top:108.6pt;width:55.7pt;height:35.3pt;z-index:251685888" filled="f" stroked="f">
            <v:textbox style="mso-next-textbox:#_x0000_s1110">
              <w:txbxContent>
                <w:p w:rsidR="00CC2EB2" w:rsidRPr="00B1151B" w:rsidRDefault="00CC2EB2" w:rsidP="008C2306"/>
              </w:txbxContent>
            </v:textbox>
          </v:shape>
        </w:pict>
      </w:r>
      <w:r w:rsidRPr="008C2306">
        <w:rPr>
          <w:u w:val="single"/>
        </w:rPr>
        <w:t>QUESTION 1</w:t>
      </w:r>
      <w:r>
        <w:rPr>
          <w:u w:val="single"/>
        </w:rPr>
        <w:t>5</w:t>
      </w:r>
    </w:p>
    <w:p w:rsidR="00CC2EB2" w:rsidRDefault="00CC2EB2" w:rsidP="00484851">
      <w:pPr>
        <w:pStyle w:val="NoSpacing"/>
      </w:pPr>
      <w:r>
        <w:t xml:space="preserve">a)  If   f(1) = 5  and   f(x+1) = 2f(x), determine the value of  f(5) </w:t>
      </w:r>
    </w:p>
    <w:p w:rsidR="00CC2EB2" w:rsidRDefault="00CC2EB2" w:rsidP="008C2306">
      <w:pPr>
        <w:pStyle w:val="ListParagraph"/>
        <w:ind w:left="0" w:firstLine="360"/>
      </w:pPr>
      <w:r>
        <w:t>showing all working.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CC2EB2" w:rsidRDefault="00CC2EB2" w:rsidP="00484851">
      <w:pPr>
        <w:pStyle w:val="NoSpacing"/>
      </w:pPr>
      <w:r>
        <w:t xml:space="preserve">b)  </w:t>
      </w:r>
      <w:r w:rsidRPr="00484851">
        <w:t xml:space="preserve">Hence (or otherwise) find the value of f(100) leaving your answer </w:t>
      </w:r>
    </w:p>
    <w:p w:rsidR="00CC2EB2" w:rsidRDefault="00CC2EB2" w:rsidP="00484851">
      <w:pPr>
        <w:pStyle w:val="NoSpacing"/>
        <w:rPr>
          <w:b/>
          <w:bCs/>
        </w:rPr>
      </w:pPr>
      <w:r>
        <w:t xml:space="preserve">     in exponential form.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[6]</w:t>
      </w: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Default="00CC2EB2" w:rsidP="00484851">
      <w:pPr>
        <w:pStyle w:val="NoSpacing"/>
        <w:rPr>
          <w:b/>
          <w:bCs/>
        </w:rPr>
      </w:pPr>
    </w:p>
    <w:p w:rsidR="00CC2EB2" w:rsidRPr="00D876ED" w:rsidRDefault="00CC2EB2" w:rsidP="00484851">
      <w:pPr>
        <w:pStyle w:val="NoSpacing"/>
        <w:rPr>
          <w:b/>
          <w:bCs/>
        </w:rPr>
      </w:pPr>
    </w:p>
    <w:p w:rsidR="00CC2EB2" w:rsidRPr="00D876ED" w:rsidRDefault="00CC2EB2" w:rsidP="00D876ED">
      <w:pPr>
        <w:pStyle w:val="ListParagraph"/>
        <w:rPr>
          <w:b/>
          <w:bCs/>
        </w:rPr>
      </w:pPr>
      <w:r>
        <w:tab/>
      </w:r>
      <w:r>
        <w:tab/>
      </w:r>
    </w:p>
    <w:p w:rsidR="00CC2EB2" w:rsidRDefault="00CC2EB2" w:rsidP="008D71EC">
      <w:pPr>
        <w:pStyle w:val="ListParagraph"/>
        <w:ind w:left="0"/>
      </w:pPr>
    </w:p>
    <w:p w:rsidR="00CC2EB2" w:rsidRDefault="00CC2EB2" w:rsidP="008D71EC">
      <w:pPr>
        <w:pStyle w:val="ListParagraph"/>
        <w:ind w:left="0"/>
        <w:rPr>
          <w:b/>
          <w:bCs/>
          <w:u w:val="single"/>
        </w:rPr>
      </w:pPr>
      <w:r>
        <w:rPr>
          <w:noProof/>
          <w:lang w:val="en-US"/>
        </w:rPr>
        <w:pict>
          <v:shape id="_x0000_s1111" type="#_x0000_t32" style="position:absolute;margin-left:14.95pt;margin-top:577.8pt;width:459.15pt;height:0;z-index:251701248" o:connectortype="straight" strokeweight="2pt">
            <v:stroke endarrow="block"/>
          </v:shape>
        </w:pict>
      </w:r>
      <w:r>
        <w:rPr>
          <w:noProof/>
          <w:lang w:val="en-US"/>
        </w:rPr>
        <w:pict>
          <v:shape id="_x0000_s1112" type="#_x0000_t32" style="position:absolute;margin-left:25.8pt;margin-top:96.7pt;width:0;height:492.85pt;flip:y;z-index:251700224" o:connectortype="straight" strokeweight="2pt">
            <v:stroke endarrow="block"/>
          </v:shape>
        </w:pict>
      </w:r>
      <w:r>
        <w:rPr>
          <w:noProof/>
          <w:lang w:val="en-US"/>
        </w:rPr>
        <w:pict>
          <v:shape id="_x0000_s1113" type="#_x0000_t202" style="position:absolute;margin-left:-9.5pt;margin-top:96.7pt;width:483.6pt;height:541.05pt;z-index:251699200" stroked="f">
            <v:textbox style="mso-next-textbox:#_x0000_s1113">
              <w:txbxContent>
                <w:p w:rsidR="00CC2EB2" w:rsidRDefault="00CC2EB2">
                  <w:r w:rsidRPr="00B1113C">
                    <w:rPr>
                      <w:noProof/>
                      <w:lang w:val="en-US"/>
                    </w:rPr>
                    <w:pict>
                      <v:shape id="Picture 17" o:spid="_x0000_i1045" type="#_x0000_t75" style="width:718.5pt;height:507pt;visibility:visible">
                        <v:imagedata r:id="rId37" o:title="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bCs/>
          <w:u w:val="single"/>
        </w:rPr>
        <w:t>QUESTION  6</w:t>
      </w:r>
    </w:p>
    <w:sectPr w:rsidR="00CC2EB2" w:rsidSect="00632304">
      <w:footerReference w:type="default" r:id="rId38"/>
      <w:pgSz w:w="12240" w:h="15840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B2" w:rsidRDefault="00CC2EB2" w:rsidP="002A7982">
      <w:pPr>
        <w:spacing w:after="0" w:line="240" w:lineRule="auto"/>
      </w:pPr>
      <w:r>
        <w:separator/>
      </w:r>
    </w:p>
  </w:endnote>
  <w:endnote w:type="continuationSeparator" w:id="1">
    <w:p w:rsidR="00CC2EB2" w:rsidRDefault="00CC2EB2" w:rsidP="002A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2" w:rsidRDefault="00CC2EB2" w:rsidP="00B1113C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 w:cs="Cambria"/>
      </w:rPr>
    </w:pPr>
    <w:r>
      <w:rPr>
        <w:rFonts w:ascii="Cambria" w:hAnsi="Cambria" w:cs="Cambria"/>
      </w:rPr>
      <w:t>Grade 12 Mathematics Paper 1</w:t>
    </w:r>
    <w:r>
      <w:rPr>
        <w:rFonts w:ascii="Cambria" w:hAnsi="Cambria" w:cs="Cambria"/>
      </w:rPr>
      <w:tab/>
      <w:t xml:space="preserve">Page </w:t>
    </w:r>
    <w:fldSimple w:instr=" PAGE   \* MERGEFORMAT ">
      <w:r w:rsidRPr="00BE50C3">
        <w:rPr>
          <w:rFonts w:ascii="Cambria" w:hAnsi="Cambria" w:cs="Cambria"/>
          <w:noProof/>
        </w:rPr>
        <w:t>2</w:t>
      </w:r>
    </w:fldSimple>
  </w:p>
  <w:p w:rsidR="00CC2EB2" w:rsidRDefault="00CC2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B2" w:rsidRDefault="00CC2EB2" w:rsidP="002A7982">
      <w:pPr>
        <w:spacing w:after="0" w:line="240" w:lineRule="auto"/>
      </w:pPr>
      <w:r>
        <w:separator/>
      </w:r>
    </w:p>
  </w:footnote>
  <w:footnote w:type="continuationSeparator" w:id="1">
    <w:p w:rsidR="00CC2EB2" w:rsidRDefault="00CC2EB2" w:rsidP="002A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97A"/>
    <w:multiLevelType w:val="hybridMultilevel"/>
    <w:tmpl w:val="69D8E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7C9"/>
    <w:multiLevelType w:val="hybridMultilevel"/>
    <w:tmpl w:val="B0FE9FF0"/>
    <w:lvl w:ilvl="0" w:tplc="6D8C1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57F8"/>
    <w:multiLevelType w:val="hybridMultilevel"/>
    <w:tmpl w:val="AF26EB8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525820"/>
    <w:multiLevelType w:val="hybridMultilevel"/>
    <w:tmpl w:val="96DE3ED0"/>
    <w:lvl w:ilvl="0" w:tplc="73D4E6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606CAB"/>
    <w:multiLevelType w:val="hybridMultilevel"/>
    <w:tmpl w:val="A4643E70"/>
    <w:lvl w:ilvl="0" w:tplc="2310A94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D01A3"/>
    <w:multiLevelType w:val="hybridMultilevel"/>
    <w:tmpl w:val="D22ED2E2"/>
    <w:lvl w:ilvl="0" w:tplc="A7FE3F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680AE2"/>
    <w:multiLevelType w:val="hybridMultilevel"/>
    <w:tmpl w:val="E1564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95B"/>
    <w:multiLevelType w:val="hybridMultilevel"/>
    <w:tmpl w:val="A916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A5945"/>
    <w:multiLevelType w:val="hybridMultilevel"/>
    <w:tmpl w:val="50F423AA"/>
    <w:lvl w:ilvl="0" w:tplc="5EF8A59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3174E1"/>
    <w:multiLevelType w:val="hybridMultilevel"/>
    <w:tmpl w:val="B1129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47A1"/>
    <w:multiLevelType w:val="hybridMultilevel"/>
    <w:tmpl w:val="EBEC829A"/>
    <w:lvl w:ilvl="0" w:tplc="81702A94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D60DAF"/>
    <w:multiLevelType w:val="hybridMultilevel"/>
    <w:tmpl w:val="AA5AC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7166"/>
    <w:multiLevelType w:val="hybridMultilevel"/>
    <w:tmpl w:val="7B9CB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2527"/>
    <w:multiLevelType w:val="hybridMultilevel"/>
    <w:tmpl w:val="A20E96E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2741"/>
    <w:multiLevelType w:val="hybridMultilevel"/>
    <w:tmpl w:val="1BEA4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3A06"/>
    <w:multiLevelType w:val="hybridMultilevel"/>
    <w:tmpl w:val="4BB858AE"/>
    <w:lvl w:ilvl="0" w:tplc="CBBCA3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B67EC6"/>
    <w:multiLevelType w:val="hybridMultilevel"/>
    <w:tmpl w:val="AE966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85590"/>
    <w:multiLevelType w:val="hybridMultilevel"/>
    <w:tmpl w:val="BB88D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35F21"/>
    <w:multiLevelType w:val="hybridMultilevel"/>
    <w:tmpl w:val="2EFA7F8E"/>
    <w:lvl w:ilvl="0" w:tplc="7FE86878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>
      <w:start w:val="1"/>
      <w:numFmt w:val="lowerRoman"/>
      <w:lvlText w:val="%3."/>
      <w:lvlJc w:val="right"/>
      <w:pPr>
        <w:ind w:left="1818" w:hanging="180"/>
      </w:pPr>
    </w:lvl>
    <w:lvl w:ilvl="3" w:tplc="0409000F">
      <w:start w:val="1"/>
      <w:numFmt w:val="decimal"/>
      <w:lvlText w:val="%4."/>
      <w:lvlJc w:val="left"/>
      <w:pPr>
        <w:ind w:left="2538" w:hanging="360"/>
      </w:pPr>
    </w:lvl>
    <w:lvl w:ilvl="4" w:tplc="04090019">
      <w:start w:val="1"/>
      <w:numFmt w:val="lowerLetter"/>
      <w:lvlText w:val="%5."/>
      <w:lvlJc w:val="left"/>
      <w:pPr>
        <w:ind w:left="3258" w:hanging="360"/>
      </w:pPr>
    </w:lvl>
    <w:lvl w:ilvl="5" w:tplc="0409001B">
      <w:start w:val="1"/>
      <w:numFmt w:val="lowerRoman"/>
      <w:lvlText w:val="%6."/>
      <w:lvlJc w:val="right"/>
      <w:pPr>
        <w:ind w:left="3978" w:hanging="180"/>
      </w:pPr>
    </w:lvl>
    <w:lvl w:ilvl="6" w:tplc="0409000F">
      <w:start w:val="1"/>
      <w:numFmt w:val="decimal"/>
      <w:lvlText w:val="%7."/>
      <w:lvlJc w:val="left"/>
      <w:pPr>
        <w:ind w:left="4698" w:hanging="360"/>
      </w:pPr>
    </w:lvl>
    <w:lvl w:ilvl="7" w:tplc="04090019">
      <w:start w:val="1"/>
      <w:numFmt w:val="lowerLetter"/>
      <w:lvlText w:val="%8."/>
      <w:lvlJc w:val="left"/>
      <w:pPr>
        <w:ind w:left="5418" w:hanging="360"/>
      </w:pPr>
    </w:lvl>
    <w:lvl w:ilvl="8" w:tplc="0409001B">
      <w:start w:val="1"/>
      <w:numFmt w:val="lowerRoman"/>
      <w:lvlText w:val="%9."/>
      <w:lvlJc w:val="right"/>
      <w:pPr>
        <w:ind w:left="6138" w:hanging="180"/>
      </w:pPr>
    </w:lvl>
  </w:abstractNum>
  <w:abstractNum w:abstractNumId="19">
    <w:nsid w:val="65D0282A"/>
    <w:multiLevelType w:val="hybridMultilevel"/>
    <w:tmpl w:val="BF1E7946"/>
    <w:lvl w:ilvl="0" w:tplc="9C807A3C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C58F9"/>
    <w:multiLevelType w:val="hybridMultilevel"/>
    <w:tmpl w:val="D09EC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20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3"/>
  </w:num>
  <w:num w:numId="10">
    <w:abstractNumId w:val="4"/>
  </w:num>
  <w:num w:numId="11">
    <w:abstractNumId w:val="19"/>
  </w:num>
  <w:num w:numId="12">
    <w:abstractNumId w:val="17"/>
  </w:num>
  <w:num w:numId="13">
    <w:abstractNumId w:val="6"/>
  </w:num>
  <w:num w:numId="14">
    <w:abstractNumId w:val="1"/>
  </w:num>
  <w:num w:numId="15">
    <w:abstractNumId w:val="18"/>
  </w:num>
  <w:num w:numId="16">
    <w:abstractNumId w:val="9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6B3"/>
    <w:rsid w:val="00005756"/>
    <w:rsid w:val="00011978"/>
    <w:rsid w:val="00023DCC"/>
    <w:rsid w:val="00024AFF"/>
    <w:rsid w:val="000509C7"/>
    <w:rsid w:val="0005765A"/>
    <w:rsid w:val="000631ED"/>
    <w:rsid w:val="00070178"/>
    <w:rsid w:val="00082AE6"/>
    <w:rsid w:val="00096830"/>
    <w:rsid w:val="000A21D3"/>
    <w:rsid w:val="000E6B3A"/>
    <w:rsid w:val="00114596"/>
    <w:rsid w:val="00116647"/>
    <w:rsid w:val="00123E6E"/>
    <w:rsid w:val="00136857"/>
    <w:rsid w:val="001607AE"/>
    <w:rsid w:val="00174016"/>
    <w:rsid w:val="001A3C3F"/>
    <w:rsid w:val="001B799A"/>
    <w:rsid w:val="001C4452"/>
    <w:rsid w:val="001D1F7D"/>
    <w:rsid w:val="001F3CB7"/>
    <w:rsid w:val="00202E86"/>
    <w:rsid w:val="002148F9"/>
    <w:rsid w:val="00265534"/>
    <w:rsid w:val="002A7982"/>
    <w:rsid w:val="00330E50"/>
    <w:rsid w:val="00331D58"/>
    <w:rsid w:val="00343A0C"/>
    <w:rsid w:val="00386186"/>
    <w:rsid w:val="003C258E"/>
    <w:rsid w:val="003C398D"/>
    <w:rsid w:val="003D21D9"/>
    <w:rsid w:val="003D6905"/>
    <w:rsid w:val="0046621B"/>
    <w:rsid w:val="00484851"/>
    <w:rsid w:val="004B27B6"/>
    <w:rsid w:val="004B5109"/>
    <w:rsid w:val="00520E39"/>
    <w:rsid w:val="005301D3"/>
    <w:rsid w:val="00537040"/>
    <w:rsid w:val="00543605"/>
    <w:rsid w:val="00545C9B"/>
    <w:rsid w:val="005479EB"/>
    <w:rsid w:val="005505B6"/>
    <w:rsid w:val="00566461"/>
    <w:rsid w:val="00571C22"/>
    <w:rsid w:val="00574423"/>
    <w:rsid w:val="00577A62"/>
    <w:rsid w:val="00580116"/>
    <w:rsid w:val="005B7003"/>
    <w:rsid w:val="005C06B3"/>
    <w:rsid w:val="005C5C4C"/>
    <w:rsid w:val="00632304"/>
    <w:rsid w:val="00664A04"/>
    <w:rsid w:val="006B0C0C"/>
    <w:rsid w:val="006B1C23"/>
    <w:rsid w:val="006C2D5A"/>
    <w:rsid w:val="006D1BB3"/>
    <w:rsid w:val="006D499E"/>
    <w:rsid w:val="00704F1D"/>
    <w:rsid w:val="00711BB3"/>
    <w:rsid w:val="00712130"/>
    <w:rsid w:val="007203DA"/>
    <w:rsid w:val="00725D34"/>
    <w:rsid w:val="007A63E7"/>
    <w:rsid w:val="007C124A"/>
    <w:rsid w:val="007E19E5"/>
    <w:rsid w:val="007E5D0F"/>
    <w:rsid w:val="007F6463"/>
    <w:rsid w:val="00810794"/>
    <w:rsid w:val="008230CD"/>
    <w:rsid w:val="00845C25"/>
    <w:rsid w:val="00860508"/>
    <w:rsid w:val="00872E07"/>
    <w:rsid w:val="008831DF"/>
    <w:rsid w:val="00894BDF"/>
    <w:rsid w:val="008A0B4F"/>
    <w:rsid w:val="008B58C7"/>
    <w:rsid w:val="008C2306"/>
    <w:rsid w:val="008D71EC"/>
    <w:rsid w:val="008D79A2"/>
    <w:rsid w:val="009153B4"/>
    <w:rsid w:val="00937756"/>
    <w:rsid w:val="00977510"/>
    <w:rsid w:val="00A40193"/>
    <w:rsid w:val="00A444C8"/>
    <w:rsid w:val="00A551BD"/>
    <w:rsid w:val="00A55225"/>
    <w:rsid w:val="00A65B8C"/>
    <w:rsid w:val="00AC1D7D"/>
    <w:rsid w:val="00B1113C"/>
    <w:rsid w:val="00B1151B"/>
    <w:rsid w:val="00B25888"/>
    <w:rsid w:val="00B32B1E"/>
    <w:rsid w:val="00B659D2"/>
    <w:rsid w:val="00B86410"/>
    <w:rsid w:val="00B97EB4"/>
    <w:rsid w:val="00BA1241"/>
    <w:rsid w:val="00BA27DF"/>
    <w:rsid w:val="00BC2CD0"/>
    <w:rsid w:val="00BE50C3"/>
    <w:rsid w:val="00C04DB6"/>
    <w:rsid w:val="00C15888"/>
    <w:rsid w:val="00C161CA"/>
    <w:rsid w:val="00C22279"/>
    <w:rsid w:val="00C37B83"/>
    <w:rsid w:val="00C53616"/>
    <w:rsid w:val="00C67EC7"/>
    <w:rsid w:val="00C72247"/>
    <w:rsid w:val="00CB5DE5"/>
    <w:rsid w:val="00CC0FE5"/>
    <w:rsid w:val="00CC2EB2"/>
    <w:rsid w:val="00CC4F88"/>
    <w:rsid w:val="00D422CF"/>
    <w:rsid w:val="00D5268B"/>
    <w:rsid w:val="00D876ED"/>
    <w:rsid w:val="00DD3934"/>
    <w:rsid w:val="00DF7014"/>
    <w:rsid w:val="00E20C2A"/>
    <w:rsid w:val="00E21E62"/>
    <w:rsid w:val="00E25719"/>
    <w:rsid w:val="00EA40B9"/>
    <w:rsid w:val="00EA46E8"/>
    <w:rsid w:val="00EA70C8"/>
    <w:rsid w:val="00EC07E4"/>
    <w:rsid w:val="00EC6406"/>
    <w:rsid w:val="00EF01D2"/>
    <w:rsid w:val="00F502BC"/>
    <w:rsid w:val="00F5078C"/>
    <w:rsid w:val="00F94AA9"/>
    <w:rsid w:val="00FA410F"/>
    <w:rsid w:val="00FC1CAE"/>
    <w:rsid w:val="00FC494E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04"/>
    <w:pPr>
      <w:spacing w:after="200" w:line="276" w:lineRule="auto"/>
    </w:pPr>
    <w:rPr>
      <w:rFonts w:cs="Arial"/>
      <w:sz w:val="24"/>
      <w:szCs w:val="24"/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58E"/>
    <w:pPr>
      <w:keepNext/>
      <w:spacing w:after="0" w:line="240" w:lineRule="auto"/>
      <w:outlineLvl w:val="0"/>
    </w:pPr>
    <w:rPr>
      <w:rFonts w:eastAsia="Times New Roman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258E"/>
    <w:pPr>
      <w:keepNext/>
      <w:spacing w:after="0" w:line="240" w:lineRule="auto"/>
      <w:jc w:val="center"/>
      <w:outlineLvl w:val="2"/>
    </w:pPr>
    <w:rPr>
      <w:rFonts w:ascii="Trebuchet MS" w:eastAsia="Arial Unicode MS" w:hAnsi="Trebuchet MS" w:cs="Trebuchet M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258E"/>
    <w:pPr>
      <w:keepNext/>
      <w:tabs>
        <w:tab w:val="left" w:pos="5760"/>
      </w:tabs>
      <w:spacing w:after="0" w:line="240" w:lineRule="auto"/>
      <w:outlineLvl w:val="3"/>
    </w:pPr>
    <w:rPr>
      <w:rFonts w:ascii="Trebuchet MS" w:eastAsia="Arial Unicode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58E"/>
    <w:rPr>
      <w:rFonts w:eastAsia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258E"/>
    <w:rPr>
      <w:rFonts w:ascii="Trebuchet MS" w:eastAsia="Arial Unicode MS" w:hAnsi="Trebuchet MS" w:cs="Trebuchet MS"/>
      <w:b/>
      <w:bCs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258E"/>
    <w:rPr>
      <w:rFonts w:ascii="Trebuchet MS" w:eastAsia="Arial Unicode MS" w:hAnsi="Trebuchet MS" w:cs="Trebuchet MS"/>
      <w:b/>
      <w:bCs/>
      <w:sz w:val="28"/>
      <w:szCs w:val="28"/>
      <w:lang w:val="en-ZA"/>
    </w:rPr>
  </w:style>
  <w:style w:type="paragraph" w:styleId="ListParagraph">
    <w:name w:val="List Paragraph"/>
    <w:basedOn w:val="Normal"/>
    <w:uiPriority w:val="99"/>
    <w:qFormat/>
    <w:rsid w:val="005C06B3"/>
    <w:pPr>
      <w:ind w:left="720"/>
    </w:pPr>
  </w:style>
  <w:style w:type="table" w:styleId="TableGrid">
    <w:name w:val="Table Grid"/>
    <w:basedOn w:val="TableNormal"/>
    <w:uiPriority w:val="99"/>
    <w:rsid w:val="00EF01D2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7982"/>
    <w:rPr>
      <w:lang w:val="en-ZA"/>
    </w:rPr>
  </w:style>
  <w:style w:type="paragraph" w:styleId="Footer">
    <w:name w:val="footer"/>
    <w:basedOn w:val="Normal"/>
    <w:link w:val="FooterChar"/>
    <w:uiPriority w:val="99"/>
    <w:rsid w:val="002A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7982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rsid w:val="0033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E50"/>
    <w:rPr>
      <w:rFonts w:ascii="Tahoma" w:hAnsi="Tahoma" w:cs="Tahoma"/>
      <w:sz w:val="16"/>
      <w:szCs w:val="16"/>
      <w:lang w:val="en-ZA"/>
    </w:rPr>
  </w:style>
  <w:style w:type="paragraph" w:styleId="NoSpacing">
    <w:name w:val="No Spacing"/>
    <w:uiPriority w:val="99"/>
    <w:qFormat/>
    <w:rsid w:val="00F94AA9"/>
    <w:rPr>
      <w:rFonts w:cs="Arial"/>
      <w:sz w:val="24"/>
      <w:szCs w:val="24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11</Pages>
  <Words>1079</Words>
  <Characters>6156</Characters>
  <Application>Microsoft Office Outlook</Application>
  <DocSecurity>0</DocSecurity>
  <Lines>0</Lines>
  <Paragraphs>0</Paragraphs>
  <ScaleCrop>false</ScaleCrop>
  <Company>SABJE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jacquesr</dc:creator>
  <cp:keywords/>
  <dc:description/>
  <cp:lastModifiedBy> </cp:lastModifiedBy>
  <cp:revision>14</cp:revision>
  <cp:lastPrinted>2010-08-17T06:44:00Z</cp:lastPrinted>
  <dcterms:created xsi:type="dcterms:W3CDTF">2010-07-27T07:06:00Z</dcterms:created>
  <dcterms:modified xsi:type="dcterms:W3CDTF">2010-10-06T10:45:00Z</dcterms:modified>
</cp:coreProperties>
</file>